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E831" w14:textId="77777777" w:rsidR="004100D3" w:rsidRDefault="003F5D65" w:rsidP="00015FD2">
      <w:pPr>
        <w:autoSpaceDE w:val="0"/>
        <w:autoSpaceDN w:val="0"/>
        <w:adjustRightInd w:val="0"/>
        <w:ind w:firstLine="2410"/>
        <w:rPr>
          <w:rFonts w:ascii="TimesNewRomanPS-BoldMT" w:hAnsi="TimesNewRomanPS-BoldMT" w:cs="TimesNewRomanPS-BoldMT"/>
          <w:b/>
          <w:bCs/>
          <w:sz w:val="22"/>
          <w:szCs w:val="22"/>
        </w:rPr>
      </w:pPr>
      <w:bookmarkStart w:id="0" w:name="_Hlk99124169"/>
      <w:bookmarkEnd w:id="0"/>
      <w:r>
        <w:rPr>
          <w:rFonts w:ascii="TimesNewRomanPS-BoldMT" w:hAnsi="TimesNewRomanPS-BoldMT" w:cs="TimesNewRomanPS-BoldMT"/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0BB33278" wp14:editId="5DD2B53A">
            <wp:simplePos x="0" y="0"/>
            <wp:positionH relativeFrom="column">
              <wp:posOffset>6225600</wp:posOffset>
            </wp:positionH>
            <wp:positionV relativeFrom="paragraph">
              <wp:posOffset>34290</wp:posOffset>
            </wp:positionV>
            <wp:extent cx="892175" cy="782129"/>
            <wp:effectExtent l="0" t="0" r="317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7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0D3">
        <w:rPr>
          <w:rFonts w:ascii="TimesNewRomanPS-BoldMT" w:hAnsi="TimesNewRomanPS-BoldMT" w:cs="TimesNewRomanPS-BoldMT"/>
          <w:b/>
          <w:bCs/>
          <w:noProof/>
          <w:sz w:val="22"/>
          <w:szCs w:val="22"/>
          <w:lang w:eastAsia="pl-PL"/>
        </w:rPr>
        <w:drawing>
          <wp:inline distT="0" distB="0" distL="0" distR="0" wp14:anchorId="4B92074F" wp14:editId="000869E2">
            <wp:extent cx="3686894" cy="74295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23" cy="760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A524E" w14:textId="77777777" w:rsidR="004100D3" w:rsidRPr="002018D1" w:rsidRDefault="004100D3" w:rsidP="004100D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0"/>
          <w:szCs w:val="10"/>
        </w:rPr>
      </w:pPr>
    </w:p>
    <w:p w14:paraId="49043E25" w14:textId="77777777" w:rsidR="004100D3" w:rsidRPr="00434E50" w:rsidRDefault="004100D3" w:rsidP="005B2FBA">
      <w:pPr>
        <w:shd w:val="clear" w:color="auto" w:fill="FFFDE4"/>
        <w:jc w:val="center"/>
        <w:outlineLvl w:val="0"/>
        <w:rPr>
          <w:rFonts w:eastAsia="Times New Roman"/>
          <w:b/>
          <w:bCs/>
          <w:i/>
          <w:iCs/>
          <w:caps/>
          <w:color w:val="auto"/>
          <w:spacing w:val="-15"/>
          <w:kern w:val="36"/>
          <w:sz w:val="28"/>
          <w:szCs w:val="28"/>
          <w:lang w:eastAsia="pl-PL"/>
        </w:rPr>
      </w:pPr>
      <w:r w:rsidRPr="00434E50">
        <w:rPr>
          <w:rFonts w:eastAsia="Times New Roman"/>
          <w:b/>
          <w:i/>
          <w:iCs/>
          <w:caps/>
          <w:color w:val="auto"/>
          <w:spacing w:val="-15"/>
          <w:kern w:val="36"/>
          <w:sz w:val="28"/>
          <w:szCs w:val="28"/>
          <w:lang w:eastAsia="pl-PL"/>
        </w:rPr>
        <w:t>NA ŚWIĘTA ZAPROŚ NASZE JEDZENIE NA SWÓJ STÓŁ</w:t>
      </w:r>
    </w:p>
    <w:p w14:paraId="5E175CF5" w14:textId="77777777" w:rsidR="003637F0" w:rsidRPr="00C057A9" w:rsidRDefault="003637F0" w:rsidP="0080668B">
      <w:pPr>
        <w:shd w:val="clear" w:color="auto" w:fill="FFFFFF"/>
        <w:jc w:val="center"/>
        <w:textAlignment w:val="baseline"/>
        <w:rPr>
          <w:rFonts w:eastAsia="Times New Roman"/>
          <w:bCs/>
          <w:i/>
          <w:iCs/>
          <w:sz w:val="10"/>
          <w:szCs w:val="10"/>
          <w:lang w:eastAsia="pl-PL"/>
        </w:rPr>
      </w:pPr>
    </w:p>
    <w:p w14:paraId="3BB2B710" w14:textId="77777777" w:rsidR="00590D51" w:rsidRPr="00434E50" w:rsidRDefault="00590D51" w:rsidP="0080668B">
      <w:pPr>
        <w:shd w:val="clear" w:color="auto" w:fill="FFFFFF"/>
        <w:jc w:val="center"/>
        <w:textAlignment w:val="baseline"/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</w:pPr>
      <w:r w:rsidRPr="00434E50"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  <w:t>Postanowiliśmy ułatwić Państwu organizację Świąt i przygotowaliśmy zestaw domowych potraw, które można u nas zamówić.</w:t>
      </w:r>
    </w:p>
    <w:p w14:paraId="18433FB6" w14:textId="77777777" w:rsidR="00590D51" w:rsidRPr="00434E50" w:rsidRDefault="00590D51" w:rsidP="0080668B">
      <w:pPr>
        <w:shd w:val="clear" w:color="auto" w:fill="FFFFFF"/>
        <w:jc w:val="center"/>
        <w:textAlignment w:val="baseline"/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</w:pPr>
      <w:r w:rsidRPr="00434E50"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  <w:t xml:space="preserve">Najlepsze tradycyjne potrawy wielkanocne, doskonałe świąteczne dania, wyborne wielkanocne menu oraz prawdziwe polskie smaki </w:t>
      </w:r>
    </w:p>
    <w:p w14:paraId="32156673" w14:textId="44B8D161" w:rsidR="0080668B" w:rsidRPr="00434E50" w:rsidRDefault="00590D51" w:rsidP="00590D51">
      <w:pPr>
        <w:shd w:val="clear" w:color="auto" w:fill="FFFFFF"/>
        <w:jc w:val="center"/>
        <w:textAlignment w:val="baseline"/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</w:pPr>
      <w:r w:rsidRPr="00434E50"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  <w:t xml:space="preserve">- </w:t>
      </w:r>
      <w:r w:rsidRPr="00434E50"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  <w:t>to właśnie nasza oferta na Wielkanoc, przygotowana specjalnie dla Państwa</w:t>
      </w:r>
      <w:r w:rsidR="0080668B" w:rsidRPr="00434E50"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  <w:t>.</w:t>
      </w:r>
    </w:p>
    <w:p w14:paraId="44C460B4" w14:textId="1C3329DC" w:rsidR="00AD4487" w:rsidRPr="00434E50" w:rsidRDefault="0080668B" w:rsidP="0080668B">
      <w:pPr>
        <w:shd w:val="clear" w:color="auto" w:fill="FFFFFF"/>
        <w:jc w:val="center"/>
        <w:textAlignment w:val="baseline"/>
        <w:rPr>
          <w:rFonts w:ascii="Andada" w:eastAsia="Times New Roman" w:hAnsi="Andada" w:cs="Times New Roman"/>
          <w:b/>
          <w:bCs/>
          <w:i/>
          <w:iCs/>
          <w:color w:val="00B050"/>
          <w:sz w:val="16"/>
          <w:szCs w:val="16"/>
          <w:lang w:eastAsia="pl-PL"/>
        </w:rPr>
      </w:pPr>
      <w:r w:rsidRPr="00434E50"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  <w:t>Zapraszamy do składania zamówień na nasz wyborny catering</w:t>
      </w:r>
      <w:r w:rsidR="00590D51" w:rsidRPr="00434E50"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  <w:t xml:space="preserve"> świąteczny</w:t>
      </w:r>
      <w:r w:rsidRPr="00434E50">
        <w:rPr>
          <w:rFonts w:eastAsia="Times New Roman"/>
          <w:bCs/>
          <w:i/>
          <w:iCs/>
          <w:color w:val="00B050"/>
          <w:sz w:val="16"/>
          <w:szCs w:val="16"/>
          <w:lang w:eastAsia="pl-PL"/>
        </w:rPr>
        <w:t>.</w:t>
      </w:r>
    </w:p>
    <w:p w14:paraId="7D7852E0" w14:textId="0811E68C" w:rsidR="004100D3" w:rsidRPr="000552BF" w:rsidRDefault="004100D3" w:rsidP="000552BF">
      <w:pPr>
        <w:shd w:val="clear" w:color="auto" w:fill="FFFFFF"/>
        <w:textAlignment w:val="baseline"/>
        <w:rPr>
          <w:rFonts w:ascii="Andada" w:eastAsia="Times New Roman" w:hAnsi="Andada" w:cs="Times New Roman"/>
          <w:b/>
          <w:bCs/>
          <w:i/>
          <w:iCs/>
          <w:sz w:val="22"/>
          <w:szCs w:val="22"/>
          <w:lang w:eastAsia="pl-PL"/>
        </w:rPr>
      </w:pPr>
      <w:r w:rsidRPr="004100D3">
        <w:rPr>
          <w:noProof/>
          <w:lang w:eastAsia="pl-PL"/>
        </w:rPr>
        <w:drawing>
          <wp:inline distT="0" distB="0" distL="0" distR="0" wp14:anchorId="795142B8" wp14:editId="35F2BA5F">
            <wp:extent cx="7272655" cy="17509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71771" cy="17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C824" w14:textId="77777777" w:rsidR="000552BF" w:rsidRPr="00C057A9" w:rsidRDefault="000552BF" w:rsidP="0080668B">
      <w:pPr>
        <w:jc w:val="center"/>
        <w:rPr>
          <w:i/>
          <w:sz w:val="8"/>
          <w:szCs w:val="8"/>
        </w:rPr>
      </w:pPr>
    </w:p>
    <w:p w14:paraId="445B905F" w14:textId="26CC2086" w:rsidR="0080668B" w:rsidRPr="009C0889" w:rsidRDefault="0080668B" w:rsidP="0080668B">
      <w:pPr>
        <w:jc w:val="center"/>
        <w:rPr>
          <w:i/>
          <w:sz w:val="16"/>
          <w:szCs w:val="16"/>
        </w:rPr>
      </w:pPr>
      <w:r w:rsidRPr="009C0889">
        <w:rPr>
          <w:i/>
          <w:sz w:val="16"/>
          <w:szCs w:val="16"/>
        </w:rPr>
        <w:t xml:space="preserve">Zamówienia świąteczne przyjmujemy do </w:t>
      </w:r>
      <w:r w:rsidR="00246B7E">
        <w:rPr>
          <w:b/>
          <w:bCs/>
          <w:i/>
          <w:sz w:val="16"/>
          <w:szCs w:val="16"/>
        </w:rPr>
        <w:t>01</w:t>
      </w:r>
      <w:r w:rsidRPr="009C0889">
        <w:rPr>
          <w:b/>
          <w:bCs/>
          <w:i/>
          <w:sz w:val="16"/>
          <w:szCs w:val="16"/>
        </w:rPr>
        <w:t>.0</w:t>
      </w:r>
      <w:r w:rsidR="00507C1A">
        <w:rPr>
          <w:b/>
          <w:bCs/>
          <w:i/>
          <w:sz w:val="16"/>
          <w:szCs w:val="16"/>
        </w:rPr>
        <w:t>4</w:t>
      </w:r>
      <w:r w:rsidRPr="009C0889">
        <w:rPr>
          <w:b/>
          <w:bCs/>
          <w:i/>
          <w:sz w:val="16"/>
          <w:szCs w:val="16"/>
        </w:rPr>
        <w:t>.202</w:t>
      </w:r>
      <w:r w:rsidR="00246B7E">
        <w:rPr>
          <w:b/>
          <w:bCs/>
          <w:i/>
          <w:sz w:val="16"/>
          <w:szCs w:val="16"/>
        </w:rPr>
        <w:t>6</w:t>
      </w:r>
      <w:r w:rsidRPr="009C0889">
        <w:rPr>
          <w:b/>
          <w:bCs/>
          <w:i/>
          <w:sz w:val="16"/>
          <w:szCs w:val="16"/>
        </w:rPr>
        <w:t>r</w:t>
      </w:r>
      <w:r w:rsidRPr="009C0889">
        <w:rPr>
          <w:i/>
          <w:sz w:val="16"/>
          <w:szCs w:val="16"/>
        </w:rPr>
        <w:t xml:space="preserve"> (</w:t>
      </w:r>
      <w:r w:rsidR="00246B7E">
        <w:rPr>
          <w:i/>
          <w:sz w:val="16"/>
          <w:szCs w:val="16"/>
        </w:rPr>
        <w:t>środa</w:t>
      </w:r>
      <w:r w:rsidRPr="009C0889">
        <w:rPr>
          <w:i/>
          <w:sz w:val="16"/>
          <w:szCs w:val="16"/>
        </w:rPr>
        <w:t>)</w:t>
      </w:r>
    </w:p>
    <w:p w14:paraId="73AD962D" w14:textId="6CB84B27" w:rsidR="00246B7E" w:rsidRPr="00246B7E" w:rsidRDefault="00590D51" w:rsidP="00590D51">
      <w:pPr>
        <w:ind w:left="720"/>
        <w:jc w:val="center"/>
        <w:rPr>
          <w:i/>
          <w:iCs/>
          <w:sz w:val="16"/>
          <w:szCs w:val="16"/>
        </w:rPr>
      </w:pPr>
      <w:r>
        <w:rPr>
          <w:rFonts w:ascii="Segoe UI Emoji" w:hAnsi="Segoe UI Emoji" w:cs="Segoe UI Emoji"/>
        </w:rPr>
        <w:t>📞</w:t>
      </w:r>
      <w:r w:rsidR="00246B7E" w:rsidRPr="00246B7E">
        <w:rPr>
          <w:i/>
          <w:sz w:val="16"/>
          <w:szCs w:val="16"/>
        </w:rPr>
        <w:t>pod numerami telefonów</w:t>
      </w:r>
      <w:r>
        <w:rPr>
          <w:i/>
          <w:sz w:val="16"/>
          <w:szCs w:val="16"/>
        </w:rPr>
        <w:t>:</w:t>
      </w:r>
      <w:r w:rsidR="00246B7E" w:rsidRPr="00246B7E">
        <w:rPr>
          <w:i/>
          <w:sz w:val="16"/>
          <w:szCs w:val="16"/>
        </w:rPr>
        <w:t xml:space="preserve"> </w:t>
      </w:r>
      <w:r w:rsidR="00246B7E" w:rsidRPr="00246B7E">
        <w:rPr>
          <w:b/>
          <w:i/>
          <w:sz w:val="16"/>
          <w:szCs w:val="16"/>
        </w:rPr>
        <w:t>632 803 493</w:t>
      </w:r>
      <w:r w:rsidR="00246B7E" w:rsidRPr="00246B7E">
        <w:rPr>
          <w:i/>
          <w:sz w:val="16"/>
          <w:szCs w:val="16"/>
        </w:rPr>
        <w:t xml:space="preserve"> lub</w:t>
      </w:r>
      <w:r w:rsidR="00246B7E" w:rsidRPr="00246B7E">
        <w:rPr>
          <w:b/>
          <w:i/>
          <w:sz w:val="16"/>
          <w:szCs w:val="16"/>
        </w:rPr>
        <w:t xml:space="preserve"> 667 245 276</w:t>
      </w:r>
    </w:p>
    <w:p w14:paraId="65673162" w14:textId="75281B7D" w:rsidR="00246B7E" w:rsidRPr="00015FD2" w:rsidRDefault="00590D51" w:rsidP="00590D51">
      <w:pPr>
        <w:ind w:left="720"/>
        <w:jc w:val="center"/>
        <w:rPr>
          <w:i/>
          <w:iCs/>
          <w:sz w:val="16"/>
          <w:szCs w:val="16"/>
        </w:rPr>
      </w:pPr>
      <w:r>
        <w:rPr>
          <w:rFonts w:ascii="Segoe UI Emoji" w:hAnsi="Segoe UI Emoji" w:cs="Segoe UI Emoji"/>
        </w:rPr>
        <w:t>🌐</w:t>
      </w:r>
      <w:r w:rsidR="00246B7E" w:rsidRPr="00246B7E">
        <w:rPr>
          <w:i/>
          <w:iCs/>
          <w:sz w:val="16"/>
          <w:szCs w:val="16"/>
        </w:rPr>
        <w:t>bezpośrednio z naszej strony</w:t>
      </w:r>
      <w:r>
        <w:rPr>
          <w:i/>
          <w:iCs/>
          <w:sz w:val="16"/>
          <w:szCs w:val="16"/>
        </w:rPr>
        <w:t>:</w:t>
      </w:r>
      <w:r w:rsidR="00246B7E" w:rsidRPr="00246B7E">
        <w:rPr>
          <w:i/>
          <w:iCs/>
          <w:sz w:val="16"/>
          <w:szCs w:val="16"/>
        </w:rPr>
        <w:t xml:space="preserve"> </w:t>
      </w:r>
      <w:hyperlink r:id="rId11" w:history="1">
        <w:r w:rsidR="00015FD2" w:rsidRPr="00246B7E">
          <w:rPr>
            <w:rStyle w:val="Hipercze"/>
            <w:b/>
            <w:bCs/>
            <w:i/>
            <w:sz w:val="16"/>
            <w:szCs w:val="16"/>
          </w:rPr>
          <w:t>https://restauracjaas.goorder.pl</w:t>
        </w:r>
      </w:hyperlink>
    </w:p>
    <w:p w14:paraId="7EBF19E3" w14:textId="6E20B0CE" w:rsidR="00015FD2" w:rsidRPr="00246B7E" w:rsidRDefault="00015FD2" w:rsidP="00015FD2">
      <w:pPr>
        <w:pStyle w:val="Akapitzlist"/>
        <w:rPr>
          <w:i/>
          <w:sz w:val="16"/>
          <w:szCs w:val="16"/>
        </w:rPr>
      </w:pPr>
      <w:r>
        <w:rPr>
          <w:i/>
          <w:sz w:val="16"/>
          <w:szCs w:val="16"/>
        </w:rPr>
        <w:t>(z</w:t>
      </w:r>
      <w:r w:rsidRPr="00015FD2">
        <w:rPr>
          <w:i/>
          <w:sz w:val="16"/>
          <w:szCs w:val="16"/>
        </w:rPr>
        <w:t xml:space="preserve">amawiając bezpośrednio z naszej strony Masz dodatkowy </w:t>
      </w:r>
      <w:r w:rsidRPr="00015FD2">
        <w:rPr>
          <w:b/>
          <w:bCs/>
          <w:i/>
          <w:sz w:val="16"/>
          <w:szCs w:val="16"/>
        </w:rPr>
        <w:t>gratis</w:t>
      </w:r>
      <w:r w:rsidRPr="00015FD2">
        <w:rPr>
          <w:i/>
          <w:sz w:val="16"/>
          <w:szCs w:val="16"/>
        </w:rPr>
        <w:t>, bo spakujemy dania w nasze opakowania jednorazowe w cenie zamówienia</w:t>
      </w:r>
      <w:r>
        <w:rPr>
          <w:i/>
          <w:sz w:val="16"/>
          <w:szCs w:val="16"/>
        </w:rPr>
        <w:t>)</w:t>
      </w:r>
    </w:p>
    <w:p w14:paraId="42DE7250" w14:textId="66F0F269" w:rsidR="00246B7E" w:rsidRPr="00246B7E" w:rsidRDefault="00590D51" w:rsidP="00590D51">
      <w:pPr>
        <w:ind w:left="720"/>
        <w:jc w:val="center"/>
        <w:rPr>
          <w:b/>
          <w:i/>
          <w:iCs/>
          <w:sz w:val="16"/>
          <w:szCs w:val="16"/>
        </w:rPr>
      </w:pPr>
      <w:r>
        <w:rPr>
          <w:rFonts w:ascii="Segoe UI Emoji" w:hAnsi="Segoe UI Emoji" w:cs="Segoe UI Emoji"/>
        </w:rPr>
        <w:t>✉️</w:t>
      </w:r>
      <w:r w:rsidR="00246B7E" w:rsidRPr="00246B7E">
        <w:rPr>
          <w:i/>
          <w:sz w:val="16"/>
          <w:szCs w:val="16"/>
        </w:rPr>
        <w:t xml:space="preserve">adresem mailowym: </w:t>
      </w:r>
      <w:hyperlink r:id="rId12" w:history="1">
        <w:r w:rsidR="00246B7E" w:rsidRPr="00246B7E">
          <w:rPr>
            <w:rStyle w:val="Hipercze"/>
            <w:b/>
            <w:i/>
            <w:sz w:val="16"/>
            <w:szCs w:val="16"/>
          </w:rPr>
          <w:t>biuro@restauracja-as.pl</w:t>
        </w:r>
      </w:hyperlink>
    </w:p>
    <w:p w14:paraId="51627304" w14:textId="77777777" w:rsidR="005D4985" w:rsidRPr="005D4985" w:rsidRDefault="005D4985" w:rsidP="0080668B">
      <w:pPr>
        <w:jc w:val="center"/>
        <w:rPr>
          <w:i/>
          <w:sz w:val="4"/>
          <w:szCs w:val="4"/>
        </w:rPr>
      </w:pPr>
    </w:p>
    <w:p w14:paraId="3AD9583C" w14:textId="30FFAC5F" w:rsidR="0080668B" w:rsidRPr="009C0889" w:rsidRDefault="00590D51" w:rsidP="009C0889">
      <w:pPr>
        <w:jc w:val="center"/>
        <w:rPr>
          <w:i/>
          <w:sz w:val="16"/>
          <w:szCs w:val="16"/>
        </w:rPr>
      </w:pPr>
      <w:r>
        <w:rPr>
          <w:rFonts w:ascii="Segoe UI Emoji" w:hAnsi="Segoe UI Emoji" w:cs="Segoe UI Emoji"/>
        </w:rPr>
        <w:t>📍</w:t>
      </w:r>
      <w:r w:rsidR="0080668B" w:rsidRPr="009C0889">
        <w:rPr>
          <w:i/>
          <w:sz w:val="16"/>
          <w:szCs w:val="16"/>
        </w:rPr>
        <w:t>oraz w naszej restauracji:</w:t>
      </w:r>
      <w:r w:rsidR="009C0889">
        <w:rPr>
          <w:i/>
          <w:sz w:val="16"/>
          <w:szCs w:val="16"/>
        </w:rPr>
        <w:t xml:space="preserve"> </w:t>
      </w:r>
      <w:r w:rsidR="0080668B" w:rsidRPr="009C0889">
        <w:rPr>
          <w:i/>
          <w:sz w:val="16"/>
          <w:szCs w:val="16"/>
        </w:rPr>
        <w:t>Restauracja „AS”</w:t>
      </w:r>
      <w:r w:rsidR="00330D33" w:rsidRPr="009C0889">
        <w:rPr>
          <w:i/>
          <w:sz w:val="16"/>
          <w:szCs w:val="16"/>
        </w:rPr>
        <w:t>- Noclegi</w:t>
      </w:r>
      <w:r w:rsidR="0080668B" w:rsidRPr="009C0889">
        <w:rPr>
          <w:i/>
          <w:sz w:val="16"/>
          <w:szCs w:val="16"/>
        </w:rPr>
        <w:t xml:space="preserve">, Słodków Kolonia 68c, 62-700 Turek </w:t>
      </w:r>
    </w:p>
    <w:p w14:paraId="5B854B68" w14:textId="77777777" w:rsidR="00590D51" w:rsidRPr="00590D51" w:rsidRDefault="00590D51" w:rsidP="0080668B">
      <w:pPr>
        <w:jc w:val="center"/>
        <w:rPr>
          <w:b/>
          <w:bCs/>
          <w:i/>
          <w:sz w:val="6"/>
          <w:szCs w:val="6"/>
        </w:rPr>
      </w:pPr>
    </w:p>
    <w:p w14:paraId="3F1ADABA" w14:textId="0D0A344E" w:rsidR="0080668B" w:rsidRPr="009C0889" w:rsidRDefault="0080668B" w:rsidP="0080668B">
      <w:pPr>
        <w:jc w:val="center"/>
        <w:rPr>
          <w:b/>
          <w:bCs/>
          <w:i/>
          <w:sz w:val="16"/>
          <w:szCs w:val="16"/>
        </w:rPr>
      </w:pPr>
      <w:r w:rsidRPr="009C0889">
        <w:rPr>
          <w:b/>
          <w:bCs/>
          <w:i/>
          <w:sz w:val="16"/>
          <w:szCs w:val="16"/>
        </w:rPr>
        <w:t>Odbiór dań</w:t>
      </w:r>
      <w:r w:rsidR="00590D51">
        <w:rPr>
          <w:b/>
          <w:bCs/>
          <w:i/>
          <w:sz w:val="16"/>
          <w:szCs w:val="16"/>
        </w:rPr>
        <w:t>:</w:t>
      </w:r>
      <w:r w:rsidRPr="009C0889">
        <w:rPr>
          <w:b/>
          <w:bCs/>
          <w:i/>
          <w:sz w:val="16"/>
          <w:szCs w:val="16"/>
        </w:rPr>
        <w:t xml:space="preserve"> </w:t>
      </w:r>
      <w:r w:rsidR="00246B7E">
        <w:rPr>
          <w:b/>
          <w:bCs/>
          <w:i/>
          <w:sz w:val="16"/>
          <w:szCs w:val="16"/>
        </w:rPr>
        <w:t>04</w:t>
      </w:r>
      <w:r w:rsidRPr="009C0889">
        <w:rPr>
          <w:b/>
          <w:bCs/>
          <w:i/>
          <w:sz w:val="16"/>
          <w:szCs w:val="16"/>
        </w:rPr>
        <w:t>.0</w:t>
      </w:r>
      <w:r w:rsidR="00507C1A">
        <w:rPr>
          <w:b/>
          <w:bCs/>
          <w:i/>
          <w:sz w:val="16"/>
          <w:szCs w:val="16"/>
        </w:rPr>
        <w:t>4</w:t>
      </w:r>
      <w:r w:rsidRPr="009C0889">
        <w:rPr>
          <w:b/>
          <w:bCs/>
          <w:i/>
          <w:sz w:val="16"/>
          <w:szCs w:val="16"/>
        </w:rPr>
        <w:t>.202</w:t>
      </w:r>
      <w:r w:rsidR="00246B7E">
        <w:rPr>
          <w:b/>
          <w:bCs/>
          <w:i/>
          <w:sz w:val="16"/>
          <w:szCs w:val="16"/>
        </w:rPr>
        <w:t>6</w:t>
      </w:r>
      <w:r w:rsidRPr="009C0889">
        <w:rPr>
          <w:b/>
          <w:bCs/>
          <w:i/>
          <w:sz w:val="16"/>
          <w:szCs w:val="16"/>
        </w:rPr>
        <w:t>r</w:t>
      </w:r>
      <w:r w:rsidR="0012042A" w:rsidRPr="009C0889">
        <w:rPr>
          <w:b/>
          <w:bCs/>
          <w:i/>
          <w:sz w:val="16"/>
          <w:szCs w:val="16"/>
        </w:rPr>
        <w:t xml:space="preserve"> </w:t>
      </w:r>
      <w:r w:rsidRPr="009C0889">
        <w:rPr>
          <w:b/>
          <w:bCs/>
          <w:i/>
          <w:sz w:val="16"/>
          <w:szCs w:val="16"/>
        </w:rPr>
        <w:t>(</w:t>
      </w:r>
      <w:r w:rsidR="00C057A9" w:rsidRPr="009C0889">
        <w:rPr>
          <w:b/>
          <w:bCs/>
          <w:i/>
          <w:sz w:val="16"/>
          <w:szCs w:val="16"/>
        </w:rPr>
        <w:t>Wielka S</w:t>
      </w:r>
      <w:r w:rsidRPr="009C0889">
        <w:rPr>
          <w:b/>
          <w:bCs/>
          <w:i/>
          <w:sz w:val="16"/>
          <w:szCs w:val="16"/>
        </w:rPr>
        <w:t xml:space="preserve">obota) </w:t>
      </w:r>
      <w:r w:rsidR="00590D51">
        <w:rPr>
          <w:b/>
          <w:bCs/>
          <w:i/>
          <w:sz w:val="16"/>
          <w:szCs w:val="16"/>
        </w:rPr>
        <w:t xml:space="preserve">w </w:t>
      </w:r>
      <w:r w:rsidRPr="009C0889">
        <w:rPr>
          <w:b/>
          <w:bCs/>
          <w:i/>
          <w:sz w:val="16"/>
          <w:szCs w:val="16"/>
        </w:rPr>
        <w:t>godz</w:t>
      </w:r>
      <w:r w:rsidR="00590D51">
        <w:rPr>
          <w:b/>
          <w:bCs/>
          <w:i/>
          <w:sz w:val="16"/>
          <w:szCs w:val="16"/>
        </w:rPr>
        <w:t>inach</w:t>
      </w:r>
      <w:r w:rsidRPr="009C0889">
        <w:rPr>
          <w:b/>
          <w:bCs/>
          <w:i/>
          <w:sz w:val="16"/>
          <w:szCs w:val="16"/>
        </w:rPr>
        <w:t xml:space="preserve"> </w:t>
      </w:r>
      <w:r w:rsidR="009C0889">
        <w:rPr>
          <w:b/>
          <w:bCs/>
          <w:i/>
          <w:sz w:val="16"/>
          <w:szCs w:val="16"/>
        </w:rPr>
        <w:t>9</w:t>
      </w:r>
      <w:r w:rsidRPr="009C0889">
        <w:rPr>
          <w:b/>
          <w:bCs/>
          <w:i/>
          <w:sz w:val="16"/>
          <w:szCs w:val="16"/>
        </w:rPr>
        <w:t>:00</w:t>
      </w:r>
      <w:r w:rsidR="00590D51">
        <w:rPr>
          <w:b/>
          <w:bCs/>
          <w:i/>
          <w:sz w:val="16"/>
          <w:szCs w:val="16"/>
        </w:rPr>
        <w:t xml:space="preserve"> - </w:t>
      </w:r>
      <w:r w:rsidRPr="009C0889">
        <w:rPr>
          <w:b/>
          <w:bCs/>
          <w:i/>
          <w:sz w:val="16"/>
          <w:szCs w:val="16"/>
        </w:rPr>
        <w:t>1</w:t>
      </w:r>
      <w:r w:rsidR="00246B7E">
        <w:rPr>
          <w:b/>
          <w:bCs/>
          <w:i/>
          <w:sz w:val="16"/>
          <w:szCs w:val="16"/>
        </w:rPr>
        <w:t>1</w:t>
      </w:r>
      <w:r w:rsidRPr="009C0889">
        <w:rPr>
          <w:b/>
          <w:bCs/>
          <w:i/>
          <w:sz w:val="16"/>
          <w:szCs w:val="16"/>
        </w:rPr>
        <w:t>:00.</w:t>
      </w:r>
    </w:p>
    <w:p w14:paraId="46F5A1D1" w14:textId="77777777" w:rsidR="00015FD2" w:rsidRDefault="0080668B" w:rsidP="0080668B">
      <w:pPr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9C0889">
        <w:rPr>
          <w:i/>
          <w:sz w:val="16"/>
          <w:szCs w:val="16"/>
        </w:rPr>
        <w:t>Możliwość dowozu po wcześniejszym ustaleniu.</w:t>
      </w:r>
      <w:r w:rsidR="00015FD2" w:rsidRPr="00015FD2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7DC16DE5" w14:textId="77777777" w:rsidR="003637F0" w:rsidRPr="005F3DB7" w:rsidRDefault="003637F0" w:rsidP="005F3DB7">
      <w:pPr>
        <w:rPr>
          <w:i/>
          <w:sz w:val="4"/>
          <w:szCs w:val="4"/>
        </w:rPr>
      </w:pPr>
    </w:p>
    <w:p w14:paraId="1EC67B66" w14:textId="77777777" w:rsidR="0080668B" w:rsidRPr="002018D1" w:rsidRDefault="0080668B" w:rsidP="0080668B">
      <w:pPr>
        <w:jc w:val="center"/>
        <w:rPr>
          <w:b/>
          <w:bCs/>
          <w:i/>
          <w:iCs/>
          <w:color w:val="00B0F0"/>
          <w:sz w:val="6"/>
          <w:szCs w:val="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Tabela-Siatka"/>
        <w:tblW w:w="113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1701"/>
        <w:gridCol w:w="1276"/>
        <w:gridCol w:w="964"/>
      </w:tblGrid>
      <w:tr w:rsidR="002C5161" w:rsidRPr="00E56265" w14:paraId="20F7905D" w14:textId="77777777" w:rsidTr="00C057A9">
        <w:trPr>
          <w:trHeight w:val="159"/>
        </w:trPr>
        <w:tc>
          <w:tcPr>
            <w:tcW w:w="7371" w:type="dxa"/>
          </w:tcPr>
          <w:p w14:paraId="7C52AE1A" w14:textId="77777777" w:rsidR="00007FDF" w:rsidRPr="00B7743C" w:rsidRDefault="002F732E" w:rsidP="009D2DBB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B7743C">
              <w:rPr>
                <w:b/>
                <w:i/>
                <w:iCs/>
                <w:noProof/>
                <w:lang w:eastAsia="pl-PL"/>
              </w:rPr>
              <w:t>Nazwa dania</w:t>
            </w:r>
          </w:p>
        </w:tc>
        <w:tc>
          <w:tcPr>
            <w:tcW w:w="1701" w:type="dxa"/>
          </w:tcPr>
          <w:p w14:paraId="0AEE21CC" w14:textId="052798C5" w:rsidR="002F732E" w:rsidRPr="00B7743C" w:rsidRDefault="00456EA0" w:rsidP="00733537">
            <w:pPr>
              <w:ind w:hanging="38"/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B7743C">
              <w:rPr>
                <w:b/>
                <w:i/>
                <w:iCs/>
                <w:noProof/>
                <w:lang w:eastAsia="pl-PL"/>
              </w:rPr>
              <w:t>Cena</w:t>
            </w:r>
          </w:p>
        </w:tc>
        <w:tc>
          <w:tcPr>
            <w:tcW w:w="1276" w:type="dxa"/>
          </w:tcPr>
          <w:p w14:paraId="6C933672" w14:textId="609175D9" w:rsidR="005F180A" w:rsidRPr="00B7743C" w:rsidRDefault="00AC7FC2" w:rsidP="0012042A">
            <w:pPr>
              <w:ind w:left="-104" w:right="-113"/>
              <w:rPr>
                <w:b/>
                <w:bCs/>
                <w:i/>
                <w:iCs/>
                <w:noProof/>
                <w:lang w:eastAsia="pl-PL"/>
              </w:rPr>
            </w:pPr>
            <w:r w:rsidRPr="00B7743C">
              <w:rPr>
                <w:b/>
                <w:i/>
                <w:iCs/>
                <w:noProof/>
                <w:lang w:eastAsia="pl-PL"/>
              </w:rPr>
              <w:t xml:space="preserve"> </w:t>
            </w:r>
            <w:r w:rsidR="006F4EDE" w:rsidRPr="00B7743C">
              <w:rPr>
                <w:b/>
                <w:i/>
                <w:iCs/>
                <w:noProof/>
                <w:lang w:eastAsia="pl-PL"/>
              </w:rPr>
              <w:t>Zamówienie</w:t>
            </w:r>
          </w:p>
        </w:tc>
        <w:tc>
          <w:tcPr>
            <w:tcW w:w="964" w:type="dxa"/>
          </w:tcPr>
          <w:p w14:paraId="669C9B1D" w14:textId="77777777" w:rsidR="00456EA0" w:rsidRPr="00B7743C" w:rsidRDefault="00456EA0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B7743C">
              <w:rPr>
                <w:b/>
                <w:i/>
                <w:iCs/>
                <w:noProof/>
                <w:lang w:eastAsia="pl-PL"/>
              </w:rPr>
              <w:t>Suma</w:t>
            </w:r>
          </w:p>
        </w:tc>
      </w:tr>
      <w:tr w:rsidR="0080668B" w:rsidRPr="00E56265" w14:paraId="04A58E8A" w14:textId="77777777" w:rsidTr="00AF29BB">
        <w:trPr>
          <w:trHeight w:val="131"/>
        </w:trPr>
        <w:tc>
          <w:tcPr>
            <w:tcW w:w="11312" w:type="dxa"/>
            <w:gridSpan w:val="4"/>
          </w:tcPr>
          <w:p w14:paraId="291ACFE0" w14:textId="4D775C80" w:rsidR="0080668B" w:rsidRPr="00A610BA" w:rsidRDefault="0080668B" w:rsidP="0080668B">
            <w:pPr>
              <w:jc w:val="center"/>
              <w:rPr>
                <w:b/>
                <w:iCs/>
                <w:noProof/>
                <w:lang w:eastAsia="pl-PL"/>
              </w:rPr>
            </w:pPr>
            <w:r w:rsidRPr="00A610BA">
              <w:rPr>
                <w:b/>
                <w:iCs/>
                <w:noProof/>
                <w:highlight w:val="yellow"/>
                <w:lang w:eastAsia="pl-PL"/>
              </w:rPr>
              <w:t xml:space="preserve">Zupy </w:t>
            </w:r>
            <w:r w:rsidRPr="00A610BA">
              <w:rPr>
                <w:bCs/>
                <w:iCs/>
                <w:noProof/>
                <w:highlight w:val="yellow"/>
                <w:lang w:eastAsia="pl-PL"/>
              </w:rPr>
              <w:t>(porcja 4</w:t>
            </w:r>
            <w:r w:rsidR="00AD33C3">
              <w:rPr>
                <w:bCs/>
                <w:iCs/>
                <w:noProof/>
                <w:highlight w:val="yellow"/>
                <w:lang w:eastAsia="pl-PL"/>
              </w:rPr>
              <w:t>5</w:t>
            </w:r>
            <w:r w:rsidRPr="00A610BA">
              <w:rPr>
                <w:bCs/>
                <w:iCs/>
                <w:noProof/>
                <w:highlight w:val="yellow"/>
                <w:lang w:eastAsia="pl-PL"/>
              </w:rPr>
              <w:t>0ml)</w:t>
            </w:r>
          </w:p>
        </w:tc>
      </w:tr>
      <w:tr w:rsidR="002C5161" w:rsidRPr="00E56265" w14:paraId="1F53D798" w14:textId="77777777" w:rsidTr="00AC7FC2">
        <w:trPr>
          <w:trHeight w:val="289"/>
        </w:trPr>
        <w:tc>
          <w:tcPr>
            <w:tcW w:w="7371" w:type="dxa"/>
          </w:tcPr>
          <w:p w14:paraId="5E59F8BB" w14:textId="7B83A272" w:rsidR="00456EA0" w:rsidRPr="0012042A" w:rsidRDefault="004100D3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Żurek wielkanocny na zakwasie z białą kiełbasą i ja</w:t>
            </w:r>
            <w:r w:rsidR="00F52A09">
              <w:rPr>
                <w:b/>
                <w:bCs/>
                <w:i/>
                <w:iCs/>
                <w:noProof/>
                <w:lang w:eastAsia="pl-PL"/>
              </w:rPr>
              <w:t>j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kiem</w:t>
            </w:r>
          </w:p>
        </w:tc>
        <w:tc>
          <w:tcPr>
            <w:tcW w:w="1701" w:type="dxa"/>
          </w:tcPr>
          <w:p w14:paraId="3CA80B68" w14:textId="06353100" w:rsidR="00456EA0" w:rsidRPr="0012042A" w:rsidRDefault="00AD33C3" w:rsidP="0012042A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lang w:eastAsia="pl-PL"/>
              </w:rPr>
              <w:t>1</w:t>
            </w:r>
            <w:r w:rsidR="00987ED2">
              <w:rPr>
                <w:rFonts w:eastAsia="Times New Roman"/>
                <w:b/>
                <w:bCs/>
                <w:i/>
                <w:iCs/>
                <w:lang w:eastAsia="pl-PL"/>
              </w:rPr>
              <w:t>4</w:t>
            </w:r>
            <w:r w:rsidR="00625363" w:rsidRPr="0012042A">
              <w:rPr>
                <w:rFonts w:eastAsia="Times New Roman"/>
                <w:b/>
                <w:bCs/>
                <w:i/>
                <w:iCs/>
                <w:lang w:eastAsia="pl-PL"/>
              </w:rPr>
              <w:t>,</w:t>
            </w:r>
            <w:r w:rsidR="00987ED2">
              <w:rPr>
                <w:rFonts w:eastAsia="Times New Roman"/>
                <w:b/>
                <w:bCs/>
                <w:i/>
                <w:iCs/>
                <w:lang w:eastAsia="pl-PL"/>
              </w:rPr>
              <w:t>0</w:t>
            </w:r>
            <w:r w:rsidR="00456EA0" w:rsidRPr="0012042A">
              <w:rPr>
                <w:rFonts w:eastAsia="Times New Roman"/>
                <w:b/>
                <w:bCs/>
                <w:i/>
                <w:iCs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15CA56B9" w14:textId="77777777" w:rsidR="00456EA0" w:rsidRPr="009D2DBB" w:rsidRDefault="00456EA0" w:rsidP="005256A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964" w:type="dxa"/>
          </w:tcPr>
          <w:p w14:paraId="0E6DA4B1" w14:textId="77777777" w:rsidR="00456EA0" w:rsidRDefault="00456EA0" w:rsidP="005256A5">
            <w:pPr>
              <w:rPr>
                <w:rFonts w:eastAsia="Times New Roman"/>
                <w:lang w:eastAsia="pl-PL"/>
              </w:rPr>
            </w:pPr>
          </w:p>
        </w:tc>
      </w:tr>
      <w:tr w:rsidR="002C5161" w:rsidRPr="00E56265" w14:paraId="59A5D6FA" w14:textId="77777777" w:rsidTr="00AC7FC2">
        <w:trPr>
          <w:trHeight w:val="289"/>
        </w:trPr>
        <w:tc>
          <w:tcPr>
            <w:tcW w:w="7371" w:type="dxa"/>
          </w:tcPr>
          <w:p w14:paraId="6E82AC05" w14:textId="77777777" w:rsidR="00456EA0" w:rsidRPr="0012042A" w:rsidRDefault="004100D3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Barszcz biały na wędzonce z jajkiem</w:t>
            </w:r>
          </w:p>
        </w:tc>
        <w:tc>
          <w:tcPr>
            <w:tcW w:w="1701" w:type="dxa"/>
          </w:tcPr>
          <w:p w14:paraId="260E38CC" w14:textId="061ECFE9" w:rsidR="00456EA0" w:rsidRPr="0012042A" w:rsidRDefault="00F52A09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lang w:eastAsia="pl-PL"/>
              </w:rPr>
              <w:t>1</w:t>
            </w:r>
            <w:r w:rsidR="00987ED2">
              <w:rPr>
                <w:rFonts w:eastAsia="Times New Roman"/>
                <w:b/>
                <w:bCs/>
                <w:i/>
                <w:iCs/>
                <w:lang w:eastAsia="pl-PL"/>
              </w:rPr>
              <w:t>4</w:t>
            </w:r>
            <w:r w:rsidR="003F5D65" w:rsidRPr="0012042A">
              <w:rPr>
                <w:rFonts w:eastAsia="Times New Roman"/>
                <w:b/>
                <w:bCs/>
                <w:i/>
                <w:iCs/>
                <w:lang w:eastAsia="pl-PL"/>
              </w:rPr>
              <w:t>,</w:t>
            </w:r>
            <w:r w:rsidR="00AD33C3">
              <w:rPr>
                <w:rFonts w:eastAsia="Times New Roman"/>
                <w:b/>
                <w:bCs/>
                <w:i/>
                <w:iCs/>
                <w:lang w:eastAsia="pl-PL"/>
              </w:rPr>
              <w:t>0</w:t>
            </w:r>
            <w:r w:rsidR="00456EA0" w:rsidRPr="0012042A">
              <w:rPr>
                <w:rFonts w:eastAsia="Times New Roman"/>
                <w:b/>
                <w:bCs/>
                <w:i/>
                <w:iCs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0AA5C30E" w14:textId="77777777" w:rsidR="00456EA0" w:rsidRPr="009D2DBB" w:rsidRDefault="00456EA0" w:rsidP="005256A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964" w:type="dxa"/>
          </w:tcPr>
          <w:p w14:paraId="14389481" w14:textId="77777777" w:rsidR="00456EA0" w:rsidRDefault="00456EA0" w:rsidP="005256A5">
            <w:pPr>
              <w:rPr>
                <w:rFonts w:eastAsia="Times New Roman"/>
                <w:lang w:eastAsia="pl-PL"/>
              </w:rPr>
            </w:pPr>
          </w:p>
        </w:tc>
      </w:tr>
      <w:tr w:rsidR="002C5161" w:rsidRPr="00E56265" w14:paraId="40CAE214" w14:textId="77777777" w:rsidTr="00AC7FC2">
        <w:trPr>
          <w:trHeight w:val="289"/>
        </w:trPr>
        <w:tc>
          <w:tcPr>
            <w:tcW w:w="7371" w:type="dxa"/>
          </w:tcPr>
          <w:p w14:paraId="4A3524EA" w14:textId="3C0D0289" w:rsidR="00456EA0" w:rsidRPr="0012042A" w:rsidRDefault="00F52A09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Zupa chrzanowa z jajkiem</w:t>
            </w:r>
          </w:p>
        </w:tc>
        <w:tc>
          <w:tcPr>
            <w:tcW w:w="1701" w:type="dxa"/>
          </w:tcPr>
          <w:p w14:paraId="73D5F4A7" w14:textId="08967DCD" w:rsidR="00456EA0" w:rsidRPr="0012042A" w:rsidRDefault="005F3DB7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987ED2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625363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AD33C3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7217AE17" w14:textId="77777777" w:rsidR="00456EA0" w:rsidRPr="009D2DBB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17E9947" w14:textId="77777777" w:rsidR="00456EA0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5161" w:rsidRPr="00E56265" w14:paraId="044DD19D" w14:textId="77777777" w:rsidTr="00AC7FC2">
        <w:trPr>
          <w:trHeight w:val="289"/>
        </w:trPr>
        <w:tc>
          <w:tcPr>
            <w:tcW w:w="7371" w:type="dxa"/>
          </w:tcPr>
          <w:p w14:paraId="424FF654" w14:textId="77777777" w:rsidR="00456EA0" w:rsidRPr="0012042A" w:rsidRDefault="00625363" w:rsidP="00625363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Flaki wołowe na rosole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ab/>
            </w:r>
          </w:p>
        </w:tc>
        <w:tc>
          <w:tcPr>
            <w:tcW w:w="1701" w:type="dxa"/>
          </w:tcPr>
          <w:p w14:paraId="10A9BEEC" w14:textId="5022A425" w:rsidR="00456EA0" w:rsidRPr="0012042A" w:rsidRDefault="00AD33C3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3F5D65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2C21DE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625363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5B0E255F" w14:textId="77777777" w:rsidR="00456EA0" w:rsidRPr="009D2DBB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8BC8BD9" w14:textId="77777777" w:rsidR="00456EA0" w:rsidRPr="00080B97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447E3B" w:rsidRPr="00E56265" w14:paraId="2055AAA0" w14:textId="77777777" w:rsidTr="00AC7FC2">
        <w:trPr>
          <w:trHeight w:val="289"/>
        </w:trPr>
        <w:tc>
          <w:tcPr>
            <w:tcW w:w="7371" w:type="dxa"/>
          </w:tcPr>
          <w:p w14:paraId="4DE2F1F4" w14:textId="7A791E12" w:rsidR="00447E3B" w:rsidRPr="0012042A" w:rsidRDefault="006B280F" w:rsidP="00625363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Rosół domowy z makaronem, marchewką i natką pietruszki</w:t>
            </w:r>
          </w:p>
        </w:tc>
        <w:tc>
          <w:tcPr>
            <w:tcW w:w="1701" w:type="dxa"/>
          </w:tcPr>
          <w:p w14:paraId="1668F815" w14:textId="06FF3056" w:rsidR="00447E3B" w:rsidRDefault="00330D33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10</w:t>
            </w:r>
            <w:r w:rsidR="00447E3B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447E3B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447E3B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5401FA52" w14:textId="77777777" w:rsidR="00447E3B" w:rsidRPr="009D2DBB" w:rsidRDefault="00447E3B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6AECFA92" w14:textId="77777777" w:rsidR="00447E3B" w:rsidRPr="00080B97" w:rsidRDefault="00447E3B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80668B" w:rsidRPr="00E56265" w14:paraId="56D46973" w14:textId="77777777" w:rsidTr="00AF29BB">
        <w:trPr>
          <w:trHeight w:val="110"/>
        </w:trPr>
        <w:tc>
          <w:tcPr>
            <w:tcW w:w="11312" w:type="dxa"/>
            <w:gridSpan w:val="4"/>
          </w:tcPr>
          <w:p w14:paraId="786F09B5" w14:textId="58892C88" w:rsidR="0080668B" w:rsidRPr="00A610BA" w:rsidRDefault="0080668B" w:rsidP="0080668B">
            <w:pPr>
              <w:jc w:val="center"/>
              <w:rPr>
                <w:b/>
                <w:iCs/>
                <w:noProof/>
                <w:lang w:eastAsia="pl-PL"/>
              </w:rPr>
            </w:pPr>
            <w:r w:rsidRPr="00A610BA">
              <w:rPr>
                <w:b/>
                <w:iCs/>
                <w:noProof/>
                <w:highlight w:val="yellow"/>
                <w:lang w:eastAsia="pl-PL"/>
              </w:rPr>
              <w:t xml:space="preserve">Mięsa </w:t>
            </w:r>
            <w:r w:rsidRPr="00A610BA">
              <w:rPr>
                <w:bCs/>
                <w:iCs/>
                <w:noProof/>
                <w:highlight w:val="yellow"/>
                <w:lang w:eastAsia="pl-PL"/>
              </w:rPr>
              <w:t>(porcja 1</w:t>
            </w:r>
            <w:r w:rsidR="00510D1B">
              <w:rPr>
                <w:bCs/>
                <w:iCs/>
                <w:noProof/>
                <w:highlight w:val="yellow"/>
                <w:lang w:eastAsia="pl-PL"/>
              </w:rPr>
              <w:t>3</w:t>
            </w:r>
            <w:r w:rsidRPr="00A610BA">
              <w:rPr>
                <w:bCs/>
                <w:iCs/>
                <w:noProof/>
                <w:highlight w:val="yellow"/>
                <w:lang w:eastAsia="pl-PL"/>
              </w:rPr>
              <w:t>0-1</w:t>
            </w:r>
            <w:r w:rsidR="00987ED2">
              <w:rPr>
                <w:bCs/>
                <w:iCs/>
                <w:noProof/>
                <w:highlight w:val="yellow"/>
                <w:lang w:eastAsia="pl-PL"/>
              </w:rPr>
              <w:t>5</w:t>
            </w:r>
            <w:r w:rsidRPr="00A610BA">
              <w:rPr>
                <w:bCs/>
                <w:iCs/>
                <w:noProof/>
                <w:highlight w:val="yellow"/>
                <w:lang w:eastAsia="pl-PL"/>
              </w:rPr>
              <w:t>0g)</w:t>
            </w:r>
          </w:p>
        </w:tc>
      </w:tr>
      <w:tr w:rsidR="002C5161" w:rsidRPr="00E56265" w14:paraId="0C3FDD94" w14:textId="77777777" w:rsidTr="00AC7FC2">
        <w:trPr>
          <w:trHeight w:val="289"/>
        </w:trPr>
        <w:tc>
          <w:tcPr>
            <w:tcW w:w="7371" w:type="dxa"/>
          </w:tcPr>
          <w:p w14:paraId="2DDE54FE" w14:textId="77777777" w:rsidR="00456EA0" w:rsidRPr="0012042A" w:rsidRDefault="004F64D4" w:rsidP="00600C6C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Kiełbasa biała p</w:t>
            </w:r>
            <w:r w:rsidR="00600C6C" w:rsidRPr="0012042A">
              <w:rPr>
                <w:b/>
                <w:bCs/>
                <w:i/>
                <w:iCs/>
                <w:noProof/>
                <w:lang w:eastAsia="pl-PL"/>
              </w:rPr>
              <w:t xml:space="preserve">ieczona z cebulką i tymiankiem </w:t>
            </w:r>
          </w:p>
        </w:tc>
        <w:tc>
          <w:tcPr>
            <w:tcW w:w="1701" w:type="dxa"/>
          </w:tcPr>
          <w:p w14:paraId="456F638C" w14:textId="67865A22" w:rsidR="00456EA0" w:rsidRPr="0012042A" w:rsidRDefault="009C0889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10</w:t>
            </w:r>
            <w:r w:rsidR="009D064D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242EC9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5D4AD271" w14:textId="77777777" w:rsidR="00456EA0" w:rsidRPr="009D2DBB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A781810" w14:textId="77777777" w:rsidR="00456EA0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4F64D4" w:rsidRPr="00E56265" w14:paraId="7DF1EB2A" w14:textId="77777777" w:rsidTr="00AC7FC2">
        <w:trPr>
          <w:trHeight w:val="289"/>
        </w:trPr>
        <w:tc>
          <w:tcPr>
            <w:tcW w:w="7371" w:type="dxa"/>
          </w:tcPr>
          <w:p w14:paraId="09244059" w14:textId="77777777" w:rsidR="004F64D4" w:rsidRPr="0012042A" w:rsidRDefault="00600C6C" w:rsidP="00600C6C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Kieszonka ze schabu faszerowana </w:t>
            </w:r>
            <w:r w:rsidR="004F64D4" w:rsidRPr="0012042A">
              <w:rPr>
                <w:b/>
                <w:bCs/>
                <w:i/>
                <w:iCs/>
                <w:noProof/>
                <w:lang w:eastAsia="pl-PL"/>
              </w:rPr>
              <w:t>pastą chrzanową</w:t>
            </w:r>
          </w:p>
        </w:tc>
        <w:tc>
          <w:tcPr>
            <w:tcW w:w="1701" w:type="dxa"/>
          </w:tcPr>
          <w:p w14:paraId="4EC5580B" w14:textId="169248F1" w:rsidR="004F64D4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F34655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600C6C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8F4A87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4F64D4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03CF834E" w14:textId="77777777" w:rsidR="004F64D4" w:rsidRPr="009D2DBB" w:rsidRDefault="004F64D4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AECEAA0" w14:textId="77777777" w:rsidR="004F64D4" w:rsidRDefault="004F64D4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4F64D4" w:rsidRPr="00E56265" w14:paraId="409AB566" w14:textId="77777777" w:rsidTr="00AC7FC2">
        <w:trPr>
          <w:trHeight w:val="289"/>
        </w:trPr>
        <w:tc>
          <w:tcPr>
            <w:tcW w:w="7371" w:type="dxa"/>
          </w:tcPr>
          <w:p w14:paraId="44D7B1CE" w14:textId="77777777" w:rsidR="004F64D4" w:rsidRPr="0012042A" w:rsidRDefault="004F64D4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Pieczeń z karkówki faszerowana czosnkiem w sosie własnym</w:t>
            </w:r>
          </w:p>
        </w:tc>
        <w:tc>
          <w:tcPr>
            <w:tcW w:w="1701" w:type="dxa"/>
          </w:tcPr>
          <w:p w14:paraId="21CCF5F1" w14:textId="01F49BCA" w:rsidR="004F64D4" w:rsidRPr="0012042A" w:rsidRDefault="00447E3B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A4793E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4F64D4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4F64D4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4F03EAAD" w14:textId="77777777" w:rsidR="004F64D4" w:rsidRPr="009D2DBB" w:rsidRDefault="004F64D4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644EDDAA" w14:textId="77777777" w:rsidR="004F64D4" w:rsidRDefault="004F64D4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447E3B" w:rsidRPr="00E56265" w14:paraId="3E63C221" w14:textId="77777777" w:rsidTr="00AC7FC2">
        <w:trPr>
          <w:trHeight w:val="289"/>
        </w:trPr>
        <w:tc>
          <w:tcPr>
            <w:tcW w:w="7371" w:type="dxa"/>
          </w:tcPr>
          <w:p w14:paraId="6D5E2E17" w14:textId="7B7B638C" w:rsidR="00447E3B" w:rsidRPr="0012042A" w:rsidRDefault="00447E3B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Kotlet</w:t>
            </w:r>
            <w:r>
              <w:rPr>
                <w:b/>
                <w:bCs/>
                <w:i/>
                <w:iCs/>
                <w:noProof/>
                <w:lang w:eastAsia="pl-PL"/>
              </w:rPr>
              <w:t xml:space="preserve"> z kurczaka de volaille z masełkiem</w:t>
            </w:r>
            <w:r w:rsidR="00866BCF">
              <w:rPr>
                <w:b/>
                <w:bCs/>
                <w:i/>
                <w:iCs/>
                <w:noProof/>
                <w:lang w:eastAsia="pl-PL"/>
              </w:rPr>
              <w:t xml:space="preserve"> i pietruszką</w:t>
            </w:r>
          </w:p>
        </w:tc>
        <w:tc>
          <w:tcPr>
            <w:tcW w:w="1701" w:type="dxa"/>
          </w:tcPr>
          <w:p w14:paraId="511B0EA2" w14:textId="08E52FFC" w:rsidR="00447E3B" w:rsidRDefault="00AF29BB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35036C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35036C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160D3472" w14:textId="77777777" w:rsidR="00447E3B" w:rsidRPr="009D2DBB" w:rsidRDefault="00447E3B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3A1B9DB" w14:textId="77777777" w:rsidR="00447E3B" w:rsidRDefault="00447E3B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5161" w:rsidRPr="00E56265" w14:paraId="1CB5CCAF" w14:textId="77777777" w:rsidTr="00AC7FC2">
        <w:trPr>
          <w:trHeight w:val="289"/>
        </w:trPr>
        <w:tc>
          <w:tcPr>
            <w:tcW w:w="7371" w:type="dxa"/>
          </w:tcPr>
          <w:p w14:paraId="0A2DE073" w14:textId="1CB7E62D" w:rsidR="00456EA0" w:rsidRPr="0012042A" w:rsidRDefault="00447E3B" w:rsidP="00600C6C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Roladka </w:t>
            </w:r>
            <w:r>
              <w:rPr>
                <w:b/>
                <w:bCs/>
                <w:i/>
                <w:iCs/>
                <w:noProof/>
                <w:lang w:eastAsia="pl-PL"/>
              </w:rPr>
              <w:t xml:space="preserve">drobiowa 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 xml:space="preserve">z </w:t>
            </w:r>
            <w:r w:rsidR="00600C6C" w:rsidRPr="0012042A">
              <w:rPr>
                <w:b/>
                <w:bCs/>
                <w:i/>
                <w:iCs/>
                <w:noProof/>
                <w:lang w:eastAsia="pl-PL"/>
              </w:rPr>
              <w:t>pieczarką</w:t>
            </w:r>
          </w:p>
        </w:tc>
        <w:tc>
          <w:tcPr>
            <w:tcW w:w="1701" w:type="dxa"/>
          </w:tcPr>
          <w:p w14:paraId="1D085FD1" w14:textId="10CCFEE6" w:rsidR="00456EA0" w:rsidRPr="0012042A" w:rsidRDefault="00447E3B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655085B4" w14:textId="77777777" w:rsidR="00456EA0" w:rsidRPr="009D2DBB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D262DBE" w14:textId="77777777" w:rsidR="00456EA0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771271" w:rsidRPr="00E56265" w14:paraId="27EED5B3" w14:textId="77777777" w:rsidTr="00AC7FC2">
        <w:trPr>
          <w:trHeight w:val="289"/>
        </w:trPr>
        <w:tc>
          <w:tcPr>
            <w:tcW w:w="7371" w:type="dxa"/>
          </w:tcPr>
          <w:p w14:paraId="057A1651" w14:textId="40982198" w:rsidR="00771271" w:rsidRPr="0012042A" w:rsidRDefault="00447E3B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Roladka </w:t>
            </w:r>
            <w:r>
              <w:rPr>
                <w:b/>
                <w:bCs/>
                <w:i/>
                <w:iCs/>
                <w:noProof/>
                <w:lang w:eastAsia="pl-PL"/>
              </w:rPr>
              <w:t xml:space="preserve">drobiowa </w:t>
            </w:r>
            <w:r w:rsidR="00771271" w:rsidRPr="0012042A">
              <w:rPr>
                <w:b/>
                <w:bCs/>
                <w:i/>
                <w:iCs/>
                <w:noProof/>
                <w:lang w:eastAsia="pl-PL"/>
              </w:rPr>
              <w:t xml:space="preserve">z </w:t>
            </w:r>
            <w:r w:rsidR="00F34655">
              <w:rPr>
                <w:b/>
                <w:bCs/>
                <w:i/>
                <w:iCs/>
                <w:noProof/>
                <w:lang w:eastAsia="pl-PL"/>
              </w:rPr>
              <w:t xml:space="preserve">żółtym </w:t>
            </w:r>
            <w:r w:rsidR="00771271" w:rsidRPr="0012042A">
              <w:rPr>
                <w:b/>
                <w:bCs/>
                <w:i/>
                <w:iCs/>
                <w:noProof/>
                <w:lang w:eastAsia="pl-PL"/>
              </w:rPr>
              <w:t>serem</w:t>
            </w:r>
          </w:p>
        </w:tc>
        <w:tc>
          <w:tcPr>
            <w:tcW w:w="1701" w:type="dxa"/>
          </w:tcPr>
          <w:p w14:paraId="37B6D281" w14:textId="5E4AAD96" w:rsidR="00771271" w:rsidRPr="0012042A" w:rsidRDefault="00447E3B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9D064D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771271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7BB677BA" w14:textId="77777777" w:rsidR="00771271" w:rsidRPr="009D2DBB" w:rsidRDefault="00771271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221C04BF" w14:textId="77777777" w:rsidR="00771271" w:rsidRDefault="00771271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5161" w:rsidRPr="00E56265" w14:paraId="75C7DAE4" w14:textId="77777777" w:rsidTr="00AC7FC2">
        <w:trPr>
          <w:trHeight w:val="289"/>
        </w:trPr>
        <w:tc>
          <w:tcPr>
            <w:tcW w:w="7371" w:type="dxa"/>
          </w:tcPr>
          <w:p w14:paraId="1089045B" w14:textId="77777777" w:rsidR="00456EA0" w:rsidRPr="0012042A" w:rsidRDefault="00456EA0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Kotlet z kurczaka </w:t>
            </w:r>
            <w:r w:rsidR="006F4EDE" w:rsidRPr="0012042A">
              <w:rPr>
                <w:b/>
                <w:bCs/>
                <w:i/>
                <w:iCs/>
                <w:noProof/>
                <w:lang w:eastAsia="pl-PL"/>
              </w:rPr>
              <w:t>„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Zagłoba</w:t>
            </w:r>
            <w:r w:rsidR="006F4EDE" w:rsidRPr="0012042A">
              <w:rPr>
                <w:b/>
                <w:bCs/>
                <w:i/>
                <w:iCs/>
                <w:noProof/>
                <w:lang w:eastAsia="pl-PL"/>
              </w:rPr>
              <w:t>”</w:t>
            </w:r>
          </w:p>
        </w:tc>
        <w:tc>
          <w:tcPr>
            <w:tcW w:w="1701" w:type="dxa"/>
          </w:tcPr>
          <w:p w14:paraId="7378BFBE" w14:textId="3AB64FCF" w:rsidR="00456EA0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600C6C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7A60CE10" w14:textId="77777777" w:rsidR="00456EA0" w:rsidRPr="009D2DBB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6ECE2755" w14:textId="77777777" w:rsidR="00456EA0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56621B" w:rsidRPr="00E56265" w14:paraId="7C630122" w14:textId="77777777" w:rsidTr="00AC7FC2">
        <w:trPr>
          <w:trHeight w:val="289"/>
        </w:trPr>
        <w:tc>
          <w:tcPr>
            <w:tcW w:w="7371" w:type="dxa"/>
          </w:tcPr>
          <w:p w14:paraId="2905E406" w14:textId="3EDA030D" w:rsidR="0056621B" w:rsidRPr="0012042A" w:rsidRDefault="0056621B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Tradycyjny kotlet schabowy panierowany</w:t>
            </w:r>
          </w:p>
        </w:tc>
        <w:tc>
          <w:tcPr>
            <w:tcW w:w="1701" w:type="dxa"/>
          </w:tcPr>
          <w:p w14:paraId="620979F1" w14:textId="20ABEE81" w:rsidR="0056621B" w:rsidRDefault="0056621B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56621B"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Pr="0056621B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Pr="0056621B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2098027F" w14:textId="77777777" w:rsidR="0056621B" w:rsidRPr="009D2DBB" w:rsidRDefault="0056621B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2A483DA" w14:textId="77777777" w:rsidR="0056621B" w:rsidRDefault="0056621B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5161" w:rsidRPr="00E56265" w14:paraId="0CC2647D" w14:textId="77777777" w:rsidTr="00AC7FC2">
        <w:trPr>
          <w:trHeight w:val="289"/>
        </w:trPr>
        <w:tc>
          <w:tcPr>
            <w:tcW w:w="7371" w:type="dxa"/>
          </w:tcPr>
          <w:p w14:paraId="0F255624" w14:textId="77777777" w:rsidR="00456EA0" w:rsidRPr="0012042A" w:rsidRDefault="00456EA0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Roladka schabowa z pieczarkami</w:t>
            </w:r>
          </w:p>
        </w:tc>
        <w:tc>
          <w:tcPr>
            <w:tcW w:w="1701" w:type="dxa"/>
          </w:tcPr>
          <w:p w14:paraId="2666598E" w14:textId="60ABC9BD" w:rsidR="00456EA0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F34655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600C6C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3F865216" w14:textId="77777777" w:rsidR="00456EA0" w:rsidRPr="009D2DBB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F07E3FF" w14:textId="77777777" w:rsidR="00456EA0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5161" w:rsidRPr="00E56265" w14:paraId="0550EBA5" w14:textId="77777777" w:rsidTr="00AC7FC2">
        <w:trPr>
          <w:trHeight w:val="289"/>
        </w:trPr>
        <w:tc>
          <w:tcPr>
            <w:tcW w:w="7371" w:type="dxa"/>
          </w:tcPr>
          <w:p w14:paraId="1895C164" w14:textId="1B0B3BAA" w:rsidR="00456EA0" w:rsidRPr="0012042A" w:rsidRDefault="00456EA0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rFonts w:eastAsia="Times New Roman"/>
                <w:b/>
                <w:bCs/>
                <w:i/>
                <w:iCs/>
                <w:lang w:eastAsia="pl-PL"/>
              </w:rPr>
              <w:t>Drobiowa roladka ze szpinakiem</w:t>
            </w:r>
            <w:r w:rsidR="006F4EDE" w:rsidRPr="0012042A"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i serem</w:t>
            </w:r>
            <w:r w:rsidR="002C5161" w:rsidRPr="0012042A"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topionym</w:t>
            </w:r>
            <w:r w:rsidR="00DF382B"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w panko</w:t>
            </w:r>
          </w:p>
        </w:tc>
        <w:tc>
          <w:tcPr>
            <w:tcW w:w="1701" w:type="dxa"/>
          </w:tcPr>
          <w:p w14:paraId="4428D2B9" w14:textId="4966B034" w:rsidR="00456EA0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F34655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="00456EA0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6D28E24A" w14:textId="77777777" w:rsidR="00456EA0" w:rsidRPr="009D2DBB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47E1DFA" w14:textId="77777777" w:rsidR="00456EA0" w:rsidRDefault="00456EA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5161" w:rsidRPr="00E56265" w14:paraId="62CA4C01" w14:textId="77777777" w:rsidTr="00AC7FC2">
        <w:trPr>
          <w:trHeight w:val="289"/>
        </w:trPr>
        <w:tc>
          <w:tcPr>
            <w:tcW w:w="7371" w:type="dxa"/>
          </w:tcPr>
          <w:p w14:paraId="0C6CDB08" w14:textId="49FF20E7" w:rsidR="009D7499" w:rsidRPr="0012042A" w:rsidRDefault="006F4EDE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Polędwiczki drobiowe</w:t>
            </w:r>
            <w:r w:rsidR="009D7499" w:rsidRPr="0012042A">
              <w:rPr>
                <w:b/>
                <w:bCs/>
                <w:i/>
                <w:iCs/>
                <w:noProof/>
                <w:lang w:eastAsia="pl-PL"/>
              </w:rPr>
              <w:t xml:space="preserve"> w sosie </w:t>
            </w:r>
            <w:r w:rsidR="003C695D">
              <w:rPr>
                <w:b/>
                <w:bCs/>
                <w:i/>
                <w:iCs/>
                <w:noProof/>
                <w:lang w:eastAsia="pl-PL"/>
              </w:rPr>
              <w:t>kurkowym</w:t>
            </w:r>
          </w:p>
        </w:tc>
        <w:tc>
          <w:tcPr>
            <w:tcW w:w="1701" w:type="dxa"/>
          </w:tcPr>
          <w:p w14:paraId="471B7D53" w14:textId="43236085" w:rsidR="009D7499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="009D064D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B2C0B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9D7499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04A3B492" w14:textId="77777777" w:rsidR="009D7499" w:rsidRPr="009D2DBB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752E93B" w14:textId="77777777" w:rsidR="009D7499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AB22D0" w:rsidRPr="00E56265" w14:paraId="31D9DCD4" w14:textId="77777777" w:rsidTr="00AC7FC2">
        <w:trPr>
          <w:trHeight w:val="289"/>
        </w:trPr>
        <w:tc>
          <w:tcPr>
            <w:tcW w:w="7371" w:type="dxa"/>
          </w:tcPr>
          <w:p w14:paraId="31F8ACD2" w14:textId="182387A8" w:rsidR="00AB22D0" w:rsidRPr="0012042A" w:rsidRDefault="00AB22D0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Roladka staropolska wieprzowa z boczkiem i ogórkiem</w:t>
            </w:r>
          </w:p>
        </w:tc>
        <w:tc>
          <w:tcPr>
            <w:tcW w:w="1701" w:type="dxa"/>
          </w:tcPr>
          <w:p w14:paraId="2C0ABD58" w14:textId="48B9538C" w:rsidR="00AB22D0" w:rsidRDefault="00AB22D0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AB22D0"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Pr="00AB22D0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Pr="00AB22D0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330EB6A1" w14:textId="77777777" w:rsidR="00AB22D0" w:rsidRPr="009D2DBB" w:rsidRDefault="00AB22D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6811A46" w14:textId="77777777" w:rsidR="00AB22D0" w:rsidRDefault="00AB22D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EC3E29" w:rsidRPr="00E56265" w14:paraId="14E3792B" w14:textId="77777777" w:rsidTr="00AC7FC2">
        <w:trPr>
          <w:trHeight w:val="289"/>
        </w:trPr>
        <w:tc>
          <w:tcPr>
            <w:tcW w:w="7371" w:type="dxa"/>
          </w:tcPr>
          <w:p w14:paraId="05D2BED3" w14:textId="77777777" w:rsidR="00EC3E29" w:rsidRPr="0012042A" w:rsidRDefault="00EC3E29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Medalion drobiowy w płatkach kukurydzianych </w:t>
            </w:r>
          </w:p>
        </w:tc>
        <w:tc>
          <w:tcPr>
            <w:tcW w:w="1701" w:type="dxa"/>
          </w:tcPr>
          <w:p w14:paraId="00EF4CD1" w14:textId="1BB86AAC" w:rsidR="00EC3E29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EC3E29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EC3E29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7762AF2F" w14:textId="77777777" w:rsidR="00EC3E29" w:rsidRPr="009D2DBB" w:rsidRDefault="00EC3E29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FE7A64C" w14:textId="77777777" w:rsidR="00EC3E29" w:rsidRDefault="00EC3E29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9D7499" w:rsidRPr="00E56265" w14:paraId="36652731" w14:textId="77777777" w:rsidTr="00AC7FC2">
        <w:trPr>
          <w:trHeight w:val="289"/>
        </w:trPr>
        <w:tc>
          <w:tcPr>
            <w:tcW w:w="7371" w:type="dxa"/>
          </w:tcPr>
          <w:p w14:paraId="75AC2C00" w14:textId="77777777" w:rsidR="009D7499" w:rsidRPr="0012042A" w:rsidRDefault="009D7499" w:rsidP="005256A5">
            <w:pPr>
              <w:rPr>
                <w:b/>
                <w:bCs/>
                <w:i/>
                <w:iCs/>
              </w:rPr>
            </w:pPr>
            <w:r w:rsidRPr="0012042A">
              <w:rPr>
                <w:b/>
                <w:bCs/>
                <w:i/>
                <w:iCs/>
              </w:rPr>
              <w:t>Kotlet schabowy po hawajsku</w:t>
            </w:r>
            <w:r w:rsidR="00144057" w:rsidRPr="0012042A">
              <w:rPr>
                <w:b/>
                <w:bCs/>
                <w:i/>
                <w:iCs/>
              </w:rPr>
              <w:t xml:space="preserve"> (z ananasem</w:t>
            </w:r>
            <w:r w:rsidR="00600C6C" w:rsidRPr="0012042A">
              <w:rPr>
                <w:b/>
                <w:bCs/>
                <w:i/>
                <w:iCs/>
              </w:rPr>
              <w:t xml:space="preserve"> i serem</w:t>
            </w:r>
            <w:r w:rsidR="00144057" w:rsidRPr="0012042A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701" w:type="dxa"/>
          </w:tcPr>
          <w:p w14:paraId="692103D8" w14:textId="5331FEA3" w:rsidR="009D7499" w:rsidRPr="0012042A" w:rsidRDefault="00B45172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="009D064D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9D7499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329D5B73" w14:textId="77777777" w:rsidR="009D7499" w:rsidRPr="009D2DBB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9CA066B" w14:textId="77777777" w:rsidR="009D7499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9D7499" w:rsidRPr="00E56265" w14:paraId="5ABC7D6E" w14:textId="77777777" w:rsidTr="00AC7FC2">
        <w:trPr>
          <w:trHeight w:val="289"/>
        </w:trPr>
        <w:tc>
          <w:tcPr>
            <w:tcW w:w="7371" w:type="dxa"/>
          </w:tcPr>
          <w:p w14:paraId="619D40FD" w14:textId="3B4CA9EE" w:rsidR="009D7499" w:rsidRPr="0012042A" w:rsidRDefault="00DF382B" w:rsidP="005256A5">
            <w:pPr>
              <w:rPr>
                <w:b/>
                <w:bCs/>
                <w:i/>
                <w:iCs/>
              </w:rPr>
            </w:pPr>
            <w:r w:rsidRPr="00DF382B">
              <w:rPr>
                <w:b/>
                <w:bCs/>
                <w:i/>
                <w:iCs/>
              </w:rPr>
              <w:t>Kieszonka z piersi kurczaka nadziewana serem mozzarella i pomidorem</w:t>
            </w:r>
          </w:p>
        </w:tc>
        <w:tc>
          <w:tcPr>
            <w:tcW w:w="1701" w:type="dxa"/>
          </w:tcPr>
          <w:p w14:paraId="68D320F8" w14:textId="2DD8A1EC" w:rsidR="009D7499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="00144057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9D7499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06A4BBFD" w14:textId="77777777" w:rsidR="009D7499" w:rsidRPr="009D2DBB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78CC8FFB" w14:textId="77777777" w:rsidR="009D7499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AB22D0" w:rsidRPr="00E56265" w14:paraId="0996B050" w14:textId="77777777" w:rsidTr="00AC7FC2">
        <w:trPr>
          <w:trHeight w:val="289"/>
        </w:trPr>
        <w:tc>
          <w:tcPr>
            <w:tcW w:w="7371" w:type="dxa"/>
          </w:tcPr>
          <w:p w14:paraId="682D2B28" w14:textId="0E89965F" w:rsidR="00AB22D0" w:rsidRPr="0012042A" w:rsidRDefault="00AB22D0" w:rsidP="005256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Udko z kaczki pieczone w </w:t>
            </w:r>
            <w:r w:rsidR="005A07BF">
              <w:rPr>
                <w:b/>
                <w:bCs/>
                <w:i/>
                <w:iCs/>
              </w:rPr>
              <w:t xml:space="preserve">całości w </w:t>
            </w:r>
            <w:r>
              <w:rPr>
                <w:b/>
                <w:bCs/>
                <w:i/>
                <w:iCs/>
              </w:rPr>
              <w:t>sosie żurawinowym</w:t>
            </w:r>
          </w:p>
        </w:tc>
        <w:tc>
          <w:tcPr>
            <w:tcW w:w="1701" w:type="dxa"/>
          </w:tcPr>
          <w:p w14:paraId="27DD91E6" w14:textId="3DEBC84C" w:rsidR="00AB22D0" w:rsidRDefault="00AB22D0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 xml:space="preserve">1 szt - 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20</w:t>
            </w:r>
            <w:r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7A32DB66" w14:textId="77777777" w:rsidR="00AB22D0" w:rsidRPr="009D2DBB" w:rsidRDefault="00AB22D0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C17D6C3" w14:textId="77777777" w:rsidR="00AB22D0" w:rsidRDefault="00AB22D0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5161" w:rsidRPr="00E56265" w14:paraId="1E74C3F0" w14:textId="77777777" w:rsidTr="00AC7FC2">
        <w:trPr>
          <w:trHeight w:val="289"/>
        </w:trPr>
        <w:tc>
          <w:tcPr>
            <w:tcW w:w="7371" w:type="dxa"/>
          </w:tcPr>
          <w:p w14:paraId="0C24B882" w14:textId="6ED77DEA" w:rsidR="002C5161" w:rsidRPr="0012042A" w:rsidRDefault="0035036C" w:rsidP="005256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Roladka drobiowa z</w:t>
            </w:r>
            <w:r w:rsidR="004F64D4" w:rsidRPr="0012042A">
              <w:rPr>
                <w:b/>
                <w:bCs/>
                <w:i/>
                <w:iCs/>
              </w:rPr>
              <w:t xml:space="preserve"> suszonym</w:t>
            </w:r>
            <w:r w:rsidR="00BE5D03" w:rsidRPr="0012042A">
              <w:rPr>
                <w:b/>
                <w:bCs/>
                <w:i/>
                <w:iCs/>
              </w:rPr>
              <w:t>i pomidorami</w:t>
            </w:r>
            <w:r w:rsidR="004F64D4" w:rsidRPr="0012042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serem fellada</w:t>
            </w:r>
          </w:p>
        </w:tc>
        <w:tc>
          <w:tcPr>
            <w:tcW w:w="1701" w:type="dxa"/>
          </w:tcPr>
          <w:p w14:paraId="77C71B01" w14:textId="71EDDF09" w:rsidR="002C5161" w:rsidRPr="0012042A" w:rsidRDefault="0035036C" w:rsidP="0035036C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5A07BF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EC3E29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="002C5161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2C63F604" w14:textId="77777777" w:rsidR="002C5161" w:rsidRPr="009D2DBB" w:rsidRDefault="002C5161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1E1CCA6" w14:textId="77777777" w:rsidR="002C5161" w:rsidRDefault="002C5161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9D7499" w:rsidRPr="00E56265" w14:paraId="1795AB36" w14:textId="77777777" w:rsidTr="00AC7FC2">
        <w:trPr>
          <w:trHeight w:val="289"/>
        </w:trPr>
        <w:tc>
          <w:tcPr>
            <w:tcW w:w="7371" w:type="dxa"/>
          </w:tcPr>
          <w:p w14:paraId="008D9A8B" w14:textId="77777777" w:rsidR="009D7499" w:rsidRPr="0012042A" w:rsidRDefault="009D7499" w:rsidP="005256A5">
            <w:pPr>
              <w:rPr>
                <w:b/>
                <w:bCs/>
                <w:i/>
                <w:iCs/>
              </w:rPr>
            </w:pPr>
            <w:r w:rsidRPr="0012042A">
              <w:rPr>
                <w:b/>
                <w:bCs/>
                <w:i/>
                <w:iCs/>
              </w:rPr>
              <w:t>Kotlet Cordon Blue (z szynką i żółtym serem)</w:t>
            </w:r>
          </w:p>
        </w:tc>
        <w:tc>
          <w:tcPr>
            <w:tcW w:w="1701" w:type="dxa"/>
          </w:tcPr>
          <w:p w14:paraId="536E7D7E" w14:textId="03489BD4" w:rsidR="009D7499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B27B23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="009D7499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50D1310D" w14:textId="77777777" w:rsidR="009D7499" w:rsidRPr="009D2DBB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453A2B5" w14:textId="77777777" w:rsidR="009D7499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9D7499" w:rsidRPr="00E56265" w14:paraId="34759A27" w14:textId="77777777" w:rsidTr="00AC7FC2">
        <w:trPr>
          <w:trHeight w:val="289"/>
        </w:trPr>
        <w:tc>
          <w:tcPr>
            <w:tcW w:w="7371" w:type="dxa"/>
          </w:tcPr>
          <w:p w14:paraId="63D5E598" w14:textId="77777777" w:rsidR="009D7499" w:rsidRPr="0012042A" w:rsidRDefault="00175164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Nuggetsy w chrupiącej panierce</w:t>
            </w:r>
          </w:p>
        </w:tc>
        <w:tc>
          <w:tcPr>
            <w:tcW w:w="1701" w:type="dxa"/>
          </w:tcPr>
          <w:p w14:paraId="1FD5F427" w14:textId="431193E2" w:rsidR="009D7499" w:rsidRPr="0012042A" w:rsidRDefault="003503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4</w:t>
            </w:r>
            <w:r w:rsidR="00175164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9D7499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6E044046" w14:textId="77777777" w:rsidR="009D7499" w:rsidRPr="009D2DBB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3422C1E7" w14:textId="77777777" w:rsidR="009D7499" w:rsidRDefault="009D7499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144057" w:rsidRPr="00E56265" w14:paraId="43293906" w14:textId="77777777" w:rsidTr="00AC7FC2">
        <w:trPr>
          <w:trHeight w:val="289"/>
        </w:trPr>
        <w:tc>
          <w:tcPr>
            <w:tcW w:w="7371" w:type="dxa"/>
          </w:tcPr>
          <w:p w14:paraId="52CC3A50" w14:textId="4A04B01F" w:rsidR="00144057" w:rsidRPr="0012042A" w:rsidRDefault="00144057" w:rsidP="005256A5">
            <w:pPr>
              <w:rPr>
                <w:b/>
                <w:bCs/>
                <w:i/>
                <w:iCs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Zraz wołowy zawijany z boczkiem</w:t>
            </w:r>
            <w:r w:rsidR="005A07BF">
              <w:rPr>
                <w:b/>
                <w:bCs/>
                <w:i/>
                <w:iCs/>
                <w:noProof/>
                <w:lang w:eastAsia="pl-PL"/>
              </w:rPr>
              <w:t>, cebulką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 i ogórkiem </w:t>
            </w:r>
            <w:r w:rsidRPr="0012042A">
              <w:rPr>
                <w:b/>
                <w:bCs/>
                <w:i/>
                <w:iCs/>
              </w:rPr>
              <w:t xml:space="preserve">w sosie </w:t>
            </w:r>
            <w:r w:rsidR="005A07BF">
              <w:rPr>
                <w:b/>
                <w:bCs/>
                <w:i/>
                <w:iCs/>
              </w:rPr>
              <w:t>własnym</w:t>
            </w:r>
          </w:p>
        </w:tc>
        <w:tc>
          <w:tcPr>
            <w:tcW w:w="1701" w:type="dxa"/>
          </w:tcPr>
          <w:p w14:paraId="7FE5E1C8" w14:textId="3A6A4C6E" w:rsidR="00144057" w:rsidRPr="0012042A" w:rsidRDefault="00600C6C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8</w:t>
            </w:r>
            <w:r w:rsidR="00144057" w:rsidRPr="0012042A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3113BAE1" w14:textId="77777777" w:rsidR="00144057" w:rsidRPr="009D2DBB" w:rsidRDefault="00144057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CF52214" w14:textId="77777777" w:rsidR="00144057" w:rsidRDefault="00144057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B280F" w:rsidRPr="00E56265" w14:paraId="6207FC41" w14:textId="77777777" w:rsidTr="00AC7FC2">
        <w:trPr>
          <w:trHeight w:val="289"/>
        </w:trPr>
        <w:tc>
          <w:tcPr>
            <w:tcW w:w="7371" w:type="dxa"/>
          </w:tcPr>
          <w:p w14:paraId="4912A00B" w14:textId="57A75189" w:rsidR="006B280F" w:rsidRPr="0012042A" w:rsidRDefault="006B280F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Filet z indyka z kurkami i mozzarellą</w:t>
            </w:r>
          </w:p>
        </w:tc>
        <w:tc>
          <w:tcPr>
            <w:tcW w:w="1701" w:type="dxa"/>
          </w:tcPr>
          <w:p w14:paraId="6A92B21E" w14:textId="3B1AE78B" w:rsidR="006B280F" w:rsidRPr="0012042A" w:rsidRDefault="006B280F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6B280F"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015FD2"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Pr="006B280F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015FD2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Pr="006B280F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18C806DC" w14:textId="77777777" w:rsidR="006B280F" w:rsidRPr="009D2DBB" w:rsidRDefault="006B280F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CBBF738" w14:textId="77777777" w:rsidR="006B280F" w:rsidRDefault="006B280F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B280F" w:rsidRPr="00E56265" w14:paraId="156FA81F" w14:textId="77777777" w:rsidTr="00AC7FC2">
        <w:trPr>
          <w:trHeight w:val="289"/>
        </w:trPr>
        <w:tc>
          <w:tcPr>
            <w:tcW w:w="7371" w:type="dxa"/>
          </w:tcPr>
          <w:p w14:paraId="5F0EE0AE" w14:textId="230404E9" w:rsidR="006B280F" w:rsidRPr="0012042A" w:rsidRDefault="006B280F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Pierść po włosku (z pomidorem, oliwkami, zapiekana serem)</w:t>
            </w:r>
          </w:p>
        </w:tc>
        <w:tc>
          <w:tcPr>
            <w:tcW w:w="1701" w:type="dxa"/>
          </w:tcPr>
          <w:p w14:paraId="58CE542B" w14:textId="372B2FF5" w:rsidR="006B280F" w:rsidRPr="0012042A" w:rsidRDefault="006B280F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6B280F"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015FD2"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Pr="006B280F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015FD2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Pr="006B280F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7E7FD11B" w14:textId="77777777" w:rsidR="006B280F" w:rsidRPr="009D2DBB" w:rsidRDefault="006B280F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885F0B3" w14:textId="77777777" w:rsidR="006B280F" w:rsidRDefault="006B280F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B280F" w:rsidRPr="00E56265" w14:paraId="70F28E1B" w14:textId="77777777" w:rsidTr="00AC7FC2">
        <w:trPr>
          <w:trHeight w:val="289"/>
        </w:trPr>
        <w:tc>
          <w:tcPr>
            <w:tcW w:w="7371" w:type="dxa"/>
          </w:tcPr>
          <w:p w14:paraId="447A0289" w14:textId="1D449F34" w:rsidR="006B280F" w:rsidRPr="0017402B" w:rsidRDefault="006B280F" w:rsidP="005256A5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Filet kurczaka z ananasem i żurawiną zapiekany z zółtym serem</w:t>
            </w:r>
          </w:p>
        </w:tc>
        <w:tc>
          <w:tcPr>
            <w:tcW w:w="1701" w:type="dxa"/>
          </w:tcPr>
          <w:p w14:paraId="17C00D00" w14:textId="26B944F5" w:rsidR="006B280F" w:rsidRDefault="006B280F" w:rsidP="00733537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3DBF7A90" w14:textId="77777777" w:rsidR="006B280F" w:rsidRPr="009D2DBB" w:rsidRDefault="006B280F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75CDBDAD" w14:textId="77777777" w:rsidR="006B280F" w:rsidRDefault="006B280F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144057" w:rsidRPr="00E56265" w14:paraId="3AF0BE9C" w14:textId="77777777" w:rsidTr="00AC7FC2">
        <w:trPr>
          <w:trHeight w:val="289"/>
        </w:trPr>
        <w:tc>
          <w:tcPr>
            <w:tcW w:w="7371" w:type="dxa"/>
          </w:tcPr>
          <w:p w14:paraId="1F7D7A44" w14:textId="6A30E928" w:rsidR="00144057" w:rsidRPr="0012042A" w:rsidRDefault="00144057" w:rsidP="00A85651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</w:rPr>
              <w:t>Golonka wiep</w:t>
            </w:r>
            <w:r w:rsidR="00175164" w:rsidRPr="0012042A">
              <w:rPr>
                <w:b/>
                <w:bCs/>
                <w:i/>
                <w:iCs/>
              </w:rPr>
              <w:t>rzowa z kością pieczona w piwie i warzywach</w:t>
            </w:r>
          </w:p>
        </w:tc>
        <w:tc>
          <w:tcPr>
            <w:tcW w:w="1701" w:type="dxa"/>
          </w:tcPr>
          <w:p w14:paraId="2BC84970" w14:textId="007EAFF8" w:rsidR="00144057" w:rsidRPr="0012042A" w:rsidRDefault="00A4793E" w:rsidP="008B7BF0">
            <w:pPr>
              <w:ind w:right="-105" w:hanging="112"/>
              <w:rPr>
                <w:b/>
                <w:bCs/>
                <w:i/>
                <w:iCs/>
                <w:noProof/>
                <w:lang w:eastAsia="pl-PL"/>
              </w:rPr>
            </w:pPr>
            <w:r w:rsidRPr="00A4793E">
              <w:rPr>
                <w:b/>
                <w:bCs/>
                <w:i/>
                <w:iCs/>
                <w:noProof/>
                <w:lang w:eastAsia="pl-PL"/>
              </w:rPr>
              <w:t>ok.300g</w:t>
            </w:r>
            <w:r w:rsidR="008B7BF0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Pr="00A4793E">
              <w:rPr>
                <w:b/>
                <w:bCs/>
                <w:i/>
                <w:iCs/>
                <w:noProof/>
                <w:lang w:eastAsia="pl-PL"/>
              </w:rPr>
              <w:t>-</w:t>
            </w:r>
            <w:r w:rsidR="008B7BF0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Pr="00A4793E">
              <w:rPr>
                <w:b/>
                <w:bCs/>
                <w:i/>
                <w:iCs/>
                <w:noProof/>
                <w:lang w:eastAsia="pl-PL"/>
              </w:rPr>
              <w:t>2</w:t>
            </w:r>
            <w:r w:rsidR="00CC1B43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Pr="00A4793E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3DB61326" w14:textId="77777777" w:rsidR="00144057" w:rsidRPr="009D2DBB" w:rsidRDefault="00144057" w:rsidP="005256A5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D095AE5" w14:textId="77777777" w:rsidR="00144057" w:rsidRDefault="00144057" w:rsidP="005256A5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407D3F19" w14:textId="77777777" w:rsidTr="00AF29BB">
        <w:trPr>
          <w:trHeight w:val="109"/>
        </w:trPr>
        <w:tc>
          <w:tcPr>
            <w:tcW w:w="11312" w:type="dxa"/>
            <w:gridSpan w:val="4"/>
          </w:tcPr>
          <w:p w14:paraId="2BA6FE79" w14:textId="0413C4C1" w:rsidR="002C21DE" w:rsidRPr="00A610BA" w:rsidRDefault="002C21DE" w:rsidP="002C21DE">
            <w:pPr>
              <w:jc w:val="center"/>
              <w:rPr>
                <w:b/>
                <w:iCs/>
                <w:noProof/>
                <w:lang w:eastAsia="pl-PL"/>
              </w:rPr>
            </w:pPr>
            <w:r w:rsidRPr="00A610BA">
              <w:rPr>
                <w:b/>
                <w:iCs/>
                <w:noProof/>
                <w:shd w:val="clear" w:color="auto" w:fill="FFFF00"/>
                <w:lang w:eastAsia="pl-PL"/>
              </w:rPr>
              <w:t xml:space="preserve">Sałatki </w:t>
            </w:r>
            <w:r w:rsidRPr="00A610BA">
              <w:rPr>
                <w:bCs/>
                <w:iCs/>
                <w:noProof/>
                <w:shd w:val="clear" w:color="auto" w:fill="FFFF00"/>
                <w:lang w:eastAsia="pl-PL"/>
              </w:rPr>
              <w:t>(salaterka 500g)</w:t>
            </w:r>
          </w:p>
        </w:tc>
      </w:tr>
      <w:tr w:rsidR="002C21DE" w:rsidRPr="00E56265" w14:paraId="63EA5D3C" w14:textId="77777777" w:rsidTr="00AC7FC2">
        <w:trPr>
          <w:trHeight w:val="289"/>
        </w:trPr>
        <w:tc>
          <w:tcPr>
            <w:tcW w:w="7371" w:type="dxa"/>
          </w:tcPr>
          <w:p w14:paraId="1FEA8570" w14:textId="6C8AB698" w:rsidR="002C21DE" w:rsidRPr="0012042A" w:rsidRDefault="002C21D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Sałatka jarzynowa tradycyjna</w:t>
            </w:r>
            <w:r w:rsidR="00003549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="00003549" w:rsidRPr="00003549">
              <w:rPr>
                <w:i/>
                <w:iCs/>
                <w:noProof/>
                <w:lang w:eastAsia="pl-PL"/>
              </w:rPr>
              <w:t>(mix warzyw gotowanych, groszek kons., jajko, majonez)</w:t>
            </w:r>
          </w:p>
        </w:tc>
        <w:tc>
          <w:tcPr>
            <w:tcW w:w="1701" w:type="dxa"/>
          </w:tcPr>
          <w:p w14:paraId="030DEDFC" w14:textId="640607FE" w:rsidR="002C21DE" w:rsidRPr="0012042A" w:rsidRDefault="00003549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2</w:t>
            </w:r>
            <w:r w:rsidR="003204E6">
              <w:rPr>
                <w:b/>
                <w:bCs/>
                <w:i/>
                <w:iCs/>
                <w:noProof/>
                <w:lang w:eastAsia="pl-PL"/>
              </w:rPr>
              <w:t>9</w:t>
            </w:r>
            <w:r w:rsidR="002C21DE" w:rsidRPr="0012042A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486F9D49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7CF1D0F6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70A27AEE" w14:textId="77777777" w:rsidTr="00AC7FC2">
        <w:trPr>
          <w:trHeight w:val="289"/>
        </w:trPr>
        <w:tc>
          <w:tcPr>
            <w:tcW w:w="7371" w:type="dxa"/>
          </w:tcPr>
          <w:p w14:paraId="3107A7FB" w14:textId="001333E6" w:rsidR="002C21DE" w:rsidRPr="0012042A" w:rsidRDefault="002C21D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Sałatka śledziowa</w:t>
            </w:r>
            <w:r w:rsidR="00003549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="00003549" w:rsidRPr="00003549">
              <w:rPr>
                <w:i/>
                <w:iCs/>
                <w:noProof/>
                <w:lang w:eastAsia="pl-PL"/>
              </w:rPr>
              <w:t>(płaty śledziowe marynowane, ser żółty, groszek     konserwowy,  jajko, majonez)</w:t>
            </w:r>
          </w:p>
        </w:tc>
        <w:tc>
          <w:tcPr>
            <w:tcW w:w="1701" w:type="dxa"/>
          </w:tcPr>
          <w:p w14:paraId="0DC41237" w14:textId="42045642" w:rsidR="002C21DE" w:rsidRPr="0012042A" w:rsidRDefault="006B280F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3</w:t>
            </w:r>
            <w:r w:rsidR="003204E6">
              <w:rPr>
                <w:b/>
                <w:bCs/>
                <w:i/>
                <w:iCs/>
                <w:noProof/>
                <w:lang w:eastAsia="pl-PL"/>
              </w:rPr>
              <w:t>7</w:t>
            </w:r>
            <w:r w:rsidR="002C21DE" w:rsidRPr="0012042A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35FB8D24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E626AA8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0C9DD2DC" w14:textId="77777777" w:rsidTr="00AC7FC2">
        <w:trPr>
          <w:trHeight w:val="289"/>
        </w:trPr>
        <w:tc>
          <w:tcPr>
            <w:tcW w:w="7371" w:type="dxa"/>
          </w:tcPr>
          <w:p w14:paraId="4BA33A19" w14:textId="3711B9D6" w:rsidR="00003549" w:rsidRPr="00003549" w:rsidRDefault="002C21DE" w:rsidP="00003549">
            <w:pPr>
              <w:rPr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Sałatka ryżowa z tuńczykiem</w:t>
            </w:r>
            <w:r w:rsidR="00003549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="00003549" w:rsidRPr="00003549">
              <w:rPr>
                <w:i/>
                <w:iCs/>
                <w:noProof/>
                <w:lang w:eastAsia="pl-PL"/>
              </w:rPr>
              <w:t xml:space="preserve">(ryż biały, tuńczyk, ogórek, cebula, papryka, </w:t>
            </w:r>
          </w:p>
          <w:p w14:paraId="2452FCBD" w14:textId="4FF8A886" w:rsidR="002C21DE" w:rsidRPr="0012042A" w:rsidRDefault="00003549" w:rsidP="00003549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003549">
              <w:rPr>
                <w:i/>
                <w:iCs/>
                <w:noProof/>
                <w:lang w:eastAsia="pl-PL"/>
              </w:rPr>
              <w:t xml:space="preserve"> majonez)</w:t>
            </w:r>
          </w:p>
        </w:tc>
        <w:tc>
          <w:tcPr>
            <w:tcW w:w="1701" w:type="dxa"/>
          </w:tcPr>
          <w:p w14:paraId="1EB6B74D" w14:textId="0300EE05" w:rsidR="002C21DE" w:rsidRPr="0012042A" w:rsidRDefault="00003549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2</w:t>
            </w:r>
            <w:r w:rsidR="003204E6">
              <w:rPr>
                <w:b/>
                <w:bCs/>
                <w:i/>
                <w:iCs/>
                <w:noProof/>
                <w:lang w:eastAsia="pl-PL"/>
              </w:rPr>
              <w:t>9</w:t>
            </w:r>
            <w:r w:rsidR="002C21DE" w:rsidRPr="0012042A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62A2DA3D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C9B4B20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0952702A" w14:textId="77777777" w:rsidTr="00AC7FC2">
        <w:trPr>
          <w:trHeight w:val="289"/>
        </w:trPr>
        <w:tc>
          <w:tcPr>
            <w:tcW w:w="7371" w:type="dxa"/>
          </w:tcPr>
          <w:p w14:paraId="1DAEF94C" w14:textId="590CC41E" w:rsidR="002C21DE" w:rsidRPr="0012042A" w:rsidRDefault="002C21DE" w:rsidP="002C21DE">
            <w:pPr>
              <w:rPr>
                <w:b/>
                <w:bCs/>
                <w:i/>
                <w:iCs/>
              </w:rPr>
            </w:pPr>
            <w:r w:rsidRPr="0012042A">
              <w:rPr>
                <w:b/>
                <w:bCs/>
                <w:i/>
                <w:iCs/>
              </w:rPr>
              <w:t xml:space="preserve">Sałatka grecka </w:t>
            </w:r>
            <w:r w:rsidRPr="00447E3B">
              <w:rPr>
                <w:i/>
                <w:iCs/>
              </w:rPr>
              <w:t>(na bazie sałaty lodowej z serem fe</w:t>
            </w:r>
            <w:r w:rsidR="00E85D98">
              <w:rPr>
                <w:i/>
                <w:iCs/>
              </w:rPr>
              <w:t>llada</w:t>
            </w:r>
            <w:r w:rsidRPr="00447E3B">
              <w:rPr>
                <w:i/>
                <w:iCs/>
              </w:rPr>
              <w:t>, pomidor, oliwki, pepperoni )</w:t>
            </w:r>
          </w:p>
        </w:tc>
        <w:tc>
          <w:tcPr>
            <w:tcW w:w="1701" w:type="dxa"/>
          </w:tcPr>
          <w:p w14:paraId="5C9E9500" w14:textId="5AA103F6" w:rsidR="002C21DE" w:rsidRPr="0012042A" w:rsidRDefault="00F34655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30</w:t>
            </w:r>
            <w:r w:rsidR="002C21DE" w:rsidRPr="0012042A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4AC70A46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0E20123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434E50" w:rsidRPr="00E56265" w14:paraId="4ADF3995" w14:textId="77777777" w:rsidTr="00C60E71">
        <w:trPr>
          <w:trHeight w:val="289"/>
        </w:trPr>
        <w:tc>
          <w:tcPr>
            <w:tcW w:w="11312" w:type="dxa"/>
            <w:gridSpan w:val="4"/>
          </w:tcPr>
          <w:p w14:paraId="118588D6" w14:textId="77777777" w:rsidR="00434E50" w:rsidRDefault="00434E50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434E50" w:rsidRPr="00E56265" w14:paraId="262CF3C6" w14:textId="77777777" w:rsidTr="0037141C">
        <w:trPr>
          <w:trHeight w:val="289"/>
        </w:trPr>
        <w:tc>
          <w:tcPr>
            <w:tcW w:w="11312" w:type="dxa"/>
            <w:gridSpan w:val="4"/>
          </w:tcPr>
          <w:p w14:paraId="17B2171A" w14:textId="77777777" w:rsidR="00434E50" w:rsidRDefault="00434E50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24C84034" w14:textId="77777777" w:rsidTr="00AC7FC2">
        <w:trPr>
          <w:trHeight w:val="289"/>
        </w:trPr>
        <w:tc>
          <w:tcPr>
            <w:tcW w:w="7371" w:type="dxa"/>
          </w:tcPr>
          <w:p w14:paraId="3AA5A392" w14:textId="5186AFC3" w:rsidR="002C21DE" w:rsidRPr="0012042A" w:rsidRDefault="002C21D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</w:rPr>
              <w:t xml:space="preserve">Sałatka z gyrosem </w:t>
            </w:r>
            <w:r w:rsidRPr="00447E3B">
              <w:rPr>
                <w:i/>
                <w:iCs/>
              </w:rPr>
              <w:t>(gyros z kurczaka na bazie kapusty pekińskiej, pomidor, ogórek, cebula czerw</w:t>
            </w:r>
            <w:r w:rsidR="008221A2">
              <w:rPr>
                <w:i/>
                <w:iCs/>
              </w:rPr>
              <w:t>ona</w:t>
            </w:r>
            <w:r w:rsidRPr="00447E3B">
              <w:rPr>
                <w:i/>
                <w:iCs/>
              </w:rPr>
              <w:t>, ketchup)</w:t>
            </w:r>
          </w:p>
        </w:tc>
        <w:tc>
          <w:tcPr>
            <w:tcW w:w="1701" w:type="dxa"/>
          </w:tcPr>
          <w:p w14:paraId="7F80E73C" w14:textId="0A1F03B4" w:rsidR="002C21DE" w:rsidRPr="0012042A" w:rsidRDefault="00F34655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3</w:t>
            </w:r>
            <w:r w:rsidR="003204E6">
              <w:rPr>
                <w:b/>
                <w:bCs/>
                <w:i/>
                <w:iCs/>
                <w:noProof/>
                <w:lang w:eastAsia="pl-PL"/>
              </w:rPr>
              <w:t>2</w:t>
            </w:r>
            <w:r w:rsidR="002C21DE" w:rsidRPr="0012042A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0F33E8C7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575D70F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A5D6E" w:rsidRPr="00E56265" w14:paraId="3B30C3FC" w14:textId="77777777" w:rsidTr="005B28B0">
        <w:trPr>
          <w:trHeight w:val="289"/>
        </w:trPr>
        <w:tc>
          <w:tcPr>
            <w:tcW w:w="11312" w:type="dxa"/>
            <w:gridSpan w:val="4"/>
          </w:tcPr>
          <w:p w14:paraId="290B8D19" w14:textId="2FB7598A" w:rsidR="006A5D6E" w:rsidRDefault="006A5D6E" w:rsidP="006A5D6E">
            <w:pPr>
              <w:jc w:val="center"/>
              <w:rPr>
                <w:bCs/>
                <w:iCs/>
                <w:noProof/>
                <w:lang w:eastAsia="pl-PL"/>
              </w:rPr>
            </w:pPr>
            <w:r w:rsidRPr="006A5D6E">
              <w:rPr>
                <w:b/>
                <w:bCs/>
                <w:iCs/>
                <w:noProof/>
                <w:highlight w:val="yellow"/>
                <w:lang w:eastAsia="pl-PL"/>
              </w:rPr>
              <w:t>Surówki</w:t>
            </w:r>
            <w:r w:rsidR="003637F0">
              <w:rPr>
                <w:b/>
                <w:bCs/>
                <w:iCs/>
                <w:noProof/>
                <w:highlight w:val="yellow"/>
                <w:lang w:eastAsia="pl-PL"/>
              </w:rPr>
              <w:t xml:space="preserve"> </w:t>
            </w:r>
            <w:r w:rsidR="003637F0" w:rsidRPr="003637F0">
              <w:rPr>
                <w:iCs/>
                <w:noProof/>
                <w:highlight w:val="yellow"/>
                <w:lang w:eastAsia="pl-PL"/>
              </w:rPr>
              <w:t>(</w:t>
            </w:r>
            <w:r w:rsidRPr="003637F0">
              <w:rPr>
                <w:iCs/>
                <w:noProof/>
                <w:highlight w:val="yellow"/>
                <w:lang w:eastAsia="pl-PL"/>
              </w:rPr>
              <w:t>porcja 150g</w:t>
            </w:r>
            <w:r w:rsidR="003637F0" w:rsidRPr="003637F0">
              <w:rPr>
                <w:iCs/>
                <w:noProof/>
                <w:lang w:eastAsia="pl-PL"/>
              </w:rPr>
              <w:t>)</w:t>
            </w:r>
          </w:p>
        </w:tc>
      </w:tr>
      <w:tr w:rsidR="00242EC9" w:rsidRPr="00E56265" w14:paraId="16D6EA4D" w14:textId="77777777" w:rsidTr="00AC7FC2">
        <w:trPr>
          <w:trHeight w:val="289"/>
        </w:trPr>
        <w:tc>
          <w:tcPr>
            <w:tcW w:w="7371" w:type="dxa"/>
          </w:tcPr>
          <w:p w14:paraId="03D8BFA3" w14:textId="3559342E" w:rsidR="00242EC9" w:rsidRPr="0012042A" w:rsidRDefault="006A5D6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6A5D6E">
              <w:rPr>
                <w:b/>
                <w:bCs/>
                <w:i/>
                <w:iCs/>
                <w:noProof/>
                <w:lang w:eastAsia="pl-PL"/>
              </w:rPr>
              <w:t>Surówka pekińska</w:t>
            </w:r>
          </w:p>
        </w:tc>
        <w:tc>
          <w:tcPr>
            <w:tcW w:w="1701" w:type="dxa"/>
          </w:tcPr>
          <w:p w14:paraId="2D3C7F59" w14:textId="6127014F" w:rsidR="00242EC9" w:rsidRPr="0012042A" w:rsidRDefault="0096230B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04EE367A" w14:textId="77777777" w:rsidR="00242EC9" w:rsidRPr="009D2DBB" w:rsidRDefault="00242EC9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1ACA230" w14:textId="77777777" w:rsidR="00242EC9" w:rsidRDefault="00242EC9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A5D6E" w:rsidRPr="00E56265" w14:paraId="4F4225B1" w14:textId="77777777" w:rsidTr="00AC7FC2">
        <w:trPr>
          <w:trHeight w:val="289"/>
        </w:trPr>
        <w:tc>
          <w:tcPr>
            <w:tcW w:w="7371" w:type="dxa"/>
          </w:tcPr>
          <w:p w14:paraId="2E2690BA" w14:textId="18E454F7" w:rsidR="006A5D6E" w:rsidRPr="006A5D6E" w:rsidRDefault="006A5D6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6A5D6E">
              <w:rPr>
                <w:b/>
                <w:bCs/>
                <w:i/>
                <w:iCs/>
                <w:noProof/>
                <w:lang w:eastAsia="pl-PL"/>
              </w:rPr>
              <w:t>Surówka z białej kapusty</w:t>
            </w:r>
          </w:p>
        </w:tc>
        <w:tc>
          <w:tcPr>
            <w:tcW w:w="1701" w:type="dxa"/>
          </w:tcPr>
          <w:p w14:paraId="188B0A89" w14:textId="6FD29616" w:rsidR="006A5D6E" w:rsidRPr="006A5D6E" w:rsidRDefault="0096230B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291FF0E1" w14:textId="77777777" w:rsidR="006A5D6E" w:rsidRPr="009D2DBB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968A9AD" w14:textId="77777777" w:rsidR="006A5D6E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A5D6E" w:rsidRPr="00E56265" w14:paraId="4B3E4395" w14:textId="77777777" w:rsidTr="00AC7FC2">
        <w:trPr>
          <w:trHeight w:val="289"/>
        </w:trPr>
        <w:tc>
          <w:tcPr>
            <w:tcW w:w="7371" w:type="dxa"/>
          </w:tcPr>
          <w:p w14:paraId="175EBE6E" w14:textId="6AAAD163" w:rsidR="006A5D6E" w:rsidRPr="006A5D6E" w:rsidRDefault="006A5D6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6A5D6E">
              <w:rPr>
                <w:b/>
                <w:bCs/>
                <w:i/>
                <w:iCs/>
                <w:noProof/>
                <w:lang w:eastAsia="pl-PL"/>
              </w:rPr>
              <w:t>Surówka z czerwonej kapusty</w:t>
            </w:r>
          </w:p>
        </w:tc>
        <w:tc>
          <w:tcPr>
            <w:tcW w:w="1701" w:type="dxa"/>
          </w:tcPr>
          <w:p w14:paraId="28BC4014" w14:textId="1C3B0674" w:rsidR="006A5D6E" w:rsidRPr="006A5D6E" w:rsidRDefault="0096230B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58F308FE" w14:textId="77777777" w:rsidR="006A5D6E" w:rsidRPr="009D2DBB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7EACEE48" w14:textId="77777777" w:rsidR="006A5D6E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A5D6E" w:rsidRPr="00E56265" w14:paraId="173808A4" w14:textId="77777777" w:rsidTr="00AC7FC2">
        <w:trPr>
          <w:trHeight w:val="289"/>
        </w:trPr>
        <w:tc>
          <w:tcPr>
            <w:tcW w:w="7371" w:type="dxa"/>
          </w:tcPr>
          <w:p w14:paraId="67C750B4" w14:textId="184D10CD" w:rsidR="006A5D6E" w:rsidRPr="006A5D6E" w:rsidRDefault="006A5D6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6A5D6E">
              <w:rPr>
                <w:b/>
                <w:bCs/>
                <w:i/>
                <w:iCs/>
                <w:noProof/>
                <w:lang w:eastAsia="pl-PL"/>
              </w:rPr>
              <w:t>Surówka z kiszonej kapusty</w:t>
            </w:r>
          </w:p>
        </w:tc>
        <w:tc>
          <w:tcPr>
            <w:tcW w:w="1701" w:type="dxa"/>
          </w:tcPr>
          <w:p w14:paraId="646FEAF2" w14:textId="3954C67E" w:rsidR="006A5D6E" w:rsidRPr="006A5D6E" w:rsidRDefault="0096230B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,50 zł</w:t>
            </w:r>
          </w:p>
        </w:tc>
        <w:tc>
          <w:tcPr>
            <w:tcW w:w="1276" w:type="dxa"/>
          </w:tcPr>
          <w:p w14:paraId="349532C9" w14:textId="77777777" w:rsidR="006A5D6E" w:rsidRPr="009D2DBB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ACA1FEF" w14:textId="77777777" w:rsidR="006A5D6E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3C695D" w:rsidRPr="00E56265" w14:paraId="2FF5965A" w14:textId="77777777" w:rsidTr="00AC7FC2">
        <w:trPr>
          <w:trHeight w:val="289"/>
        </w:trPr>
        <w:tc>
          <w:tcPr>
            <w:tcW w:w="7371" w:type="dxa"/>
          </w:tcPr>
          <w:p w14:paraId="73A195D0" w14:textId="2F2FFFA8" w:rsidR="003C695D" w:rsidRPr="006A5D6E" w:rsidRDefault="003C695D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3C695D">
              <w:rPr>
                <w:b/>
                <w:bCs/>
                <w:i/>
                <w:iCs/>
                <w:noProof/>
                <w:lang w:eastAsia="pl-PL"/>
              </w:rPr>
              <w:t>Półmisek trzech wybranych surówek</w:t>
            </w:r>
          </w:p>
        </w:tc>
        <w:tc>
          <w:tcPr>
            <w:tcW w:w="1701" w:type="dxa"/>
          </w:tcPr>
          <w:p w14:paraId="18FD5310" w14:textId="1F86A432" w:rsidR="003C695D" w:rsidRDefault="003C695D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3C695D">
              <w:rPr>
                <w:b/>
                <w:bCs/>
                <w:i/>
                <w:iCs/>
                <w:noProof/>
                <w:lang w:eastAsia="pl-PL"/>
              </w:rPr>
              <w:t>900g - 3</w:t>
            </w:r>
            <w:r>
              <w:rPr>
                <w:b/>
                <w:bCs/>
                <w:i/>
                <w:iCs/>
                <w:noProof/>
                <w:lang w:eastAsia="pl-PL"/>
              </w:rPr>
              <w:t>3</w:t>
            </w:r>
            <w:r w:rsidRPr="003C695D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49684216" w14:textId="77777777" w:rsidR="003C695D" w:rsidRPr="009D2DBB" w:rsidRDefault="003C695D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3FBC2574" w14:textId="77777777" w:rsidR="003C695D" w:rsidRDefault="003C695D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A5D6E" w:rsidRPr="00E56265" w14:paraId="21DC4514" w14:textId="77777777" w:rsidTr="00AC7FC2">
        <w:trPr>
          <w:trHeight w:val="289"/>
        </w:trPr>
        <w:tc>
          <w:tcPr>
            <w:tcW w:w="7371" w:type="dxa"/>
          </w:tcPr>
          <w:p w14:paraId="1DEA0CC6" w14:textId="14992914" w:rsidR="006A5D6E" w:rsidRPr="006A5D6E" w:rsidRDefault="006A5D6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6A5D6E">
              <w:rPr>
                <w:b/>
                <w:bCs/>
                <w:i/>
                <w:iCs/>
                <w:noProof/>
                <w:lang w:eastAsia="pl-PL"/>
              </w:rPr>
              <w:t xml:space="preserve">Buraczki tarte zasmażane </w:t>
            </w:r>
          </w:p>
        </w:tc>
        <w:tc>
          <w:tcPr>
            <w:tcW w:w="1701" w:type="dxa"/>
          </w:tcPr>
          <w:p w14:paraId="36F8C765" w14:textId="74088255" w:rsidR="006A5D6E" w:rsidRPr="006A5D6E" w:rsidRDefault="0096230B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7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A661A5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010641C4" w14:textId="77777777" w:rsidR="006A5D6E" w:rsidRPr="009D2DBB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6815A809" w14:textId="77777777" w:rsidR="006A5D6E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6A5D6E" w:rsidRPr="00E56265" w14:paraId="5676E975" w14:textId="77777777" w:rsidTr="00AC7FC2">
        <w:trPr>
          <w:trHeight w:val="289"/>
        </w:trPr>
        <w:tc>
          <w:tcPr>
            <w:tcW w:w="7371" w:type="dxa"/>
          </w:tcPr>
          <w:p w14:paraId="4DF677AE" w14:textId="20857300" w:rsidR="006A5D6E" w:rsidRPr="006A5D6E" w:rsidRDefault="006A5D6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6A5D6E">
              <w:rPr>
                <w:b/>
                <w:bCs/>
                <w:i/>
                <w:iCs/>
                <w:noProof/>
                <w:lang w:eastAsia="pl-PL"/>
              </w:rPr>
              <w:t>Bukiet warzyw gotowanych</w:t>
            </w:r>
          </w:p>
        </w:tc>
        <w:tc>
          <w:tcPr>
            <w:tcW w:w="1701" w:type="dxa"/>
          </w:tcPr>
          <w:p w14:paraId="035A32FE" w14:textId="59350496" w:rsidR="006A5D6E" w:rsidRPr="006A5D6E" w:rsidRDefault="003204E6" w:rsidP="002C21DE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8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A661A5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6A5D6E" w:rsidRPr="006A5D6E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3662F984" w14:textId="77777777" w:rsidR="006A5D6E" w:rsidRPr="009D2DBB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E0AFC1F" w14:textId="77777777" w:rsidR="006A5D6E" w:rsidRDefault="006A5D6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1BD0C4DE" w14:textId="77777777" w:rsidTr="00AF29BB">
        <w:trPr>
          <w:trHeight w:val="119"/>
        </w:trPr>
        <w:tc>
          <w:tcPr>
            <w:tcW w:w="11312" w:type="dxa"/>
            <w:gridSpan w:val="4"/>
          </w:tcPr>
          <w:p w14:paraId="0DC3639A" w14:textId="2033636E" w:rsidR="002C21DE" w:rsidRPr="00080B97" w:rsidRDefault="002C21DE" w:rsidP="002C21DE">
            <w:pPr>
              <w:jc w:val="center"/>
              <w:rPr>
                <w:bCs/>
                <w:iCs/>
                <w:noProof/>
                <w:lang w:eastAsia="pl-PL"/>
              </w:rPr>
            </w:pPr>
            <w:r w:rsidRPr="0080668B">
              <w:rPr>
                <w:b/>
                <w:noProof/>
                <w:highlight w:val="yellow"/>
                <w:lang w:eastAsia="pl-PL"/>
              </w:rPr>
              <w:t>Produkty mączne i skrobiowe:</w:t>
            </w:r>
          </w:p>
        </w:tc>
      </w:tr>
      <w:tr w:rsidR="002C21DE" w:rsidRPr="00E56265" w14:paraId="6F5B4EDF" w14:textId="77777777" w:rsidTr="00AC7FC2">
        <w:trPr>
          <w:trHeight w:val="289"/>
        </w:trPr>
        <w:tc>
          <w:tcPr>
            <w:tcW w:w="7371" w:type="dxa"/>
          </w:tcPr>
          <w:p w14:paraId="2423FC0F" w14:textId="77777777" w:rsidR="002C21DE" w:rsidRPr="0012042A" w:rsidRDefault="002C21DE" w:rsidP="002C21DE">
            <w:pPr>
              <w:rPr>
                <w:b/>
                <w:bCs/>
                <w:i/>
                <w:iCs/>
              </w:rPr>
            </w:pPr>
            <w:r w:rsidRPr="0012042A">
              <w:rPr>
                <w:b/>
                <w:bCs/>
                <w:i/>
                <w:iCs/>
              </w:rPr>
              <w:t>Kluski śląskie domowe w sosie pieczeniowym</w:t>
            </w:r>
          </w:p>
        </w:tc>
        <w:tc>
          <w:tcPr>
            <w:tcW w:w="1701" w:type="dxa"/>
          </w:tcPr>
          <w:p w14:paraId="13898AFE" w14:textId="7C04BF8A" w:rsidR="002C21DE" w:rsidRPr="0012042A" w:rsidRDefault="002C21DE" w:rsidP="0096230B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200g 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-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9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1EA5E6F3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D99C65A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606D14ED" w14:textId="77777777" w:rsidTr="00AC7FC2">
        <w:trPr>
          <w:trHeight w:val="289"/>
        </w:trPr>
        <w:tc>
          <w:tcPr>
            <w:tcW w:w="7371" w:type="dxa"/>
          </w:tcPr>
          <w:p w14:paraId="1CEDBB99" w14:textId="77777777" w:rsidR="002C21DE" w:rsidRPr="0012042A" w:rsidRDefault="002C21D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Kopytka</w:t>
            </w:r>
            <w:r w:rsidRPr="0012042A">
              <w:rPr>
                <w:b/>
                <w:bCs/>
                <w:i/>
                <w:iCs/>
              </w:rPr>
              <w:t xml:space="preserve"> domowe w sosie grzybowym</w:t>
            </w:r>
          </w:p>
        </w:tc>
        <w:tc>
          <w:tcPr>
            <w:tcW w:w="1701" w:type="dxa"/>
          </w:tcPr>
          <w:p w14:paraId="6742965A" w14:textId="59037542" w:rsidR="002C21DE" w:rsidRPr="0012042A" w:rsidRDefault="002C21DE" w:rsidP="0096230B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200g 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-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9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008ED643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2BE7A79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33B989DF" w14:textId="77777777" w:rsidTr="00AC7FC2">
        <w:trPr>
          <w:trHeight w:val="289"/>
        </w:trPr>
        <w:tc>
          <w:tcPr>
            <w:tcW w:w="7371" w:type="dxa"/>
          </w:tcPr>
          <w:p w14:paraId="53C8AA70" w14:textId="12158C42" w:rsidR="002C21DE" w:rsidRPr="0012042A" w:rsidRDefault="002C21D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Ziemniaczki opiekane w </w:t>
            </w:r>
            <w:r w:rsidR="00015BF1">
              <w:rPr>
                <w:b/>
                <w:bCs/>
                <w:i/>
                <w:iCs/>
                <w:noProof/>
                <w:lang w:eastAsia="pl-PL"/>
              </w:rPr>
              <w:t>przyprawach</w:t>
            </w:r>
          </w:p>
        </w:tc>
        <w:tc>
          <w:tcPr>
            <w:tcW w:w="1701" w:type="dxa"/>
          </w:tcPr>
          <w:p w14:paraId="543F7037" w14:textId="145E08D5" w:rsidR="002C21DE" w:rsidRPr="0012042A" w:rsidRDefault="002C21DE" w:rsidP="0096230B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200g 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-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="003204E6">
              <w:rPr>
                <w:b/>
                <w:bCs/>
                <w:i/>
                <w:iCs/>
                <w:noProof/>
                <w:lang w:eastAsia="pl-PL"/>
              </w:rPr>
              <w:t>9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20C0CC8B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F73ACD1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015BF1" w:rsidRPr="00E56265" w14:paraId="5F629734" w14:textId="77777777" w:rsidTr="00AC7FC2">
        <w:trPr>
          <w:trHeight w:val="289"/>
        </w:trPr>
        <w:tc>
          <w:tcPr>
            <w:tcW w:w="7371" w:type="dxa"/>
          </w:tcPr>
          <w:p w14:paraId="63349D84" w14:textId="66502590" w:rsidR="00015BF1" w:rsidRPr="0012042A" w:rsidRDefault="00015BF1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Frytki</w:t>
            </w:r>
          </w:p>
        </w:tc>
        <w:tc>
          <w:tcPr>
            <w:tcW w:w="1701" w:type="dxa"/>
          </w:tcPr>
          <w:p w14:paraId="748BA9F7" w14:textId="268631AF" w:rsidR="00015BF1" w:rsidRPr="0012042A" w:rsidRDefault="0096230B" w:rsidP="0096230B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15</w:t>
            </w:r>
            <w:r w:rsidR="00015BF1" w:rsidRPr="0012042A">
              <w:rPr>
                <w:b/>
                <w:bCs/>
                <w:i/>
                <w:iCs/>
                <w:noProof/>
                <w:lang w:eastAsia="pl-PL"/>
              </w:rPr>
              <w:t xml:space="preserve">0g </w:t>
            </w:r>
            <w:r>
              <w:rPr>
                <w:b/>
                <w:bCs/>
                <w:i/>
                <w:iCs/>
                <w:noProof/>
                <w:lang w:eastAsia="pl-PL"/>
              </w:rPr>
              <w:t>-</w:t>
            </w:r>
            <w:r w:rsidR="00015BF1" w:rsidRPr="0012042A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="00D112FA">
              <w:rPr>
                <w:b/>
                <w:bCs/>
                <w:i/>
                <w:iCs/>
                <w:noProof/>
                <w:lang w:eastAsia="pl-PL"/>
              </w:rPr>
              <w:t>9</w:t>
            </w:r>
            <w:r w:rsidR="00015BF1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015BF1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015BF1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2D0460D8" w14:textId="77777777" w:rsidR="00015BF1" w:rsidRPr="009D2DBB" w:rsidRDefault="00015BF1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C03F88A" w14:textId="77777777" w:rsidR="00015BF1" w:rsidRDefault="00015BF1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3F617947" w14:textId="77777777" w:rsidTr="00AF29BB">
        <w:trPr>
          <w:trHeight w:val="141"/>
        </w:trPr>
        <w:tc>
          <w:tcPr>
            <w:tcW w:w="11312" w:type="dxa"/>
            <w:gridSpan w:val="4"/>
          </w:tcPr>
          <w:p w14:paraId="50A0AEDF" w14:textId="31D77B46" w:rsidR="002C21DE" w:rsidRPr="00B014B9" w:rsidRDefault="00C83DF6" w:rsidP="002C21DE">
            <w:pPr>
              <w:jc w:val="center"/>
              <w:rPr>
                <w:bCs/>
                <w:noProof/>
                <w:lang w:eastAsia="pl-PL"/>
              </w:rPr>
            </w:pPr>
            <w:r>
              <w:rPr>
                <w:b/>
                <w:noProof/>
                <w:highlight w:val="yellow"/>
                <w:lang w:eastAsia="pl-PL"/>
              </w:rPr>
              <w:t>P</w:t>
            </w:r>
            <w:r w:rsidR="002C21DE" w:rsidRPr="00B014B9">
              <w:rPr>
                <w:b/>
                <w:noProof/>
                <w:highlight w:val="yellow"/>
                <w:lang w:eastAsia="pl-PL"/>
              </w:rPr>
              <w:t>otrawy różne :</w:t>
            </w:r>
          </w:p>
        </w:tc>
      </w:tr>
      <w:tr w:rsidR="002C21DE" w:rsidRPr="00E56265" w14:paraId="0A9E2BBD" w14:textId="77777777" w:rsidTr="00AC7FC2">
        <w:trPr>
          <w:trHeight w:val="289"/>
        </w:trPr>
        <w:tc>
          <w:tcPr>
            <w:tcW w:w="7371" w:type="dxa"/>
          </w:tcPr>
          <w:p w14:paraId="32DC48A9" w14:textId="77777777" w:rsidR="003204E6" w:rsidRDefault="003204E6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3204E6">
              <w:rPr>
                <w:b/>
                <w:bCs/>
                <w:i/>
                <w:iCs/>
                <w:noProof/>
                <w:lang w:eastAsia="pl-PL"/>
              </w:rPr>
              <w:t xml:space="preserve">Kurczak pieczony, luzowany </w:t>
            </w:r>
            <w:r w:rsidRPr="00434E50">
              <w:rPr>
                <w:i/>
                <w:iCs/>
                <w:noProof/>
                <w:lang w:eastAsia="pl-PL"/>
              </w:rPr>
              <w:t>(bez kości),</w:t>
            </w:r>
            <w:r w:rsidRPr="003204E6">
              <w:rPr>
                <w:b/>
                <w:bCs/>
                <w:i/>
                <w:iCs/>
                <w:noProof/>
                <w:lang w:eastAsia="pl-PL"/>
              </w:rPr>
              <w:t xml:space="preserve"> faszerowany na ostro </w:t>
            </w:r>
          </w:p>
          <w:p w14:paraId="19767196" w14:textId="2D5F0F57" w:rsidR="002C21DE" w:rsidRPr="0012042A" w:rsidRDefault="003204E6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3204E6">
              <w:rPr>
                <w:b/>
                <w:bCs/>
                <w:i/>
                <w:iCs/>
                <w:noProof/>
                <w:lang w:eastAsia="pl-PL"/>
              </w:rPr>
              <w:t>lub słodko (ok.1,8 kg)</w:t>
            </w:r>
          </w:p>
        </w:tc>
        <w:tc>
          <w:tcPr>
            <w:tcW w:w="1701" w:type="dxa"/>
          </w:tcPr>
          <w:p w14:paraId="068A4361" w14:textId="77777777" w:rsidR="00434E50" w:rsidRPr="00434E50" w:rsidRDefault="00434E50" w:rsidP="00C83DF6">
            <w:pPr>
              <w:jc w:val="center"/>
              <w:rPr>
                <w:b/>
                <w:bCs/>
                <w:i/>
                <w:iCs/>
                <w:noProof/>
                <w:sz w:val="6"/>
                <w:szCs w:val="6"/>
                <w:lang w:eastAsia="pl-PL"/>
              </w:rPr>
            </w:pPr>
          </w:p>
          <w:p w14:paraId="6FF04455" w14:textId="7F449EBA" w:rsidR="002C21DE" w:rsidRPr="0012042A" w:rsidRDefault="003204E6" w:rsidP="00C83DF6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3204E6">
              <w:rPr>
                <w:b/>
                <w:bCs/>
                <w:i/>
                <w:iCs/>
                <w:noProof/>
                <w:lang w:eastAsia="pl-PL"/>
              </w:rPr>
              <w:t>1 szt - 135,00 zł</w:t>
            </w:r>
          </w:p>
        </w:tc>
        <w:tc>
          <w:tcPr>
            <w:tcW w:w="1276" w:type="dxa"/>
          </w:tcPr>
          <w:p w14:paraId="6F7A5D99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465A600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3204E6" w:rsidRPr="00E56265" w14:paraId="04E3962D" w14:textId="77777777" w:rsidTr="00AC7FC2">
        <w:trPr>
          <w:trHeight w:val="289"/>
        </w:trPr>
        <w:tc>
          <w:tcPr>
            <w:tcW w:w="7371" w:type="dxa"/>
          </w:tcPr>
          <w:p w14:paraId="67187A7F" w14:textId="77777777" w:rsidR="003204E6" w:rsidRDefault="003204E6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3204E6">
              <w:rPr>
                <w:b/>
                <w:bCs/>
                <w:i/>
                <w:iCs/>
                <w:noProof/>
                <w:lang w:eastAsia="pl-PL"/>
              </w:rPr>
              <w:t xml:space="preserve">Kaczka pieczona, luzowana </w:t>
            </w:r>
            <w:r w:rsidRPr="00434E50">
              <w:rPr>
                <w:i/>
                <w:iCs/>
                <w:noProof/>
                <w:lang w:eastAsia="pl-PL"/>
              </w:rPr>
              <w:t>(bez kości),</w:t>
            </w:r>
            <w:r w:rsidRPr="003204E6">
              <w:rPr>
                <w:b/>
                <w:bCs/>
                <w:i/>
                <w:iCs/>
                <w:noProof/>
                <w:lang w:eastAsia="pl-PL"/>
              </w:rPr>
              <w:t xml:space="preserve"> faszerowana na ostro </w:t>
            </w:r>
          </w:p>
          <w:p w14:paraId="5C0574EB" w14:textId="47DC3CE2" w:rsidR="003204E6" w:rsidRDefault="003204E6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3204E6">
              <w:rPr>
                <w:b/>
                <w:bCs/>
                <w:i/>
                <w:iCs/>
                <w:noProof/>
                <w:lang w:eastAsia="pl-PL"/>
              </w:rPr>
              <w:t>lub słodko (ok.2 kg)</w:t>
            </w:r>
          </w:p>
        </w:tc>
        <w:tc>
          <w:tcPr>
            <w:tcW w:w="1701" w:type="dxa"/>
          </w:tcPr>
          <w:p w14:paraId="1A59BA16" w14:textId="77777777" w:rsidR="00434E50" w:rsidRPr="00434E50" w:rsidRDefault="00434E50" w:rsidP="00C83DF6">
            <w:pPr>
              <w:jc w:val="center"/>
              <w:rPr>
                <w:b/>
                <w:bCs/>
                <w:i/>
                <w:iCs/>
                <w:noProof/>
                <w:sz w:val="6"/>
                <w:szCs w:val="6"/>
                <w:lang w:eastAsia="pl-PL"/>
              </w:rPr>
            </w:pPr>
          </w:p>
          <w:p w14:paraId="58634133" w14:textId="2B814C52" w:rsidR="003204E6" w:rsidRPr="0012042A" w:rsidRDefault="003204E6" w:rsidP="00C83DF6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3204E6">
              <w:rPr>
                <w:b/>
                <w:bCs/>
                <w:i/>
                <w:iCs/>
                <w:noProof/>
                <w:lang w:eastAsia="pl-PL"/>
              </w:rPr>
              <w:t>1 szt - 180,00 zł</w:t>
            </w:r>
          </w:p>
        </w:tc>
        <w:tc>
          <w:tcPr>
            <w:tcW w:w="1276" w:type="dxa"/>
          </w:tcPr>
          <w:p w14:paraId="72C91598" w14:textId="77777777" w:rsidR="003204E6" w:rsidRPr="009D2DBB" w:rsidRDefault="003204E6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274E60C8" w14:textId="77777777" w:rsidR="003204E6" w:rsidRDefault="003204E6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3204E6" w:rsidRPr="00E56265" w14:paraId="2270F8FC" w14:textId="77777777" w:rsidTr="00AC7FC2">
        <w:trPr>
          <w:trHeight w:val="289"/>
        </w:trPr>
        <w:tc>
          <w:tcPr>
            <w:tcW w:w="7371" w:type="dxa"/>
          </w:tcPr>
          <w:p w14:paraId="4590ADF2" w14:textId="447AF39B" w:rsidR="003204E6" w:rsidRDefault="003204E6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3204E6">
              <w:rPr>
                <w:b/>
                <w:bCs/>
                <w:i/>
                <w:iCs/>
                <w:noProof/>
                <w:lang w:eastAsia="pl-PL"/>
              </w:rPr>
              <w:t>Tradycyjny bigos domowy</w:t>
            </w:r>
          </w:p>
        </w:tc>
        <w:tc>
          <w:tcPr>
            <w:tcW w:w="1701" w:type="dxa"/>
          </w:tcPr>
          <w:p w14:paraId="5A6DEC43" w14:textId="30ADEDBC" w:rsidR="003204E6" w:rsidRPr="0012042A" w:rsidRDefault="003204E6" w:rsidP="00C83DF6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3204E6">
              <w:rPr>
                <w:b/>
                <w:bCs/>
                <w:i/>
                <w:iCs/>
                <w:noProof/>
                <w:lang w:eastAsia="pl-PL"/>
              </w:rPr>
              <w:t>1 kg - 45,00 zł</w:t>
            </w:r>
          </w:p>
        </w:tc>
        <w:tc>
          <w:tcPr>
            <w:tcW w:w="1276" w:type="dxa"/>
          </w:tcPr>
          <w:p w14:paraId="460DADE4" w14:textId="77777777" w:rsidR="003204E6" w:rsidRPr="009D2DBB" w:rsidRDefault="003204E6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5D4DEB8" w14:textId="77777777" w:rsidR="003204E6" w:rsidRDefault="003204E6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E46D4" w:rsidRPr="00E56265" w14:paraId="5C120881" w14:textId="77777777" w:rsidTr="00AC7FC2">
        <w:trPr>
          <w:trHeight w:val="289"/>
        </w:trPr>
        <w:tc>
          <w:tcPr>
            <w:tcW w:w="7371" w:type="dxa"/>
          </w:tcPr>
          <w:p w14:paraId="5733904B" w14:textId="695D990E" w:rsidR="002E46D4" w:rsidRDefault="002E46D4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Kapusta zasmażana po staropolsku</w:t>
            </w:r>
          </w:p>
        </w:tc>
        <w:tc>
          <w:tcPr>
            <w:tcW w:w="1701" w:type="dxa"/>
          </w:tcPr>
          <w:p w14:paraId="70338248" w14:textId="1784D046" w:rsidR="002E46D4" w:rsidRPr="0012042A" w:rsidRDefault="002E46D4" w:rsidP="00C83DF6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2E46D4">
              <w:rPr>
                <w:b/>
                <w:bCs/>
                <w:i/>
                <w:iCs/>
                <w:noProof/>
                <w:lang w:eastAsia="pl-PL"/>
              </w:rPr>
              <w:t>1 kg - 4</w:t>
            </w:r>
            <w:r w:rsidR="003204E6">
              <w:rPr>
                <w:b/>
                <w:bCs/>
                <w:i/>
                <w:iCs/>
                <w:noProof/>
                <w:lang w:eastAsia="pl-PL"/>
              </w:rPr>
              <w:t>2</w:t>
            </w:r>
            <w:r w:rsidRPr="002E46D4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0319F9B9" w14:textId="77777777" w:rsidR="002E46D4" w:rsidRPr="009D2DBB" w:rsidRDefault="002E46D4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68DE189" w14:textId="77777777" w:rsidR="002E46D4" w:rsidRDefault="002E46D4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71787843" w14:textId="77777777" w:rsidTr="00AC7FC2">
        <w:trPr>
          <w:trHeight w:val="289"/>
        </w:trPr>
        <w:tc>
          <w:tcPr>
            <w:tcW w:w="7371" w:type="dxa"/>
          </w:tcPr>
          <w:p w14:paraId="3FD9F47A" w14:textId="010622DA" w:rsidR="002C21DE" w:rsidRPr="0012042A" w:rsidRDefault="002C21D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Tymbalik wieprzow</w:t>
            </w:r>
            <w:r w:rsidR="00E3072B">
              <w:rPr>
                <w:b/>
                <w:bCs/>
                <w:i/>
                <w:iCs/>
                <w:noProof/>
                <w:lang w:eastAsia="pl-PL"/>
              </w:rPr>
              <w:t>y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Pr="00C24052">
              <w:rPr>
                <w:i/>
                <w:iCs/>
                <w:noProof/>
                <w:lang w:eastAsia="pl-PL"/>
              </w:rPr>
              <w:t>(galaretka zimne nóżki</w:t>
            </w:r>
            <w:r w:rsidR="00A03EEC">
              <w:rPr>
                <w:i/>
                <w:iCs/>
                <w:noProof/>
                <w:lang w:eastAsia="pl-PL"/>
              </w:rPr>
              <w:t xml:space="preserve"> </w:t>
            </w:r>
            <w:r w:rsidR="00A03EEC" w:rsidRPr="00A03EEC">
              <w:rPr>
                <w:i/>
                <w:iCs/>
                <w:noProof/>
                <w:lang w:eastAsia="pl-PL"/>
              </w:rPr>
              <w:t>100g</w:t>
            </w:r>
            <w:r w:rsidRPr="00C24052">
              <w:rPr>
                <w:i/>
                <w:iCs/>
                <w:noProof/>
                <w:lang w:eastAsia="pl-PL"/>
              </w:rPr>
              <w:t>)</w:t>
            </w:r>
          </w:p>
        </w:tc>
        <w:tc>
          <w:tcPr>
            <w:tcW w:w="1701" w:type="dxa"/>
          </w:tcPr>
          <w:p w14:paraId="2784C26A" w14:textId="2A146855" w:rsidR="002C21DE" w:rsidRPr="0012042A" w:rsidRDefault="002C21DE" w:rsidP="00C83DF6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1 szt - 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7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2B232B09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7F36B987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79681941" w14:textId="77777777" w:rsidTr="00AC7FC2">
        <w:trPr>
          <w:trHeight w:val="289"/>
        </w:trPr>
        <w:tc>
          <w:tcPr>
            <w:tcW w:w="7371" w:type="dxa"/>
          </w:tcPr>
          <w:p w14:paraId="35AA84DF" w14:textId="548B1120" w:rsidR="002C21DE" w:rsidRPr="0012042A" w:rsidRDefault="002C21DE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>Tymbalik wielkanocn</w:t>
            </w:r>
            <w:r w:rsidR="00E3072B">
              <w:rPr>
                <w:b/>
                <w:bCs/>
                <w:i/>
                <w:iCs/>
                <w:noProof/>
                <w:lang w:eastAsia="pl-PL"/>
              </w:rPr>
              <w:t>y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 z jajkiem i kurczakiem</w:t>
            </w:r>
          </w:p>
        </w:tc>
        <w:tc>
          <w:tcPr>
            <w:tcW w:w="1701" w:type="dxa"/>
          </w:tcPr>
          <w:p w14:paraId="69B83374" w14:textId="71073BB7" w:rsidR="002C21DE" w:rsidRPr="0012042A" w:rsidRDefault="002C21DE" w:rsidP="00C83DF6">
            <w:pPr>
              <w:jc w:val="center"/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1 szt - 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8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5A9ADE2D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24A59EA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2AC24B2D" w14:textId="77777777" w:rsidTr="00AC7FC2">
        <w:trPr>
          <w:trHeight w:val="289"/>
        </w:trPr>
        <w:tc>
          <w:tcPr>
            <w:tcW w:w="7371" w:type="dxa"/>
          </w:tcPr>
          <w:p w14:paraId="299DDC1C" w14:textId="7CD16591" w:rsidR="002C21DE" w:rsidRPr="0012042A" w:rsidRDefault="00AC7FC2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AC7FC2">
              <w:rPr>
                <w:b/>
                <w:bCs/>
                <w:i/>
                <w:iCs/>
                <w:noProof/>
                <w:lang w:eastAsia="pl-PL"/>
              </w:rPr>
              <w:t>Jajk</w:t>
            </w:r>
            <w:r w:rsidR="00E3072B">
              <w:rPr>
                <w:b/>
                <w:bCs/>
                <w:i/>
                <w:iCs/>
                <w:noProof/>
                <w:lang w:eastAsia="pl-PL"/>
              </w:rPr>
              <w:t>a</w:t>
            </w:r>
            <w:r w:rsidRPr="00AC7FC2">
              <w:rPr>
                <w:b/>
                <w:bCs/>
                <w:i/>
                <w:iCs/>
                <w:noProof/>
                <w:lang w:eastAsia="pl-PL"/>
              </w:rPr>
              <w:t xml:space="preserve"> faszerowane </w:t>
            </w:r>
            <w:r w:rsidR="002D134C">
              <w:rPr>
                <w:b/>
                <w:bCs/>
                <w:i/>
                <w:iCs/>
                <w:noProof/>
                <w:lang w:eastAsia="pl-PL"/>
              </w:rPr>
              <w:t>mix</w:t>
            </w:r>
            <w:r w:rsidR="00E3072B">
              <w:rPr>
                <w:i/>
                <w:iCs/>
                <w:noProof/>
                <w:lang w:eastAsia="pl-PL"/>
              </w:rPr>
              <w:t xml:space="preserve"> </w:t>
            </w:r>
            <w:r w:rsidR="003819D6">
              <w:rPr>
                <w:i/>
                <w:iCs/>
                <w:noProof/>
                <w:lang w:eastAsia="pl-PL"/>
              </w:rPr>
              <w:t>(</w:t>
            </w:r>
            <w:r w:rsidR="003C695D">
              <w:rPr>
                <w:i/>
                <w:iCs/>
                <w:noProof/>
                <w:lang w:eastAsia="pl-PL"/>
              </w:rPr>
              <w:t xml:space="preserve">półmisek </w:t>
            </w:r>
            <w:r w:rsidR="004B2C28">
              <w:rPr>
                <w:i/>
                <w:iCs/>
                <w:noProof/>
                <w:lang w:eastAsia="pl-PL"/>
              </w:rPr>
              <w:t>10</w:t>
            </w:r>
            <w:r w:rsidRPr="00C24052">
              <w:rPr>
                <w:i/>
                <w:iCs/>
                <w:noProof/>
                <w:lang w:eastAsia="pl-PL"/>
              </w:rPr>
              <w:t xml:space="preserve"> połów</w:t>
            </w:r>
            <w:r w:rsidR="00E3072B">
              <w:rPr>
                <w:i/>
                <w:iCs/>
                <w:noProof/>
                <w:lang w:eastAsia="pl-PL"/>
              </w:rPr>
              <w:t>e</w:t>
            </w:r>
            <w:r w:rsidRPr="00C24052">
              <w:rPr>
                <w:i/>
                <w:iCs/>
                <w:noProof/>
                <w:lang w:eastAsia="pl-PL"/>
              </w:rPr>
              <w:t>k</w:t>
            </w:r>
            <w:r w:rsidR="00E3072B">
              <w:rPr>
                <w:i/>
                <w:iCs/>
                <w:noProof/>
                <w:lang w:eastAsia="pl-PL"/>
              </w:rPr>
              <w:t>:</w:t>
            </w:r>
            <w:r w:rsidRPr="00AC7FC2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  <w:r w:rsidR="00E3072B">
              <w:rPr>
                <w:i/>
                <w:iCs/>
                <w:noProof/>
                <w:lang w:eastAsia="pl-PL"/>
              </w:rPr>
              <w:t>z pastą rybną /</w:t>
            </w:r>
            <w:r w:rsidR="00A03EEC">
              <w:rPr>
                <w:i/>
                <w:iCs/>
                <w:noProof/>
                <w:lang w:eastAsia="pl-PL"/>
              </w:rPr>
              <w:t xml:space="preserve"> </w:t>
            </w:r>
            <w:r w:rsidRPr="00AC7FC2">
              <w:rPr>
                <w:i/>
                <w:iCs/>
                <w:noProof/>
                <w:lang w:eastAsia="pl-PL"/>
              </w:rPr>
              <w:t>z pastą jajeczną /</w:t>
            </w:r>
            <w:r w:rsidR="00A03EEC">
              <w:rPr>
                <w:i/>
                <w:iCs/>
                <w:noProof/>
                <w:lang w:eastAsia="pl-PL"/>
              </w:rPr>
              <w:t xml:space="preserve"> </w:t>
            </w:r>
            <w:r w:rsidRPr="00AC7FC2">
              <w:rPr>
                <w:i/>
                <w:iCs/>
                <w:noProof/>
                <w:lang w:eastAsia="pl-PL"/>
              </w:rPr>
              <w:t>pod pierzynką)</w:t>
            </w:r>
          </w:p>
        </w:tc>
        <w:tc>
          <w:tcPr>
            <w:tcW w:w="1701" w:type="dxa"/>
          </w:tcPr>
          <w:p w14:paraId="76C97380" w14:textId="77777777" w:rsidR="00E3072B" w:rsidRPr="00E3072B" w:rsidRDefault="00E3072B" w:rsidP="00C83DF6">
            <w:pPr>
              <w:jc w:val="center"/>
              <w:rPr>
                <w:b/>
                <w:bCs/>
                <w:i/>
                <w:iCs/>
                <w:noProof/>
                <w:sz w:val="6"/>
                <w:szCs w:val="6"/>
                <w:lang w:eastAsia="pl-PL"/>
              </w:rPr>
            </w:pPr>
          </w:p>
          <w:p w14:paraId="53E022B6" w14:textId="228EA4A2" w:rsidR="002C21DE" w:rsidRPr="0012042A" w:rsidRDefault="00C83DF6" w:rsidP="009C0889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 xml:space="preserve">1 szt - </w:t>
            </w:r>
            <w:r w:rsidR="004B2C28">
              <w:rPr>
                <w:b/>
                <w:bCs/>
                <w:i/>
                <w:iCs/>
                <w:noProof/>
                <w:lang w:eastAsia="pl-PL"/>
              </w:rPr>
              <w:t>35</w:t>
            </w:r>
            <w:r w:rsidR="002C21DE" w:rsidRPr="0012042A">
              <w:rPr>
                <w:b/>
                <w:bCs/>
                <w:i/>
                <w:iCs/>
                <w:noProof/>
                <w:lang w:eastAsia="pl-PL"/>
              </w:rPr>
              <w:t>,</w:t>
            </w:r>
            <w:r w:rsidR="00242EC9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="002C21DE" w:rsidRPr="0012042A">
              <w:rPr>
                <w:b/>
                <w:bCs/>
                <w:i/>
                <w:iCs/>
                <w:noProof/>
                <w:lang w:eastAsia="pl-PL"/>
              </w:rPr>
              <w:t>0 zł</w:t>
            </w:r>
          </w:p>
        </w:tc>
        <w:tc>
          <w:tcPr>
            <w:tcW w:w="1276" w:type="dxa"/>
          </w:tcPr>
          <w:p w14:paraId="58A07742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F0C0255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7AFD30D5" w14:textId="77777777" w:rsidTr="00AC7FC2">
        <w:trPr>
          <w:trHeight w:val="289"/>
        </w:trPr>
        <w:tc>
          <w:tcPr>
            <w:tcW w:w="7371" w:type="dxa"/>
          </w:tcPr>
          <w:p w14:paraId="7AE54F6D" w14:textId="66325472" w:rsidR="002C21DE" w:rsidRPr="0012042A" w:rsidRDefault="00C24052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Ryba po grecku </w:t>
            </w:r>
            <w:r w:rsidRPr="002C21DE">
              <w:rPr>
                <w:i/>
                <w:iCs/>
                <w:noProof/>
                <w:lang w:eastAsia="pl-PL"/>
              </w:rPr>
              <w:t xml:space="preserve">(półmisek </w:t>
            </w:r>
            <w:r w:rsidRPr="002C21DE">
              <w:rPr>
                <w:rFonts w:eastAsia="Times New Roman"/>
                <w:i/>
                <w:iCs/>
                <w:lang w:eastAsia="pl-PL"/>
              </w:rPr>
              <w:t>5 porcji</w:t>
            </w:r>
            <w:r w:rsidR="002D134C">
              <w:rPr>
                <w:rFonts w:eastAsia="Times New Roman"/>
                <w:i/>
                <w:iCs/>
                <w:lang w:eastAsia="pl-PL"/>
              </w:rPr>
              <w:t xml:space="preserve"> fileta rybnego</w:t>
            </w:r>
            <w:r w:rsidRPr="002C21DE">
              <w:rPr>
                <w:rFonts w:eastAsia="Times New Roman"/>
                <w:i/>
                <w:iCs/>
                <w:lang w:eastAsia="pl-PL"/>
              </w:rPr>
              <w:t xml:space="preserve"> po 100g</w:t>
            </w:r>
            <w:r w:rsidR="002D134C">
              <w:rPr>
                <w:rFonts w:eastAsia="Times New Roman"/>
                <w:i/>
                <w:iCs/>
                <w:lang w:eastAsia="pl-PL"/>
              </w:rPr>
              <w:t xml:space="preserve"> z warzywami</w:t>
            </w:r>
            <w:r w:rsidRPr="002C21DE">
              <w:rPr>
                <w:rFonts w:eastAsia="Times New Roman"/>
                <w:i/>
                <w:iCs/>
                <w:lang w:eastAsia="pl-PL"/>
              </w:rPr>
              <w:t>)</w:t>
            </w:r>
            <w:r w:rsidRPr="0012042A"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09ACF3C6" w14:textId="70FB9AFE" w:rsidR="002C21DE" w:rsidRPr="0012042A" w:rsidRDefault="00C24052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 xml:space="preserve">1 szt - </w:t>
            </w:r>
            <w:r w:rsidR="0096230B">
              <w:rPr>
                <w:b/>
                <w:bCs/>
                <w:i/>
                <w:iCs/>
                <w:noProof/>
                <w:lang w:eastAsia="pl-PL"/>
              </w:rPr>
              <w:t>6</w:t>
            </w:r>
            <w:r w:rsidR="0074570B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Pr="0012042A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4B10B803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B70370F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6287C978" w14:textId="77777777" w:rsidTr="00AC7FC2">
        <w:trPr>
          <w:trHeight w:val="289"/>
        </w:trPr>
        <w:tc>
          <w:tcPr>
            <w:tcW w:w="7371" w:type="dxa"/>
          </w:tcPr>
          <w:p w14:paraId="5E475B48" w14:textId="2C681F2D" w:rsidR="002C21DE" w:rsidRPr="0012042A" w:rsidRDefault="0096230B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>
              <w:rPr>
                <w:b/>
                <w:bCs/>
                <w:i/>
                <w:iCs/>
                <w:noProof/>
                <w:lang w:eastAsia="pl-PL"/>
              </w:rPr>
              <w:t>Kolorowe t</w:t>
            </w:r>
            <w:r w:rsidR="00F52A09">
              <w:rPr>
                <w:b/>
                <w:bCs/>
                <w:i/>
                <w:iCs/>
                <w:noProof/>
                <w:lang w:eastAsia="pl-PL"/>
              </w:rPr>
              <w:t xml:space="preserve">ortilki faszerowane pastą jajeczną </w:t>
            </w:r>
            <w:r w:rsidR="00F52A09" w:rsidRPr="00F52A09">
              <w:rPr>
                <w:i/>
                <w:iCs/>
                <w:noProof/>
                <w:lang w:eastAsia="pl-PL"/>
              </w:rPr>
              <w:t xml:space="preserve">(półmisek </w:t>
            </w:r>
            <w:r w:rsidR="00510D1B">
              <w:rPr>
                <w:i/>
                <w:iCs/>
                <w:noProof/>
                <w:lang w:eastAsia="pl-PL"/>
              </w:rPr>
              <w:t>10</w:t>
            </w:r>
            <w:r w:rsidR="00F52A09" w:rsidRPr="00F52A09">
              <w:rPr>
                <w:i/>
                <w:iCs/>
                <w:noProof/>
                <w:lang w:eastAsia="pl-PL"/>
              </w:rPr>
              <w:t xml:space="preserve"> porcji)</w:t>
            </w:r>
            <w:r w:rsidR="00F52A09" w:rsidRPr="00F52A09">
              <w:rPr>
                <w:b/>
                <w:bCs/>
                <w:i/>
                <w:iCs/>
                <w:noProof/>
                <w:lang w:eastAsia="pl-PL"/>
              </w:rPr>
              <w:t xml:space="preserve">  </w:t>
            </w:r>
          </w:p>
        </w:tc>
        <w:tc>
          <w:tcPr>
            <w:tcW w:w="1701" w:type="dxa"/>
          </w:tcPr>
          <w:p w14:paraId="0E8CAE2C" w14:textId="3577285B" w:rsidR="002C21DE" w:rsidRPr="0012042A" w:rsidRDefault="00F52A09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F52A09">
              <w:rPr>
                <w:b/>
                <w:bCs/>
                <w:i/>
                <w:iCs/>
                <w:noProof/>
                <w:lang w:eastAsia="pl-PL"/>
              </w:rPr>
              <w:t xml:space="preserve">1 szt - </w:t>
            </w:r>
            <w:r w:rsidR="00C057A9">
              <w:rPr>
                <w:b/>
                <w:bCs/>
                <w:i/>
                <w:iCs/>
                <w:noProof/>
                <w:lang w:eastAsia="pl-PL"/>
              </w:rPr>
              <w:t>5</w:t>
            </w:r>
            <w:r w:rsidR="00510D1B">
              <w:rPr>
                <w:b/>
                <w:bCs/>
                <w:i/>
                <w:iCs/>
                <w:noProof/>
                <w:lang w:eastAsia="pl-PL"/>
              </w:rPr>
              <w:t>0</w:t>
            </w:r>
            <w:r w:rsidRPr="00F52A09">
              <w:rPr>
                <w:b/>
                <w:bCs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460296BD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6C5DB8CF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1F37EA57" w14:textId="77777777" w:rsidTr="00AF29BB">
        <w:trPr>
          <w:trHeight w:val="289"/>
        </w:trPr>
        <w:tc>
          <w:tcPr>
            <w:tcW w:w="11312" w:type="dxa"/>
            <w:gridSpan w:val="4"/>
          </w:tcPr>
          <w:p w14:paraId="15E577F7" w14:textId="705288A8" w:rsidR="002C21DE" w:rsidRPr="00B014B9" w:rsidRDefault="002C21DE" w:rsidP="002C21DE">
            <w:pPr>
              <w:jc w:val="center"/>
              <w:rPr>
                <w:b/>
                <w:iCs/>
                <w:noProof/>
                <w:lang w:eastAsia="pl-PL"/>
              </w:rPr>
            </w:pPr>
            <w:r w:rsidRPr="00B014B9">
              <w:rPr>
                <w:b/>
                <w:iCs/>
                <w:noProof/>
                <w:highlight w:val="yellow"/>
                <w:lang w:eastAsia="pl-PL"/>
              </w:rPr>
              <w:t xml:space="preserve">Ciasta domowego wypieku </w:t>
            </w:r>
            <w:r w:rsidRPr="000552BF">
              <w:rPr>
                <w:bCs/>
                <w:iCs/>
                <w:noProof/>
                <w:highlight w:val="yellow"/>
                <w:lang w:eastAsia="pl-PL"/>
              </w:rPr>
              <w:t>(1 blacha - możliwość zamówienia ½ blachy)</w:t>
            </w:r>
          </w:p>
        </w:tc>
      </w:tr>
      <w:tr w:rsidR="002C21DE" w:rsidRPr="00E56265" w14:paraId="42B14BFF" w14:textId="77777777" w:rsidTr="00AC7FC2">
        <w:trPr>
          <w:trHeight w:val="289"/>
        </w:trPr>
        <w:tc>
          <w:tcPr>
            <w:tcW w:w="7371" w:type="dxa"/>
          </w:tcPr>
          <w:p w14:paraId="45E766A9" w14:textId="174DDD4E" w:rsidR="002C21DE" w:rsidRPr="00B45172" w:rsidRDefault="00B45172" w:rsidP="002C21DE">
            <w:pPr>
              <w:rPr>
                <w:i/>
                <w:iCs/>
                <w:noProof/>
                <w:lang w:eastAsia="pl-PL"/>
              </w:rPr>
            </w:pPr>
            <w:r w:rsidRPr="00B45172">
              <w:rPr>
                <w:b/>
                <w:i/>
                <w:iCs/>
                <w:noProof/>
                <w:lang w:eastAsia="pl-PL"/>
              </w:rPr>
              <w:t>Sernik z czekoladą</w:t>
            </w:r>
          </w:p>
        </w:tc>
        <w:tc>
          <w:tcPr>
            <w:tcW w:w="1701" w:type="dxa"/>
          </w:tcPr>
          <w:p w14:paraId="595A4A11" w14:textId="1C5AE38C" w:rsidR="002C21DE" w:rsidRPr="00B45172" w:rsidRDefault="00C057A9" w:rsidP="00B45172">
            <w:pPr>
              <w:jc w:val="center"/>
              <w:rPr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>
              <w:rPr>
                <w:b/>
                <w:i/>
                <w:iCs/>
                <w:noProof/>
                <w:lang w:eastAsia="pl-PL"/>
              </w:rPr>
              <w:t>0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77D864DC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3A24156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4B0F6E72" w14:textId="77777777" w:rsidTr="00AC7FC2">
        <w:trPr>
          <w:trHeight w:val="289"/>
        </w:trPr>
        <w:tc>
          <w:tcPr>
            <w:tcW w:w="7371" w:type="dxa"/>
          </w:tcPr>
          <w:p w14:paraId="3DE0A409" w14:textId="02F8DC36" w:rsidR="002C21DE" w:rsidRPr="00B45172" w:rsidRDefault="00B45172" w:rsidP="002C21DE">
            <w:pPr>
              <w:rPr>
                <w:i/>
                <w:iCs/>
                <w:noProof/>
                <w:lang w:eastAsia="pl-PL"/>
              </w:rPr>
            </w:pPr>
            <w:r w:rsidRPr="00B45172">
              <w:rPr>
                <w:b/>
                <w:i/>
                <w:iCs/>
                <w:noProof/>
                <w:lang w:eastAsia="pl-PL"/>
              </w:rPr>
              <w:t>Sernik z brzoskwin</w:t>
            </w:r>
            <w:r w:rsidR="002E46D4">
              <w:rPr>
                <w:b/>
                <w:i/>
                <w:iCs/>
                <w:noProof/>
                <w:lang w:eastAsia="pl-PL"/>
              </w:rPr>
              <w:t>ią</w:t>
            </w:r>
          </w:p>
        </w:tc>
        <w:tc>
          <w:tcPr>
            <w:tcW w:w="1701" w:type="dxa"/>
          </w:tcPr>
          <w:p w14:paraId="6E01D2B8" w14:textId="2FD82905" w:rsidR="002C21DE" w:rsidRDefault="00C057A9" w:rsidP="00B45172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>
              <w:rPr>
                <w:b/>
                <w:i/>
                <w:iCs/>
                <w:noProof/>
                <w:lang w:eastAsia="pl-PL"/>
              </w:rPr>
              <w:t>0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56FDDACC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63BFAAFC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27E40F5B" w14:textId="77777777" w:rsidTr="00AC7FC2">
        <w:trPr>
          <w:trHeight w:val="289"/>
        </w:trPr>
        <w:tc>
          <w:tcPr>
            <w:tcW w:w="7371" w:type="dxa"/>
          </w:tcPr>
          <w:p w14:paraId="75387FD9" w14:textId="44F1BE30" w:rsidR="002C21DE" w:rsidRPr="00B45172" w:rsidRDefault="00866BCF" w:rsidP="002C21DE">
            <w:pPr>
              <w:rPr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M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alinowa chmurka</w:t>
            </w:r>
          </w:p>
        </w:tc>
        <w:tc>
          <w:tcPr>
            <w:tcW w:w="1701" w:type="dxa"/>
          </w:tcPr>
          <w:p w14:paraId="138DA7F6" w14:textId="2F4BA16A" w:rsidR="002C21DE" w:rsidRDefault="00C057A9" w:rsidP="00B45172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>
              <w:rPr>
                <w:b/>
                <w:i/>
                <w:iCs/>
                <w:noProof/>
                <w:lang w:eastAsia="pl-PL"/>
              </w:rPr>
              <w:t>0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3C715339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629276CA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64D9DCB6" w14:textId="77777777" w:rsidTr="00AC7FC2">
        <w:trPr>
          <w:trHeight w:val="289"/>
        </w:trPr>
        <w:tc>
          <w:tcPr>
            <w:tcW w:w="7371" w:type="dxa"/>
          </w:tcPr>
          <w:p w14:paraId="2E12E806" w14:textId="0F6F3556" w:rsidR="002C21DE" w:rsidRPr="00B45172" w:rsidRDefault="002E46D4" w:rsidP="002C21DE">
            <w:pPr>
              <w:rPr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Jabłecznik</w:t>
            </w:r>
          </w:p>
        </w:tc>
        <w:tc>
          <w:tcPr>
            <w:tcW w:w="1701" w:type="dxa"/>
          </w:tcPr>
          <w:p w14:paraId="265C0865" w14:textId="4EBF67DE" w:rsidR="002C21DE" w:rsidRDefault="00621EFC" w:rsidP="00621EFC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 w:rsidR="005119EA">
              <w:rPr>
                <w:b/>
                <w:i/>
                <w:iCs/>
                <w:noProof/>
                <w:lang w:eastAsia="pl-PL"/>
              </w:rPr>
              <w:t>0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33BAD8D8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221D9B41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29B6E584" w14:textId="77777777" w:rsidTr="00AC7FC2">
        <w:trPr>
          <w:trHeight w:val="289"/>
        </w:trPr>
        <w:tc>
          <w:tcPr>
            <w:tcW w:w="7371" w:type="dxa"/>
          </w:tcPr>
          <w:p w14:paraId="133D8490" w14:textId="3A8B43EF" w:rsidR="002C21DE" w:rsidRPr="002E46D4" w:rsidRDefault="002E46D4" w:rsidP="002C21DE">
            <w:pPr>
              <w:rPr>
                <w:b/>
                <w:bCs/>
                <w:i/>
                <w:iCs/>
                <w:noProof/>
                <w:lang w:eastAsia="pl-PL"/>
              </w:rPr>
            </w:pPr>
            <w:r w:rsidRPr="002E46D4">
              <w:rPr>
                <w:b/>
                <w:bCs/>
                <w:i/>
                <w:iCs/>
                <w:noProof/>
                <w:lang w:eastAsia="pl-PL"/>
              </w:rPr>
              <w:t>Stefanka</w:t>
            </w:r>
          </w:p>
        </w:tc>
        <w:tc>
          <w:tcPr>
            <w:tcW w:w="1701" w:type="dxa"/>
          </w:tcPr>
          <w:p w14:paraId="3A13357F" w14:textId="4FB8914E" w:rsidR="002C21DE" w:rsidRDefault="002E46D4" w:rsidP="00B45172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>
              <w:rPr>
                <w:b/>
                <w:i/>
                <w:iCs/>
                <w:noProof/>
                <w:lang w:eastAsia="pl-PL"/>
              </w:rPr>
              <w:t>0</w:t>
            </w:r>
            <w:r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0DF810EC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0ADE1AA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60A13B88" w14:textId="77777777" w:rsidTr="00AC7FC2">
        <w:trPr>
          <w:trHeight w:val="289"/>
        </w:trPr>
        <w:tc>
          <w:tcPr>
            <w:tcW w:w="7371" w:type="dxa"/>
          </w:tcPr>
          <w:p w14:paraId="7273499F" w14:textId="423D2D99" w:rsidR="002C21DE" w:rsidRPr="00B45172" w:rsidRDefault="00866BCF" w:rsidP="002C21DE">
            <w:pPr>
              <w:rPr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Kora</w:t>
            </w:r>
          </w:p>
        </w:tc>
        <w:tc>
          <w:tcPr>
            <w:tcW w:w="1701" w:type="dxa"/>
          </w:tcPr>
          <w:p w14:paraId="4BDC596A" w14:textId="236A7443" w:rsidR="002C21DE" w:rsidRDefault="00621EFC" w:rsidP="00B45172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>
              <w:rPr>
                <w:b/>
                <w:i/>
                <w:iCs/>
                <w:noProof/>
                <w:lang w:eastAsia="pl-PL"/>
              </w:rPr>
              <w:t>0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5F5F0CB3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5C771D05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2C21DE" w:rsidRPr="00E56265" w14:paraId="6DA52E8A" w14:textId="77777777" w:rsidTr="00AC7FC2">
        <w:trPr>
          <w:trHeight w:val="289"/>
        </w:trPr>
        <w:tc>
          <w:tcPr>
            <w:tcW w:w="7371" w:type="dxa"/>
          </w:tcPr>
          <w:p w14:paraId="42CB2F79" w14:textId="549853CA" w:rsidR="002C21DE" w:rsidRPr="00B45172" w:rsidRDefault="00DB45C3" w:rsidP="002C21DE">
            <w:pPr>
              <w:rPr>
                <w:i/>
                <w:iCs/>
                <w:noProof/>
                <w:lang w:eastAsia="pl-PL"/>
              </w:rPr>
            </w:pPr>
            <w:r>
              <w:rPr>
                <w:rFonts w:eastAsia="Times New Roman"/>
                <w:b/>
                <w:i/>
                <w:iCs/>
                <w:lang w:eastAsia="pl-PL"/>
              </w:rPr>
              <w:t>Balladyna</w:t>
            </w:r>
          </w:p>
        </w:tc>
        <w:tc>
          <w:tcPr>
            <w:tcW w:w="1701" w:type="dxa"/>
          </w:tcPr>
          <w:p w14:paraId="07E91DEF" w14:textId="45345AE8" w:rsidR="002C21DE" w:rsidRDefault="00621EFC" w:rsidP="00B45172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>
              <w:rPr>
                <w:b/>
                <w:i/>
                <w:iCs/>
                <w:noProof/>
                <w:lang w:eastAsia="pl-PL"/>
              </w:rPr>
              <w:t>0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152E1FA9" w14:textId="77777777" w:rsidR="002C21DE" w:rsidRPr="009D2DBB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258154F6" w14:textId="77777777" w:rsidR="002C21DE" w:rsidRDefault="002C21DE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B45172" w:rsidRPr="00E56265" w14:paraId="7F09919E" w14:textId="77777777" w:rsidTr="00AC7FC2">
        <w:trPr>
          <w:trHeight w:val="289"/>
        </w:trPr>
        <w:tc>
          <w:tcPr>
            <w:tcW w:w="7371" w:type="dxa"/>
          </w:tcPr>
          <w:p w14:paraId="5C304B92" w14:textId="6D806C4A" w:rsidR="00B45172" w:rsidRPr="00B45172" w:rsidRDefault="00B45172" w:rsidP="002C21DE">
            <w:pPr>
              <w:rPr>
                <w:rFonts w:eastAsia="Times New Roman"/>
                <w:b/>
                <w:i/>
                <w:iCs/>
                <w:lang w:eastAsia="pl-PL"/>
              </w:rPr>
            </w:pPr>
            <w:r w:rsidRPr="00B45172">
              <w:rPr>
                <w:rFonts w:eastAsia="Times New Roman"/>
                <w:b/>
                <w:i/>
                <w:iCs/>
                <w:lang w:eastAsia="pl-PL"/>
              </w:rPr>
              <w:t>Orzechowiec</w:t>
            </w:r>
          </w:p>
        </w:tc>
        <w:tc>
          <w:tcPr>
            <w:tcW w:w="1701" w:type="dxa"/>
          </w:tcPr>
          <w:p w14:paraId="43D01048" w14:textId="30DFB59B" w:rsidR="00B45172" w:rsidRPr="00B45172" w:rsidRDefault="00C057A9" w:rsidP="00B45172">
            <w:pPr>
              <w:jc w:val="center"/>
              <w:rPr>
                <w:b/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>
              <w:rPr>
                <w:b/>
                <w:i/>
                <w:iCs/>
                <w:noProof/>
                <w:lang w:eastAsia="pl-PL"/>
              </w:rPr>
              <w:t>0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200D77BE" w14:textId="77777777" w:rsidR="00B45172" w:rsidRPr="009D2DBB" w:rsidRDefault="00B45172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3FB788D8" w14:textId="77777777" w:rsidR="00B45172" w:rsidRDefault="00B45172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B45172" w:rsidRPr="00E56265" w14:paraId="44820FA8" w14:textId="77777777" w:rsidTr="00AC7FC2">
        <w:trPr>
          <w:trHeight w:val="289"/>
        </w:trPr>
        <w:tc>
          <w:tcPr>
            <w:tcW w:w="7371" w:type="dxa"/>
          </w:tcPr>
          <w:p w14:paraId="27FEC8E3" w14:textId="76A2D648" w:rsidR="00B45172" w:rsidRPr="00B45172" w:rsidRDefault="00866BCF" w:rsidP="002C21DE">
            <w:pPr>
              <w:rPr>
                <w:rFonts w:eastAsia="Times New Roman"/>
                <w:b/>
                <w:i/>
                <w:iCs/>
                <w:lang w:eastAsia="pl-PL"/>
              </w:rPr>
            </w:pPr>
            <w:r>
              <w:rPr>
                <w:rFonts w:eastAsia="Times New Roman"/>
                <w:b/>
                <w:i/>
                <w:iCs/>
                <w:lang w:eastAsia="pl-PL"/>
              </w:rPr>
              <w:t>Piernik przekładany</w:t>
            </w:r>
          </w:p>
        </w:tc>
        <w:tc>
          <w:tcPr>
            <w:tcW w:w="1701" w:type="dxa"/>
          </w:tcPr>
          <w:p w14:paraId="746D706C" w14:textId="6315FF60" w:rsidR="00B45172" w:rsidRPr="00B45172" w:rsidRDefault="00621EFC" w:rsidP="00B45172">
            <w:pPr>
              <w:jc w:val="center"/>
              <w:rPr>
                <w:b/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>
              <w:rPr>
                <w:b/>
                <w:i/>
                <w:iCs/>
                <w:noProof/>
                <w:lang w:eastAsia="pl-PL"/>
              </w:rPr>
              <w:t>0</w:t>
            </w:r>
            <w:r w:rsidR="00B45172" w:rsidRPr="00B45172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257ED5C6" w14:textId="77777777" w:rsidR="00B45172" w:rsidRPr="009D2DBB" w:rsidRDefault="00B45172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0DDBCE32" w14:textId="77777777" w:rsidR="00B45172" w:rsidRDefault="00B45172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3637F0" w:rsidRPr="00E56265" w14:paraId="4AE2D997" w14:textId="77777777" w:rsidTr="00AC7FC2">
        <w:trPr>
          <w:trHeight w:val="289"/>
        </w:trPr>
        <w:tc>
          <w:tcPr>
            <w:tcW w:w="7371" w:type="dxa"/>
          </w:tcPr>
          <w:p w14:paraId="06E1A90F" w14:textId="22016CF8" w:rsidR="003637F0" w:rsidRPr="00B45172" w:rsidRDefault="005119EA" w:rsidP="002C21DE">
            <w:pPr>
              <w:rPr>
                <w:rFonts w:eastAsia="Times New Roman"/>
                <w:b/>
                <w:i/>
                <w:iCs/>
                <w:lang w:eastAsia="pl-PL"/>
              </w:rPr>
            </w:pPr>
            <w:r>
              <w:rPr>
                <w:rFonts w:eastAsia="Times New Roman"/>
                <w:b/>
                <w:i/>
                <w:iCs/>
                <w:lang w:eastAsia="pl-PL"/>
              </w:rPr>
              <w:t>Pani Walewska</w:t>
            </w:r>
          </w:p>
        </w:tc>
        <w:tc>
          <w:tcPr>
            <w:tcW w:w="1701" w:type="dxa"/>
          </w:tcPr>
          <w:p w14:paraId="1A1F5169" w14:textId="4B65EB2B" w:rsidR="003637F0" w:rsidRDefault="00621EFC" w:rsidP="00621EFC">
            <w:pPr>
              <w:jc w:val="center"/>
              <w:rPr>
                <w:b/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1</w:t>
            </w:r>
            <w:r w:rsidR="00246B7E">
              <w:rPr>
                <w:b/>
                <w:i/>
                <w:iCs/>
                <w:noProof/>
                <w:lang w:eastAsia="pl-PL"/>
              </w:rPr>
              <w:t>3</w:t>
            </w:r>
            <w:r w:rsidR="005119EA">
              <w:rPr>
                <w:b/>
                <w:i/>
                <w:iCs/>
                <w:noProof/>
                <w:lang w:eastAsia="pl-PL"/>
              </w:rPr>
              <w:t>0</w:t>
            </w:r>
            <w:r w:rsidR="003637F0" w:rsidRPr="003637F0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3E82DC05" w14:textId="77777777" w:rsidR="003637F0" w:rsidRPr="009D2DBB" w:rsidRDefault="003637F0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3D3F9278" w14:textId="77777777" w:rsidR="003637F0" w:rsidRDefault="003637F0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866BCF" w:rsidRPr="00E56265" w14:paraId="1B16B76C" w14:textId="77777777" w:rsidTr="00AC7FC2">
        <w:trPr>
          <w:trHeight w:val="289"/>
        </w:trPr>
        <w:tc>
          <w:tcPr>
            <w:tcW w:w="7371" w:type="dxa"/>
          </w:tcPr>
          <w:p w14:paraId="1350EE8E" w14:textId="3E61A9B6" w:rsidR="00866BCF" w:rsidRDefault="00866BCF" w:rsidP="002C21DE">
            <w:pPr>
              <w:rPr>
                <w:rFonts w:eastAsia="Times New Roman"/>
                <w:b/>
                <w:i/>
                <w:iCs/>
                <w:lang w:eastAsia="pl-PL"/>
              </w:rPr>
            </w:pPr>
            <w:r w:rsidRPr="00866BCF">
              <w:rPr>
                <w:rFonts w:eastAsia="Times New Roman"/>
                <w:b/>
                <w:i/>
                <w:iCs/>
                <w:lang w:eastAsia="pl-PL"/>
              </w:rPr>
              <w:t xml:space="preserve">Mazurek </w:t>
            </w:r>
            <w:r w:rsidRPr="00866BCF">
              <w:rPr>
                <w:rFonts w:eastAsia="Times New Roman"/>
                <w:bCs/>
                <w:i/>
                <w:iCs/>
                <w:lang w:eastAsia="pl-PL"/>
              </w:rPr>
              <w:t>(1 kostka ok. 0,7 kg)</w:t>
            </w:r>
          </w:p>
        </w:tc>
        <w:tc>
          <w:tcPr>
            <w:tcW w:w="1701" w:type="dxa"/>
          </w:tcPr>
          <w:p w14:paraId="22DC7961" w14:textId="1334D4A6" w:rsidR="00866BCF" w:rsidRDefault="00866BCF" w:rsidP="00621EFC">
            <w:pPr>
              <w:jc w:val="center"/>
              <w:rPr>
                <w:b/>
                <w:i/>
                <w:iCs/>
                <w:noProof/>
                <w:lang w:eastAsia="pl-PL"/>
              </w:rPr>
            </w:pPr>
            <w:r w:rsidRPr="00866BCF">
              <w:rPr>
                <w:b/>
                <w:i/>
                <w:iCs/>
                <w:noProof/>
                <w:lang w:eastAsia="pl-PL"/>
              </w:rPr>
              <w:t>5</w:t>
            </w:r>
            <w:r w:rsidR="00246B7E">
              <w:rPr>
                <w:b/>
                <w:i/>
                <w:iCs/>
                <w:noProof/>
                <w:lang w:eastAsia="pl-PL"/>
              </w:rPr>
              <w:t>0</w:t>
            </w:r>
            <w:r w:rsidRPr="00866BCF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7F295620" w14:textId="77777777" w:rsidR="00866BCF" w:rsidRPr="009D2DBB" w:rsidRDefault="00866BCF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6FDA0C4C" w14:textId="77777777" w:rsidR="00866BCF" w:rsidRDefault="00866BCF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3637F0" w:rsidRPr="00E56265" w14:paraId="45A55FE4" w14:textId="77777777" w:rsidTr="00AC7FC2">
        <w:trPr>
          <w:trHeight w:val="289"/>
        </w:trPr>
        <w:tc>
          <w:tcPr>
            <w:tcW w:w="7371" w:type="dxa"/>
          </w:tcPr>
          <w:p w14:paraId="7E9FFC30" w14:textId="59823429" w:rsidR="003637F0" w:rsidRDefault="003637F0" w:rsidP="002C21DE">
            <w:pPr>
              <w:rPr>
                <w:rFonts w:eastAsia="Times New Roman"/>
                <w:b/>
                <w:i/>
                <w:iCs/>
                <w:lang w:eastAsia="pl-PL"/>
              </w:rPr>
            </w:pPr>
            <w:r>
              <w:rPr>
                <w:rFonts w:eastAsia="Times New Roman"/>
                <w:b/>
                <w:i/>
                <w:iCs/>
                <w:lang w:eastAsia="pl-PL"/>
              </w:rPr>
              <w:t xml:space="preserve">Babka piaskowa </w:t>
            </w:r>
            <w:r w:rsidR="00621EFC" w:rsidRPr="00621EFC">
              <w:rPr>
                <w:rFonts w:eastAsia="Times New Roman"/>
                <w:bCs/>
                <w:i/>
                <w:iCs/>
                <w:lang w:eastAsia="pl-PL"/>
              </w:rPr>
              <w:t>(</w:t>
            </w:r>
            <w:r w:rsidRPr="005119EA">
              <w:rPr>
                <w:rFonts w:eastAsia="Times New Roman"/>
                <w:bCs/>
                <w:i/>
                <w:iCs/>
                <w:lang w:eastAsia="pl-PL"/>
              </w:rPr>
              <w:t>1szt.</w:t>
            </w:r>
            <w:r w:rsidR="005119EA" w:rsidRPr="005119EA">
              <w:rPr>
                <w:rFonts w:eastAsia="Times New Roman"/>
                <w:bCs/>
                <w:i/>
                <w:iCs/>
                <w:lang w:eastAsia="pl-PL"/>
              </w:rPr>
              <w:t xml:space="preserve"> </w:t>
            </w:r>
            <w:r w:rsidR="008F4A87">
              <w:rPr>
                <w:rFonts w:eastAsia="Times New Roman"/>
                <w:bCs/>
                <w:i/>
                <w:iCs/>
                <w:lang w:eastAsia="pl-PL"/>
              </w:rPr>
              <w:t xml:space="preserve">ok. </w:t>
            </w:r>
            <w:r w:rsidR="005119EA" w:rsidRPr="005119EA">
              <w:rPr>
                <w:rFonts w:eastAsia="Times New Roman"/>
                <w:bCs/>
                <w:i/>
                <w:iCs/>
                <w:lang w:eastAsia="pl-PL"/>
              </w:rPr>
              <w:t>0,</w:t>
            </w:r>
            <w:r w:rsidR="00A03EEC">
              <w:rPr>
                <w:rFonts w:eastAsia="Times New Roman"/>
                <w:bCs/>
                <w:i/>
                <w:iCs/>
                <w:lang w:eastAsia="pl-PL"/>
              </w:rPr>
              <w:t>6</w:t>
            </w:r>
            <w:r w:rsidR="005119EA" w:rsidRPr="005119EA">
              <w:rPr>
                <w:rFonts w:eastAsia="Times New Roman"/>
                <w:bCs/>
                <w:i/>
                <w:iCs/>
                <w:lang w:eastAsia="pl-PL"/>
              </w:rPr>
              <w:t xml:space="preserve"> kg</w:t>
            </w:r>
            <w:r w:rsidR="00621EFC">
              <w:rPr>
                <w:rFonts w:eastAsia="Times New Roman"/>
                <w:bCs/>
                <w:i/>
                <w:iCs/>
                <w:lang w:eastAsia="pl-PL"/>
              </w:rPr>
              <w:t>)</w:t>
            </w:r>
          </w:p>
        </w:tc>
        <w:tc>
          <w:tcPr>
            <w:tcW w:w="1701" w:type="dxa"/>
          </w:tcPr>
          <w:p w14:paraId="5A9AB40C" w14:textId="30CC0CC4" w:rsidR="003637F0" w:rsidRPr="003637F0" w:rsidRDefault="00330D33" w:rsidP="00B45172">
            <w:pPr>
              <w:jc w:val="center"/>
              <w:rPr>
                <w:b/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4</w:t>
            </w:r>
            <w:r w:rsidR="00866BCF">
              <w:rPr>
                <w:b/>
                <w:i/>
                <w:iCs/>
                <w:noProof/>
                <w:lang w:eastAsia="pl-PL"/>
              </w:rPr>
              <w:t>0</w:t>
            </w:r>
            <w:r w:rsidR="003637F0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7BFA1EE0" w14:textId="77777777" w:rsidR="003637F0" w:rsidRPr="009D2DBB" w:rsidRDefault="003637F0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57F7481" w14:textId="77777777" w:rsidR="003637F0" w:rsidRDefault="003637F0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866BCF" w:rsidRPr="00E56265" w14:paraId="7B12E168" w14:textId="77777777" w:rsidTr="00AC7FC2">
        <w:trPr>
          <w:trHeight w:val="289"/>
        </w:trPr>
        <w:tc>
          <w:tcPr>
            <w:tcW w:w="7371" w:type="dxa"/>
          </w:tcPr>
          <w:p w14:paraId="7F0F5C70" w14:textId="6466DEE7" w:rsidR="00866BCF" w:rsidRDefault="00866BCF" w:rsidP="002C21DE">
            <w:pPr>
              <w:rPr>
                <w:rFonts w:eastAsia="Times New Roman"/>
                <w:b/>
                <w:i/>
                <w:iCs/>
                <w:lang w:eastAsia="pl-PL"/>
              </w:rPr>
            </w:pPr>
            <w:r w:rsidRPr="00866BCF">
              <w:rPr>
                <w:rFonts w:eastAsia="Times New Roman"/>
                <w:b/>
                <w:i/>
                <w:iCs/>
                <w:lang w:eastAsia="pl-PL"/>
              </w:rPr>
              <w:t xml:space="preserve">Babka w polewie czekoladowej </w:t>
            </w:r>
            <w:r w:rsidRPr="00866BCF">
              <w:rPr>
                <w:rFonts w:eastAsia="Times New Roman"/>
                <w:bCs/>
                <w:i/>
                <w:iCs/>
                <w:lang w:eastAsia="pl-PL"/>
              </w:rPr>
              <w:t>(1szt. ok. 0,6 kg)</w:t>
            </w:r>
          </w:p>
        </w:tc>
        <w:tc>
          <w:tcPr>
            <w:tcW w:w="1701" w:type="dxa"/>
          </w:tcPr>
          <w:p w14:paraId="0B5A3C16" w14:textId="531BB890" w:rsidR="00866BCF" w:rsidRDefault="00866BCF" w:rsidP="00B45172">
            <w:pPr>
              <w:jc w:val="center"/>
              <w:rPr>
                <w:b/>
                <w:i/>
                <w:iCs/>
                <w:noProof/>
                <w:lang w:eastAsia="pl-PL"/>
              </w:rPr>
            </w:pPr>
            <w:r w:rsidRPr="00866BCF">
              <w:rPr>
                <w:b/>
                <w:i/>
                <w:iCs/>
                <w:noProof/>
                <w:lang w:eastAsia="pl-PL"/>
              </w:rPr>
              <w:t>45,00 zł</w:t>
            </w:r>
          </w:p>
        </w:tc>
        <w:tc>
          <w:tcPr>
            <w:tcW w:w="1276" w:type="dxa"/>
          </w:tcPr>
          <w:p w14:paraId="1FBFD429" w14:textId="77777777" w:rsidR="00866BCF" w:rsidRPr="009D2DBB" w:rsidRDefault="00866BCF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1D3AFD44" w14:textId="77777777" w:rsidR="00866BCF" w:rsidRDefault="00866BCF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  <w:tr w:rsidR="005119EA" w:rsidRPr="00E56265" w14:paraId="10572AF2" w14:textId="77777777" w:rsidTr="00AC7FC2">
        <w:trPr>
          <w:trHeight w:val="289"/>
        </w:trPr>
        <w:tc>
          <w:tcPr>
            <w:tcW w:w="7371" w:type="dxa"/>
          </w:tcPr>
          <w:p w14:paraId="63F0FC85" w14:textId="39E766E0" w:rsidR="005119EA" w:rsidRDefault="005119EA" w:rsidP="002C21DE">
            <w:pPr>
              <w:rPr>
                <w:rFonts w:eastAsia="Times New Roman"/>
                <w:b/>
                <w:i/>
                <w:iCs/>
                <w:lang w:eastAsia="pl-PL"/>
              </w:rPr>
            </w:pPr>
            <w:r>
              <w:rPr>
                <w:rFonts w:eastAsia="Times New Roman"/>
                <w:b/>
                <w:i/>
                <w:iCs/>
                <w:lang w:eastAsia="pl-PL"/>
              </w:rPr>
              <w:t xml:space="preserve">Keks  </w:t>
            </w:r>
            <w:r w:rsidR="00621EFC" w:rsidRPr="00621EFC">
              <w:rPr>
                <w:rFonts w:eastAsia="Times New Roman"/>
                <w:bCs/>
                <w:i/>
                <w:iCs/>
                <w:lang w:eastAsia="pl-PL"/>
              </w:rPr>
              <w:t>(</w:t>
            </w:r>
            <w:r w:rsidRPr="005119EA">
              <w:rPr>
                <w:rFonts w:eastAsia="Times New Roman"/>
                <w:bCs/>
                <w:i/>
                <w:iCs/>
                <w:lang w:eastAsia="pl-PL"/>
              </w:rPr>
              <w:t xml:space="preserve">1szt. </w:t>
            </w:r>
            <w:r w:rsidR="008F4A87">
              <w:rPr>
                <w:rFonts w:eastAsia="Times New Roman"/>
                <w:bCs/>
                <w:i/>
                <w:iCs/>
                <w:lang w:eastAsia="pl-PL"/>
              </w:rPr>
              <w:t>ok.</w:t>
            </w:r>
            <w:r w:rsidR="00E3072B">
              <w:rPr>
                <w:rFonts w:eastAsia="Times New Roman"/>
                <w:bCs/>
                <w:i/>
                <w:iCs/>
                <w:lang w:eastAsia="pl-PL"/>
              </w:rPr>
              <w:t xml:space="preserve"> </w:t>
            </w:r>
            <w:r w:rsidRPr="005119EA">
              <w:rPr>
                <w:rFonts w:eastAsia="Times New Roman"/>
                <w:bCs/>
                <w:i/>
                <w:iCs/>
                <w:lang w:eastAsia="pl-PL"/>
              </w:rPr>
              <w:t>1 kg</w:t>
            </w:r>
            <w:r w:rsidR="00621EFC">
              <w:rPr>
                <w:rFonts w:eastAsia="Times New Roman"/>
                <w:bCs/>
                <w:i/>
                <w:iCs/>
                <w:lang w:eastAsia="pl-PL"/>
              </w:rPr>
              <w:t>)</w:t>
            </w:r>
          </w:p>
        </w:tc>
        <w:tc>
          <w:tcPr>
            <w:tcW w:w="1701" w:type="dxa"/>
          </w:tcPr>
          <w:p w14:paraId="2F145DF9" w14:textId="6D9F1892" w:rsidR="005119EA" w:rsidRDefault="00330D33" w:rsidP="00B45172">
            <w:pPr>
              <w:jc w:val="center"/>
              <w:rPr>
                <w:b/>
                <w:i/>
                <w:iCs/>
                <w:noProof/>
                <w:lang w:eastAsia="pl-PL"/>
              </w:rPr>
            </w:pPr>
            <w:r>
              <w:rPr>
                <w:b/>
                <w:i/>
                <w:iCs/>
                <w:noProof/>
                <w:lang w:eastAsia="pl-PL"/>
              </w:rPr>
              <w:t>4</w:t>
            </w:r>
            <w:r w:rsidR="008B7BF0">
              <w:rPr>
                <w:b/>
                <w:i/>
                <w:iCs/>
                <w:noProof/>
                <w:lang w:eastAsia="pl-PL"/>
              </w:rPr>
              <w:t>5</w:t>
            </w:r>
            <w:r w:rsidR="00077D81">
              <w:rPr>
                <w:b/>
                <w:i/>
                <w:iCs/>
                <w:noProof/>
                <w:lang w:eastAsia="pl-PL"/>
              </w:rPr>
              <w:t>,00 zł</w:t>
            </w:r>
          </w:p>
        </w:tc>
        <w:tc>
          <w:tcPr>
            <w:tcW w:w="1276" w:type="dxa"/>
          </w:tcPr>
          <w:p w14:paraId="3B65E343" w14:textId="77777777" w:rsidR="005119EA" w:rsidRPr="009D2DBB" w:rsidRDefault="005119EA" w:rsidP="002C21DE">
            <w:pPr>
              <w:rPr>
                <w:bCs/>
                <w:iCs/>
                <w:noProof/>
                <w:lang w:eastAsia="pl-PL"/>
              </w:rPr>
            </w:pPr>
          </w:p>
        </w:tc>
        <w:tc>
          <w:tcPr>
            <w:tcW w:w="964" w:type="dxa"/>
          </w:tcPr>
          <w:p w14:paraId="4ECC57F5" w14:textId="77777777" w:rsidR="005119EA" w:rsidRDefault="005119EA" w:rsidP="002C21DE">
            <w:pPr>
              <w:rPr>
                <w:bCs/>
                <w:iCs/>
                <w:noProof/>
                <w:lang w:eastAsia="pl-PL"/>
              </w:rPr>
            </w:pPr>
          </w:p>
        </w:tc>
      </w:tr>
    </w:tbl>
    <w:p w14:paraId="38AD1A91" w14:textId="77777777" w:rsidR="005669A7" w:rsidRPr="0056621B" w:rsidRDefault="005669A7" w:rsidP="00BE5D03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sz w:val="10"/>
          <w:szCs w:val="10"/>
        </w:rPr>
      </w:pPr>
    </w:p>
    <w:p w14:paraId="7CD05D13" w14:textId="77777777" w:rsidR="008221A2" w:rsidRDefault="00C057A9" w:rsidP="00C057A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i/>
          <w:iCs/>
          <w:sz w:val="16"/>
          <w:szCs w:val="16"/>
        </w:rPr>
      </w:pPr>
      <w:r w:rsidRPr="00C057A9">
        <w:rPr>
          <w:rFonts w:ascii="TimesNewRomanPS-BoldItalicMT" w:hAnsi="TimesNewRomanPS-BoldItalicMT" w:cs="TimesNewRomanPS-BoldItalicMT"/>
          <w:b/>
          <w:i/>
          <w:iCs/>
          <w:sz w:val="16"/>
          <w:szCs w:val="16"/>
        </w:rPr>
        <w:t xml:space="preserve">     </w:t>
      </w:r>
    </w:p>
    <w:p w14:paraId="0327E217" w14:textId="77777777" w:rsidR="008221A2" w:rsidRDefault="008221A2" w:rsidP="00C057A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i/>
          <w:iCs/>
          <w:sz w:val="16"/>
          <w:szCs w:val="16"/>
        </w:rPr>
      </w:pPr>
    </w:p>
    <w:p w14:paraId="61A3E9AE" w14:textId="77777777" w:rsidR="008221A2" w:rsidRDefault="008221A2" w:rsidP="00C057A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i/>
          <w:iCs/>
          <w:sz w:val="16"/>
          <w:szCs w:val="16"/>
        </w:rPr>
      </w:pPr>
    </w:p>
    <w:p w14:paraId="073AD9CD" w14:textId="77777777" w:rsidR="00246B7E" w:rsidRPr="00850E02" w:rsidRDefault="00246B7E" w:rsidP="00246B7E">
      <w:pPr>
        <w:autoSpaceDE w:val="0"/>
        <w:autoSpaceDN w:val="0"/>
        <w:adjustRightInd w:val="0"/>
        <w:rPr>
          <w:b/>
          <w:i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850E02">
        <w:rPr>
          <w:b/>
          <w:sz w:val="16"/>
          <w:szCs w:val="16"/>
        </w:rPr>
        <w:t>Potrawy możemy przygotować:</w:t>
      </w:r>
    </w:p>
    <w:p w14:paraId="77C23029" w14:textId="77777777" w:rsidR="00246B7E" w:rsidRPr="00850E02" w:rsidRDefault="00246B7E" w:rsidP="00246B7E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iCs/>
          <w:sz w:val="16"/>
          <w:szCs w:val="16"/>
        </w:rPr>
      </w:pPr>
      <w:r w:rsidRPr="00850E02">
        <w:rPr>
          <w:b/>
          <w:bCs/>
          <w:sz w:val="16"/>
          <w:szCs w:val="16"/>
        </w:rPr>
        <w:t>na własnych wcześniej dostarczonych półmiskach i naczyniach prze Państwa,</w:t>
      </w:r>
    </w:p>
    <w:p w14:paraId="6FBE98EA" w14:textId="77777777" w:rsidR="00246B7E" w:rsidRPr="00850E02" w:rsidRDefault="00246B7E" w:rsidP="00246B7E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na naszych półmiskach i salaterkach porcelanowych - kaucja zwrotna za wypożyczenie wynosi 40 zł za 1 szt.,</w:t>
      </w:r>
    </w:p>
    <w:p w14:paraId="7DFD4B4E" w14:textId="77777777" w:rsidR="00246B7E" w:rsidRPr="00850E02" w:rsidRDefault="00246B7E" w:rsidP="00246B7E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na naszych półmiskach ze stali nierdzewnej - kaucja zwrotna za wypożyczenie wynosi 30 zł za 1 szt.,</w:t>
      </w:r>
    </w:p>
    <w:p w14:paraId="793EEABD" w14:textId="77777777" w:rsidR="00246B7E" w:rsidRPr="00850E02" w:rsidRDefault="00246B7E" w:rsidP="00246B7E">
      <w:pPr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w pojemnikach jednorazowych:</w:t>
      </w:r>
    </w:p>
    <w:p w14:paraId="7DC05B27" w14:textId="77777777" w:rsidR="00246B7E" w:rsidRPr="00850E02" w:rsidRDefault="00246B7E" w:rsidP="00246B7E">
      <w:pPr>
        <w:numPr>
          <w:ilvl w:val="2"/>
          <w:numId w:val="11"/>
        </w:numPr>
        <w:autoSpaceDE w:val="0"/>
        <w:autoSpaceDN w:val="0"/>
        <w:adjustRightInd w:val="0"/>
        <w:ind w:left="709" w:hanging="142"/>
        <w:rPr>
          <w:b/>
          <w:bCs/>
          <w:iCs/>
          <w:sz w:val="16"/>
          <w:szCs w:val="16"/>
        </w:rPr>
      </w:pPr>
      <w:r w:rsidRPr="00850E02">
        <w:rPr>
          <w:b/>
          <w:bCs/>
          <w:sz w:val="16"/>
          <w:szCs w:val="16"/>
        </w:rPr>
        <w:t>pojemnik plastik na sałatkę 0,5 kg - 1,80 zł za 1 szt.</w:t>
      </w:r>
    </w:p>
    <w:p w14:paraId="5775E92B" w14:textId="77777777" w:rsidR="00246B7E" w:rsidRPr="00850E02" w:rsidRDefault="00246B7E" w:rsidP="00246B7E">
      <w:pPr>
        <w:numPr>
          <w:ilvl w:val="2"/>
          <w:numId w:val="11"/>
        </w:numPr>
        <w:autoSpaceDE w:val="0"/>
        <w:autoSpaceDN w:val="0"/>
        <w:adjustRightInd w:val="0"/>
        <w:ind w:left="709" w:hanging="142"/>
        <w:rPr>
          <w:b/>
          <w:bCs/>
          <w:iCs/>
          <w:sz w:val="16"/>
          <w:szCs w:val="16"/>
        </w:rPr>
      </w:pPr>
      <w:r w:rsidRPr="00850E02">
        <w:rPr>
          <w:b/>
          <w:bCs/>
          <w:sz w:val="16"/>
          <w:szCs w:val="16"/>
        </w:rPr>
        <w:t>pojemnik plastik na zupę zgrzewany 0,5l - 1,</w:t>
      </w:r>
      <w:r>
        <w:rPr>
          <w:b/>
          <w:bCs/>
          <w:sz w:val="16"/>
          <w:szCs w:val="16"/>
        </w:rPr>
        <w:t>2</w:t>
      </w:r>
      <w:r w:rsidRPr="00850E02">
        <w:rPr>
          <w:b/>
          <w:bCs/>
          <w:sz w:val="16"/>
          <w:szCs w:val="16"/>
        </w:rPr>
        <w:t>0 zł za 1 szt.</w:t>
      </w:r>
      <w:r w:rsidRPr="00850E02">
        <w:rPr>
          <w:b/>
          <w:bCs/>
          <w:iCs/>
          <w:sz w:val="16"/>
          <w:szCs w:val="16"/>
        </w:rPr>
        <w:t xml:space="preserve">, </w:t>
      </w:r>
      <w:r w:rsidRPr="00850E02">
        <w:rPr>
          <w:b/>
          <w:bCs/>
          <w:sz w:val="16"/>
          <w:szCs w:val="16"/>
        </w:rPr>
        <w:t xml:space="preserve">pojemnik plastik na dania zgrzewany folią – </w:t>
      </w:r>
      <w:r>
        <w:rPr>
          <w:b/>
          <w:bCs/>
          <w:sz w:val="16"/>
          <w:szCs w:val="16"/>
        </w:rPr>
        <w:t>1</w:t>
      </w:r>
      <w:r w:rsidRPr="00850E02">
        <w:rPr>
          <w:b/>
          <w:bCs/>
          <w:sz w:val="16"/>
          <w:szCs w:val="16"/>
        </w:rPr>
        <w:t>,30 zł za 1 szt.</w:t>
      </w:r>
    </w:p>
    <w:p w14:paraId="617EF627" w14:textId="77777777" w:rsidR="00246B7E" w:rsidRDefault="00246B7E" w:rsidP="00246B7E">
      <w:pPr>
        <w:numPr>
          <w:ilvl w:val="2"/>
          <w:numId w:val="11"/>
        </w:numPr>
        <w:autoSpaceDE w:val="0"/>
        <w:autoSpaceDN w:val="0"/>
        <w:adjustRightInd w:val="0"/>
        <w:ind w:left="709" w:hanging="142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 xml:space="preserve">mała taca plastikowa (35x25cm) czarna z przykryciem - 6,30 zł za 1 szt., średnia taca plastikowa (45x30cm) czarna </w:t>
      </w:r>
    </w:p>
    <w:p w14:paraId="5EB626B5" w14:textId="77777777" w:rsidR="00246B7E" w:rsidRPr="00850E02" w:rsidRDefault="00246B7E" w:rsidP="00246B7E">
      <w:pPr>
        <w:autoSpaceDE w:val="0"/>
        <w:autoSpaceDN w:val="0"/>
        <w:adjustRightInd w:val="0"/>
        <w:ind w:left="709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z przykryciem - 7,80 zł za 1 szt., duża taca plastikowa (55x36cm) czarna z przykryciem - 12,30 zł za 1 szt.</w:t>
      </w:r>
    </w:p>
    <w:p w14:paraId="62B3FE53" w14:textId="11687A3C" w:rsidR="00246B7E" w:rsidRDefault="00246B7E" w:rsidP="00246B7E">
      <w:pPr>
        <w:numPr>
          <w:ilvl w:val="2"/>
          <w:numId w:val="11"/>
        </w:numPr>
        <w:autoSpaceDE w:val="0"/>
        <w:autoSpaceDN w:val="0"/>
        <w:adjustRightInd w:val="0"/>
        <w:ind w:left="709" w:hanging="142"/>
        <w:rPr>
          <w:b/>
          <w:bCs/>
          <w:sz w:val="16"/>
          <w:szCs w:val="16"/>
        </w:rPr>
      </w:pPr>
      <w:r w:rsidRPr="00850E02">
        <w:rPr>
          <w:b/>
          <w:bCs/>
          <w:sz w:val="16"/>
          <w:szCs w:val="16"/>
        </w:rPr>
        <w:t>p</w:t>
      </w:r>
      <w:r w:rsidR="00E72073">
        <w:rPr>
          <w:b/>
          <w:bCs/>
          <w:sz w:val="16"/>
          <w:szCs w:val="16"/>
        </w:rPr>
        <w:t>udełko tektur</w:t>
      </w:r>
      <w:r w:rsidRPr="00850E02">
        <w:rPr>
          <w:b/>
          <w:bCs/>
          <w:sz w:val="16"/>
          <w:szCs w:val="16"/>
        </w:rPr>
        <w:t>ow</w:t>
      </w:r>
      <w:r w:rsidR="00E72073">
        <w:rPr>
          <w:b/>
          <w:bCs/>
          <w:sz w:val="16"/>
          <w:szCs w:val="16"/>
        </w:rPr>
        <w:t>e</w:t>
      </w:r>
      <w:r w:rsidRPr="00850E02">
        <w:rPr>
          <w:b/>
          <w:bCs/>
          <w:sz w:val="16"/>
          <w:szCs w:val="16"/>
        </w:rPr>
        <w:t xml:space="preserve"> </w:t>
      </w:r>
      <w:r w:rsidR="00E72073">
        <w:rPr>
          <w:b/>
          <w:bCs/>
          <w:sz w:val="16"/>
          <w:szCs w:val="16"/>
        </w:rPr>
        <w:t xml:space="preserve">duże </w:t>
      </w:r>
      <w:r>
        <w:rPr>
          <w:b/>
          <w:bCs/>
          <w:sz w:val="16"/>
          <w:szCs w:val="16"/>
        </w:rPr>
        <w:t xml:space="preserve">z rączką </w:t>
      </w:r>
      <w:r w:rsidRPr="00850E02">
        <w:rPr>
          <w:b/>
          <w:bCs/>
          <w:sz w:val="16"/>
          <w:szCs w:val="16"/>
        </w:rPr>
        <w:t>- 5,</w:t>
      </w:r>
      <w:r>
        <w:rPr>
          <w:b/>
          <w:bCs/>
          <w:sz w:val="16"/>
          <w:szCs w:val="16"/>
        </w:rPr>
        <w:t>0</w:t>
      </w:r>
      <w:r w:rsidRPr="00850E02">
        <w:rPr>
          <w:b/>
          <w:bCs/>
          <w:sz w:val="16"/>
          <w:szCs w:val="16"/>
        </w:rPr>
        <w:t>0 zł za 1 szt</w:t>
      </w:r>
      <w:r>
        <w:rPr>
          <w:b/>
          <w:bCs/>
          <w:sz w:val="16"/>
          <w:szCs w:val="16"/>
        </w:rPr>
        <w:t xml:space="preserve">, </w:t>
      </w:r>
    </w:p>
    <w:p w14:paraId="0CF7E737" w14:textId="6233D135" w:rsidR="00246B7E" w:rsidRDefault="00246B7E" w:rsidP="00246B7E">
      <w:pPr>
        <w:numPr>
          <w:ilvl w:val="2"/>
          <w:numId w:val="11"/>
        </w:numPr>
        <w:autoSpaceDE w:val="0"/>
        <w:autoSpaceDN w:val="0"/>
        <w:adjustRightInd w:val="0"/>
        <w:ind w:left="709" w:hanging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pojemnik karton mały - 2,</w:t>
      </w:r>
      <w:r w:rsidR="003204E6">
        <w:rPr>
          <w:b/>
          <w:bCs/>
          <w:sz w:val="16"/>
          <w:szCs w:val="16"/>
        </w:rPr>
        <w:t>5</w:t>
      </w:r>
      <w:r>
        <w:rPr>
          <w:b/>
          <w:bCs/>
          <w:sz w:val="16"/>
          <w:szCs w:val="16"/>
        </w:rPr>
        <w:t xml:space="preserve">0 zł za 1 szt                       </w:t>
      </w:r>
    </w:p>
    <w:p w14:paraId="49C402AF" w14:textId="77777777" w:rsidR="008221A2" w:rsidRDefault="008221A2" w:rsidP="00077D81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i/>
          <w:iCs/>
          <w:sz w:val="24"/>
          <w:szCs w:val="24"/>
        </w:rPr>
      </w:pPr>
    </w:p>
    <w:p w14:paraId="63F04822" w14:textId="77777777" w:rsidR="008221A2" w:rsidRDefault="008221A2" w:rsidP="00077D81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i/>
          <w:iCs/>
          <w:sz w:val="24"/>
          <w:szCs w:val="24"/>
        </w:rPr>
      </w:pPr>
    </w:p>
    <w:p w14:paraId="2E54F120" w14:textId="7FA7D055" w:rsidR="00B90EEF" w:rsidRPr="00463638" w:rsidRDefault="005669A7" w:rsidP="00077D81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i/>
          <w:iCs/>
          <w:sz w:val="24"/>
          <w:szCs w:val="24"/>
        </w:rPr>
      </w:pPr>
      <w:r w:rsidRPr="00463638">
        <w:rPr>
          <w:rFonts w:ascii="TimesNewRomanPS-BoldItalicMT" w:hAnsi="TimesNewRomanPS-BoldItalicMT" w:cs="TimesNewRomanPS-BoldItalicMT"/>
          <w:b/>
          <w:i/>
          <w:iCs/>
          <w:sz w:val="24"/>
          <w:szCs w:val="24"/>
        </w:rPr>
        <w:t>ZAPRASZAMY</w:t>
      </w:r>
    </w:p>
    <w:sectPr w:rsidR="00B90EEF" w:rsidRPr="00463638" w:rsidSect="00C057A9">
      <w:pgSz w:w="11906" w:h="16838" w:code="9"/>
      <w:pgMar w:top="142" w:right="140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3740" w14:textId="77777777" w:rsidR="00BE6214" w:rsidRDefault="00BE6214" w:rsidP="005256A5">
      <w:r>
        <w:separator/>
      </w:r>
    </w:p>
  </w:endnote>
  <w:endnote w:type="continuationSeparator" w:id="0">
    <w:p w14:paraId="0C5123C8" w14:textId="77777777" w:rsidR="00BE6214" w:rsidRDefault="00BE6214" w:rsidP="005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da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22B9" w14:textId="77777777" w:rsidR="00BE6214" w:rsidRDefault="00BE6214" w:rsidP="005256A5">
      <w:r>
        <w:separator/>
      </w:r>
    </w:p>
  </w:footnote>
  <w:footnote w:type="continuationSeparator" w:id="0">
    <w:p w14:paraId="1D84A792" w14:textId="77777777" w:rsidR="00BE6214" w:rsidRDefault="00BE6214" w:rsidP="005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00D"/>
    <w:multiLevelType w:val="hybridMultilevel"/>
    <w:tmpl w:val="494EBF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C918C8"/>
    <w:multiLevelType w:val="hybridMultilevel"/>
    <w:tmpl w:val="C9D0AF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A81674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59A9"/>
    <w:multiLevelType w:val="hybridMultilevel"/>
    <w:tmpl w:val="CB80AA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3097"/>
    <w:multiLevelType w:val="hybridMultilevel"/>
    <w:tmpl w:val="70BE9A1C"/>
    <w:lvl w:ilvl="0" w:tplc="3E00F0E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CE0"/>
    <w:multiLevelType w:val="hybridMultilevel"/>
    <w:tmpl w:val="564647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780B"/>
    <w:multiLevelType w:val="hybridMultilevel"/>
    <w:tmpl w:val="A52C3260"/>
    <w:lvl w:ilvl="0" w:tplc="FF2E308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852A9"/>
    <w:multiLevelType w:val="hybridMultilevel"/>
    <w:tmpl w:val="D4205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4CF1"/>
    <w:multiLevelType w:val="hybridMultilevel"/>
    <w:tmpl w:val="DC0C5986"/>
    <w:lvl w:ilvl="0" w:tplc="04A8167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246D5"/>
    <w:multiLevelType w:val="hybridMultilevel"/>
    <w:tmpl w:val="687A6E94"/>
    <w:lvl w:ilvl="0" w:tplc="2D3E1CC8">
      <w:start w:val="3"/>
      <w:numFmt w:val="bullet"/>
      <w:lvlText w:val=""/>
      <w:lvlJc w:val="left"/>
      <w:pPr>
        <w:ind w:left="1364" w:hanging="360"/>
      </w:pPr>
      <w:rPr>
        <w:rFonts w:ascii="Symbol" w:eastAsiaTheme="minorHAnsi" w:hAnsi="Symbol" w:cs="TimesNewRomanPS-BoldItalicMT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635D2BE9"/>
    <w:multiLevelType w:val="hybridMultilevel"/>
    <w:tmpl w:val="79B6B22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63C3205"/>
    <w:multiLevelType w:val="hybridMultilevel"/>
    <w:tmpl w:val="3586E804"/>
    <w:lvl w:ilvl="0" w:tplc="7412587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57595">
    <w:abstractNumId w:val="6"/>
  </w:num>
  <w:num w:numId="2" w16cid:durableId="1735272630">
    <w:abstractNumId w:val="5"/>
  </w:num>
  <w:num w:numId="3" w16cid:durableId="1237284529">
    <w:abstractNumId w:val="4"/>
  </w:num>
  <w:num w:numId="4" w16cid:durableId="76174342">
    <w:abstractNumId w:val="1"/>
  </w:num>
  <w:num w:numId="5" w16cid:durableId="2077243633">
    <w:abstractNumId w:val="10"/>
  </w:num>
  <w:num w:numId="6" w16cid:durableId="1645885765">
    <w:abstractNumId w:val="3"/>
  </w:num>
  <w:num w:numId="7" w16cid:durableId="2016415424">
    <w:abstractNumId w:val="0"/>
  </w:num>
  <w:num w:numId="8" w16cid:durableId="919682773">
    <w:abstractNumId w:val="9"/>
  </w:num>
  <w:num w:numId="9" w16cid:durableId="1369648594">
    <w:abstractNumId w:val="8"/>
  </w:num>
  <w:num w:numId="10" w16cid:durableId="998314094">
    <w:abstractNumId w:val="2"/>
  </w:num>
  <w:num w:numId="11" w16cid:durableId="195582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NotDisplayPageBoundaries/>
  <w:displayBackgroundShape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EE"/>
    <w:rsid w:val="00000C90"/>
    <w:rsid w:val="00003549"/>
    <w:rsid w:val="00007FDF"/>
    <w:rsid w:val="00014FEA"/>
    <w:rsid w:val="00015BF1"/>
    <w:rsid w:val="00015FD2"/>
    <w:rsid w:val="000418AB"/>
    <w:rsid w:val="000552BF"/>
    <w:rsid w:val="00077D81"/>
    <w:rsid w:val="00080B97"/>
    <w:rsid w:val="00090A40"/>
    <w:rsid w:val="000D09DC"/>
    <w:rsid w:val="000E0AAC"/>
    <w:rsid w:val="00103B63"/>
    <w:rsid w:val="00111E6D"/>
    <w:rsid w:val="00113823"/>
    <w:rsid w:val="0012042A"/>
    <w:rsid w:val="00144057"/>
    <w:rsid w:val="0017402B"/>
    <w:rsid w:val="00174B91"/>
    <w:rsid w:val="00175164"/>
    <w:rsid w:val="0018236E"/>
    <w:rsid w:val="001A79B4"/>
    <w:rsid w:val="001B3D88"/>
    <w:rsid w:val="001F3F96"/>
    <w:rsid w:val="001F78CE"/>
    <w:rsid w:val="002018D1"/>
    <w:rsid w:val="002046B9"/>
    <w:rsid w:val="00242EC9"/>
    <w:rsid w:val="00245EBC"/>
    <w:rsid w:val="00246B7E"/>
    <w:rsid w:val="00253684"/>
    <w:rsid w:val="00261E9D"/>
    <w:rsid w:val="00291BF9"/>
    <w:rsid w:val="002B653B"/>
    <w:rsid w:val="002C21DE"/>
    <w:rsid w:val="002C5161"/>
    <w:rsid w:val="002D0E98"/>
    <w:rsid w:val="002D134C"/>
    <w:rsid w:val="002E46D4"/>
    <w:rsid w:val="002F732E"/>
    <w:rsid w:val="003204E6"/>
    <w:rsid w:val="00326DB2"/>
    <w:rsid w:val="00330D33"/>
    <w:rsid w:val="0035036C"/>
    <w:rsid w:val="003637F0"/>
    <w:rsid w:val="003819D6"/>
    <w:rsid w:val="00383FB1"/>
    <w:rsid w:val="00391067"/>
    <w:rsid w:val="0039498C"/>
    <w:rsid w:val="003A42E4"/>
    <w:rsid w:val="003C695D"/>
    <w:rsid w:val="003D3EBF"/>
    <w:rsid w:val="003E1482"/>
    <w:rsid w:val="003E37CA"/>
    <w:rsid w:val="003F3C3B"/>
    <w:rsid w:val="003F5D65"/>
    <w:rsid w:val="004100D3"/>
    <w:rsid w:val="00411E0A"/>
    <w:rsid w:val="00412E59"/>
    <w:rsid w:val="00434E50"/>
    <w:rsid w:val="00447E3B"/>
    <w:rsid w:val="00456EA0"/>
    <w:rsid w:val="00463638"/>
    <w:rsid w:val="00482D20"/>
    <w:rsid w:val="004B185A"/>
    <w:rsid w:val="004B1D6B"/>
    <w:rsid w:val="004B2C28"/>
    <w:rsid w:val="004F266D"/>
    <w:rsid w:val="004F64D4"/>
    <w:rsid w:val="005019C2"/>
    <w:rsid w:val="00507C1A"/>
    <w:rsid w:val="00510D13"/>
    <w:rsid w:val="00510D1B"/>
    <w:rsid w:val="005119EA"/>
    <w:rsid w:val="0051361A"/>
    <w:rsid w:val="005256A5"/>
    <w:rsid w:val="00527714"/>
    <w:rsid w:val="00553DEF"/>
    <w:rsid w:val="0056621B"/>
    <w:rsid w:val="005669A7"/>
    <w:rsid w:val="00590D51"/>
    <w:rsid w:val="005A07BF"/>
    <w:rsid w:val="005A391B"/>
    <w:rsid w:val="005B2FBA"/>
    <w:rsid w:val="005C3701"/>
    <w:rsid w:val="005C5865"/>
    <w:rsid w:val="005D4985"/>
    <w:rsid w:val="005E03EE"/>
    <w:rsid w:val="005E164B"/>
    <w:rsid w:val="005F180A"/>
    <w:rsid w:val="005F2DAE"/>
    <w:rsid w:val="005F3DB7"/>
    <w:rsid w:val="00600C6C"/>
    <w:rsid w:val="0060680B"/>
    <w:rsid w:val="006208FD"/>
    <w:rsid w:val="00621EFC"/>
    <w:rsid w:val="0062511B"/>
    <w:rsid w:val="00625363"/>
    <w:rsid w:val="006755B6"/>
    <w:rsid w:val="0068274D"/>
    <w:rsid w:val="00692BC3"/>
    <w:rsid w:val="006A5D6E"/>
    <w:rsid w:val="006B280F"/>
    <w:rsid w:val="006F4EDE"/>
    <w:rsid w:val="00733537"/>
    <w:rsid w:val="0074570B"/>
    <w:rsid w:val="0075536E"/>
    <w:rsid w:val="00771271"/>
    <w:rsid w:val="0080668B"/>
    <w:rsid w:val="00821357"/>
    <w:rsid w:val="00821712"/>
    <w:rsid w:val="008221A2"/>
    <w:rsid w:val="00847D54"/>
    <w:rsid w:val="00866BCF"/>
    <w:rsid w:val="00874A50"/>
    <w:rsid w:val="00883EEE"/>
    <w:rsid w:val="008B3C31"/>
    <w:rsid w:val="008B7BF0"/>
    <w:rsid w:val="008D09BF"/>
    <w:rsid w:val="008D3B77"/>
    <w:rsid w:val="008F4A87"/>
    <w:rsid w:val="008F7BDC"/>
    <w:rsid w:val="009216AF"/>
    <w:rsid w:val="00927F87"/>
    <w:rsid w:val="0096230B"/>
    <w:rsid w:val="00970480"/>
    <w:rsid w:val="00974914"/>
    <w:rsid w:val="00987ED2"/>
    <w:rsid w:val="009B1F45"/>
    <w:rsid w:val="009C0889"/>
    <w:rsid w:val="009D064D"/>
    <w:rsid w:val="009D2DBB"/>
    <w:rsid w:val="009D6B69"/>
    <w:rsid w:val="009D7499"/>
    <w:rsid w:val="009F1CC3"/>
    <w:rsid w:val="009F2773"/>
    <w:rsid w:val="00A0386A"/>
    <w:rsid w:val="00A03EEC"/>
    <w:rsid w:val="00A35A8A"/>
    <w:rsid w:val="00A368B8"/>
    <w:rsid w:val="00A4793E"/>
    <w:rsid w:val="00A610BA"/>
    <w:rsid w:val="00A64ECD"/>
    <w:rsid w:val="00A661A5"/>
    <w:rsid w:val="00A8267A"/>
    <w:rsid w:val="00A85651"/>
    <w:rsid w:val="00AB22D0"/>
    <w:rsid w:val="00AB53AA"/>
    <w:rsid w:val="00AC1AC8"/>
    <w:rsid w:val="00AC7FC2"/>
    <w:rsid w:val="00AD33C3"/>
    <w:rsid w:val="00AD4487"/>
    <w:rsid w:val="00AF29BB"/>
    <w:rsid w:val="00B014B9"/>
    <w:rsid w:val="00B27B23"/>
    <w:rsid w:val="00B42229"/>
    <w:rsid w:val="00B45172"/>
    <w:rsid w:val="00B755E8"/>
    <w:rsid w:val="00B7743C"/>
    <w:rsid w:val="00B90EEF"/>
    <w:rsid w:val="00BB3430"/>
    <w:rsid w:val="00BC3213"/>
    <w:rsid w:val="00BD035F"/>
    <w:rsid w:val="00BD372E"/>
    <w:rsid w:val="00BE5D03"/>
    <w:rsid w:val="00BE6214"/>
    <w:rsid w:val="00C025BA"/>
    <w:rsid w:val="00C057A9"/>
    <w:rsid w:val="00C22AAE"/>
    <w:rsid w:val="00C24052"/>
    <w:rsid w:val="00C31368"/>
    <w:rsid w:val="00C314BC"/>
    <w:rsid w:val="00C31D59"/>
    <w:rsid w:val="00C52142"/>
    <w:rsid w:val="00C54AC5"/>
    <w:rsid w:val="00C83DF6"/>
    <w:rsid w:val="00CA66E7"/>
    <w:rsid w:val="00CB2C0B"/>
    <w:rsid w:val="00CC1B43"/>
    <w:rsid w:val="00D01641"/>
    <w:rsid w:val="00D112FA"/>
    <w:rsid w:val="00D46850"/>
    <w:rsid w:val="00D67FB6"/>
    <w:rsid w:val="00DA5179"/>
    <w:rsid w:val="00DB45C3"/>
    <w:rsid w:val="00DF3647"/>
    <w:rsid w:val="00DF382B"/>
    <w:rsid w:val="00E3072B"/>
    <w:rsid w:val="00E56265"/>
    <w:rsid w:val="00E72073"/>
    <w:rsid w:val="00E85D98"/>
    <w:rsid w:val="00EA7271"/>
    <w:rsid w:val="00EB41A8"/>
    <w:rsid w:val="00EC35D8"/>
    <w:rsid w:val="00EC3E29"/>
    <w:rsid w:val="00EF41F1"/>
    <w:rsid w:val="00EF650A"/>
    <w:rsid w:val="00F042BC"/>
    <w:rsid w:val="00F06051"/>
    <w:rsid w:val="00F278E8"/>
    <w:rsid w:val="00F34655"/>
    <w:rsid w:val="00F52A09"/>
    <w:rsid w:val="00F52ABC"/>
    <w:rsid w:val="00F6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0C6D6"/>
  <w15:docId w15:val="{4111EE79-81DF-4620-A2F6-FC0C0FDB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984806" w:themeColor="accent6" w:themeShade="80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4BC"/>
  </w:style>
  <w:style w:type="paragraph" w:styleId="Nagwek1">
    <w:name w:val="heading 1"/>
    <w:basedOn w:val="Normalny"/>
    <w:link w:val="Nagwek1Znak"/>
    <w:uiPriority w:val="9"/>
    <w:qFormat/>
    <w:rsid w:val="002536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2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2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265"/>
    <w:pPr>
      <w:ind w:left="720"/>
      <w:contextualSpacing/>
    </w:pPr>
  </w:style>
  <w:style w:type="character" w:styleId="Hipercze">
    <w:name w:val="Hyperlink"/>
    <w:basedOn w:val="Domylnaczcionkaakapitu"/>
    <w:rsid w:val="00692BC3"/>
    <w:rPr>
      <w:color w:val="0000FF"/>
      <w:u w:val="single"/>
    </w:rPr>
  </w:style>
  <w:style w:type="paragraph" w:styleId="Nagwek">
    <w:name w:val="header"/>
    <w:basedOn w:val="Normalny"/>
    <w:link w:val="NagwekZnak"/>
    <w:rsid w:val="00692B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692B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92B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92BC3"/>
    <w:rPr>
      <w:i w:val="0"/>
      <w:iCs w:val="0"/>
    </w:rPr>
  </w:style>
  <w:style w:type="character" w:styleId="Pogrubienie">
    <w:name w:val="Strong"/>
    <w:basedOn w:val="Domylnaczcionkaakapitu"/>
    <w:uiPriority w:val="22"/>
    <w:qFormat/>
    <w:rsid w:val="00692BC3"/>
    <w:rPr>
      <w:b/>
      <w:b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253684"/>
    <w:rPr>
      <w:rFonts w:ascii="Times New Roman" w:eastAsia="Times New Roman" w:hAnsi="Times New Roman" w:cs="Times New Roman"/>
      <w:b/>
      <w:bCs w:val="0"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25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6A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6A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6A5"/>
  </w:style>
  <w:style w:type="character" w:styleId="Odwoanieprzypisudolnego">
    <w:name w:val="footnote reference"/>
    <w:basedOn w:val="Domylnaczcionkaakapitu"/>
    <w:uiPriority w:val="99"/>
    <w:semiHidden/>
    <w:unhideWhenUsed/>
    <w:rsid w:val="005256A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restauracja-a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tauracjaas.goorder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arkos\Desktop\Documents\AS\AS\Menu%20imprez\CATERING%20NA%20BO&#379;E%20NARODZEN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54157-2F45-47AB-80C8-1F969A88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CATERING NA BOŻE NARODZENIE</Template>
  <TotalTime>2</TotalTime>
  <Pages>1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Laarkos</dc:creator>
  <cp:lastModifiedBy>Karol W.</cp:lastModifiedBy>
  <cp:revision>4</cp:revision>
  <cp:lastPrinted>2026-03-11T10:20:00Z</cp:lastPrinted>
  <dcterms:created xsi:type="dcterms:W3CDTF">2026-03-11T09:55:00Z</dcterms:created>
  <dcterms:modified xsi:type="dcterms:W3CDTF">2026-03-11T10:20:00Z</dcterms:modified>
</cp:coreProperties>
</file>