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24BB" w14:textId="770C0016" w:rsidR="00E56265" w:rsidRDefault="00E56265" w:rsidP="000B734D">
      <w:pPr>
        <w:pStyle w:val="Default"/>
        <w:ind w:firstLine="142"/>
        <w:rPr>
          <w:sz w:val="16"/>
          <w:szCs w:val="16"/>
        </w:rPr>
      </w:pPr>
    </w:p>
    <w:p w14:paraId="380F041C" w14:textId="226C37F7" w:rsidR="00D135D2" w:rsidRPr="00692BC3" w:rsidRDefault="00077BAF" w:rsidP="000B734D">
      <w:pPr>
        <w:pStyle w:val="Default"/>
        <w:ind w:firstLine="142"/>
        <w:rPr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62336" behindDoc="1" locked="0" layoutInCell="1" allowOverlap="1" wp14:anchorId="0E7C2C6F" wp14:editId="512BF5C7">
            <wp:simplePos x="0" y="0"/>
            <wp:positionH relativeFrom="column">
              <wp:posOffset>4957171</wp:posOffset>
            </wp:positionH>
            <wp:positionV relativeFrom="paragraph">
              <wp:posOffset>111228</wp:posOffset>
            </wp:positionV>
            <wp:extent cx="1816100" cy="1016000"/>
            <wp:effectExtent l="0" t="0" r="0" b="635"/>
            <wp:wrapNone/>
            <wp:docPr id="2" name="Obraz 2" descr="C:\Users\Laarkos\Desktop\logo_as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:\Users\Laarkos\Desktop\logo_as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A32" w:rsidRPr="005256A5">
        <w:rPr>
          <w:noProof/>
          <w:sz w:val="16"/>
          <w:szCs w:val="16"/>
          <w:lang w:eastAsia="pl-PL"/>
        </w:rPr>
        <w:drawing>
          <wp:inline distT="0" distB="0" distL="0" distR="0" wp14:anchorId="6C71B77A" wp14:editId="3089CEFE">
            <wp:extent cx="4497705" cy="1243287"/>
            <wp:effectExtent l="0" t="0" r="0" b="0"/>
            <wp:docPr id="22" name="Obraz 1" descr="Znalezione obrazy dla zapytania menu wigilijne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menu wigilijne 20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49" cy="128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1D6869" w14:textId="77777777" w:rsidR="00BB3430" w:rsidRPr="00E90BF3" w:rsidRDefault="00BB3430" w:rsidP="003F3C3B">
      <w:pPr>
        <w:pStyle w:val="Nagwek1"/>
        <w:shd w:val="clear" w:color="auto" w:fill="FFFDE4"/>
        <w:spacing w:before="0" w:beforeAutospacing="0" w:after="0" w:afterAutospacing="0"/>
        <w:jc w:val="center"/>
        <w:rPr>
          <w:rFonts w:ascii="Arial" w:hAnsi="Arial" w:cs="Arial"/>
          <w:bCs/>
          <w:caps/>
          <w:color w:val="FF0000"/>
          <w:spacing w:val="-15"/>
          <w:sz w:val="8"/>
          <w:szCs w:val="8"/>
        </w:rPr>
      </w:pPr>
    </w:p>
    <w:p w14:paraId="0A3B4D81" w14:textId="77777777" w:rsidR="00BB3430" w:rsidRPr="003D4803" w:rsidRDefault="00BB3430" w:rsidP="003F3C3B">
      <w:pPr>
        <w:pStyle w:val="Nagwek1"/>
        <w:shd w:val="clear" w:color="auto" w:fill="FFFDE4"/>
        <w:spacing w:before="0" w:beforeAutospacing="0" w:after="0" w:afterAutospacing="0"/>
        <w:jc w:val="center"/>
        <w:rPr>
          <w:rFonts w:ascii="Arial" w:hAnsi="Arial" w:cs="Arial"/>
          <w:bCs/>
          <w:caps/>
          <w:color w:val="FF0000"/>
          <w:spacing w:val="-15"/>
          <w:sz w:val="8"/>
          <w:szCs w:val="8"/>
        </w:rPr>
      </w:pPr>
    </w:p>
    <w:p w14:paraId="2018FAAC" w14:textId="77777777" w:rsidR="003F3C3B" w:rsidRPr="0096257B" w:rsidRDefault="00C025BA" w:rsidP="00C025BA">
      <w:pPr>
        <w:pStyle w:val="Nagwek1"/>
        <w:shd w:val="clear" w:color="auto" w:fill="FFFDE4"/>
        <w:spacing w:before="0" w:beforeAutospacing="0" w:after="0" w:afterAutospacing="0"/>
        <w:jc w:val="center"/>
        <w:rPr>
          <w:rFonts w:ascii="Arial" w:hAnsi="Arial" w:cs="Arial"/>
          <w:i/>
          <w:caps/>
          <w:color w:val="FF0000"/>
          <w:spacing w:val="-15"/>
          <w:sz w:val="40"/>
          <w:szCs w:val="40"/>
        </w:rPr>
      </w:pPr>
      <w:r w:rsidRPr="0096257B">
        <w:rPr>
          <w:rFonts w:ascii="Arial" w:hAnsi="Arial" w:cs="Arial"/>
          <w:i/>
          <w:caps/>
          <w:color w:val="FF0000"/>
          <w:spacing w:val="-15"/>
          <w:sz w:val="40"/>
          <w:szCs w:val="40"/>
          <w:highlight w:val="yellow"/>
        </w:rPr>
        <w:t xml:space="preserve">POD CHOINKĘ PODARUJ SOBIE WOLNY CZAS I </w:t>
      </w:r>
      <w:r w:rsidR="003F3C3B" w:rsidRPr="0096257B">
        <w:rPr>
          <w:rFonts w:ascii="Arial" w:hAnsi="Arial" w:cs="Arial"/>
          <w:i/>
          <w:caps/>
          <w:color w:val="FF0000"/>
          <w:spacing w:val="-15"/>
          <w:sz w:val="40"/>
          <w:szCs w:val="40"/>
          <w:highlight w:val="yellow"/>
        </w:rPr>
        <w:t>NA ŚWIĘTA ZAPROŚ NASZE JEDZENIE NA TWÓJ STÓŁ</w:t>
      </w:r>
      <w:r w:rsidRPr="0096257B">
        <w:rPr>
          <w:rFonts w:ascii="Arial" w:hAnsi="Arial" w:cs="Arial"/>
          <w:i/>
          <w:caps/>
          <w:color w:val="FF0000"/>
          <w:spacing w:val="-15"/>
          <w:sz w:val="40"/>
          <w:szCs w:val="40"/>
          <w:highlight w:val="yellow"/>
        </w:rPr>
        <w:t xml:space="preserve"> !!!</w:t>
      </w:r>
    </w:p>
    <w:p w14:paraId="795563C9" w14:textId="77777777" w:rsidR="00D135D2" w:rsidRPr="00D135D2" w:rsidRDefault="00D135D2" w:rsidP="00C025BA">
      <w:pPr>
        <w:pStyle w:val="Nagwek1"/>
        <w:shd w:val="clear" w:color="auto" w:fill="FFFDE4"/>
        <w:spacing w:before="0" w:beforeAutospacing="0" w:after="0" w:afterAutospacing="0"/>
        <w:jc w:val="center"/>
        <w:rPr>
          <w:rFonts w:ascii="Arial" w:hAnsi="Arial" w:cs="Arial"/>
          <w:bCs/>
          <w:i/>
          <w:caps/>
          <w:color w:val="FF0000"/>
          <w:spacing w:val="-15"/>
          <w:sz w:val="16"/>
          <w:szCs w:val="16"/>
        </w:rPr>
      </w:pPr>
    </w:p>
    <w:p w14:paraId="5BE204E9" w14:textId="77777777" w:rsidR="003F3C3B" w:rsidRPr="00277820" w:rsidRDefault="003F3C3B" w:rsidP="00E56265">
      <w:pPr>
        <w:rPr>
          <w:b/>
          <w:bCs/>
          <w:i/>
          <w:iCs/>
          <w:sz w:val="6"/>
          <w:szCs w:val="6"/>
        </w:rPr>
      </w:pPr>
      <w:r w:rsidRPr="00D135D2">
        <w:rPr>
          <w:b/>
          <w:sz w:val="22"/>
          <w:szCs w:val="22"/>
        </w:rPr>
        <w:t xml:space="preserve">                                         </w:t>
      </w:r>
    </w:p>
    <w:p w14:paraId="08C6FD0C" w14:textId="77777777" w:rsidR="00211AB4" w:rsidRDefault="003F365C" w:rsidP="0071550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0665">
        <w:rPr>
          <w:sz w:val="18"/>
          <w:szCs w:val="18"/>
        </w:rPr>
        <w:t xml:space="preserve">Święta Bożego Narodzenia zbliżają się wielkimi krokami. Aby ułatwić Państwu organizację przyjęć wigilijnych i świątecznych </w:t>
      </w:r>
    </w:p>
    <w:p w14:paraId="2098F9DB" w14:textId="3DF8B1BA" w:rsidR="000D41EC" w:rsidRPr="00CA0665" w:rsidRDefault="003F365C" w:rsidP="0071550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0665">
        <w:rPr>
          <w:sz w:val="18"/>
          <w:szCs w:val="18"/>
        </w:rPr>
        <w:t>nasz szef kuchni przygotował propozycje tradycyjnych potraw, które można u nas zamówić.</w:t>
      </w:r>
    </w:p>
    <w:p w14:paraId="38DF79FD" w14:textId="6F8391D3" w:rsidR="00AC3A32" w:rsidRPr="00CA0665" w:rsidRDefault="003F365C" w:rsidP="0071550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0665">
        <w:rPr>
          <w:sz w:val="18"/>
          <w:szCs w:val="18"/>
        </w:rPr>
        <w:t>Smażony karp, domowe pierogi, kapusta z grzybami, barszczyk</w:t>
      </w:r>
      <w:r w:rsidR="000664B9" w:rsidRPr="00CA0665">
        <w:rPr>
          <w:sz w:val="18"/>
          <w:szCs w:val="18"/>
        </w:rPr>
        <w:t xml:space="preserve"> </w:t>
      </w:r>
      <w:r w:rsidRPr="00CA0665">
        <w:rPr>
          <w:sz w:val="18"/>
          <w:szCs w:val="18"/>
        </w:rPr>
        <w:t>czy tradycyjna</w:t>
      </w:r>
    </w:p>
    <w:p w14:paraId="44399B79" w14:textId="40F6030A" w:rsidR="003F365C" w:rsidRPr="00CA0665" w:rsidRDefault="003F365C" w:rsidP="0071550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0665">
        <w:rPr>
          <w:sz w:val="18"/>
          <w:szCs w:val="18"/>
        </w:rPr>
        <w:t xml:space="preserve">sałatka jarzynowa </w:t>
      </w:r>
      <w:r w:rsidR="000D41EC" w:rsidRPr="00CA0665">
        <w:rPr>
          <w:sz w:val="18"/>
          <w:szCs w:val="18"/>
        </w:rPr>
        <w:t>-</w:t>
      </w:r>
      <w:r w:rsidRPr="00CA0665">
        <w:rPr>
          <w:sz w:val="18"/>
          <w:szCs w:val="18"/>
        </w:rPr>
        <w:t xml:space="preserve"> to tylko niektóre dania, których nie może zabraknąć na Wigilię czy na Święta.</w:t>
      </w:r>
    </w:p>
    <w:p w14:paraId="710E525C" w14:textId="29F88450" w:rsidR="003F365C" w:rsidRPr="00CA0665" w:rsidRDefault="003F365C" w:rsidP="00211AB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0665">
        <w:rPr>
          <w:sz w:val="18"/>
          <w:szCs w:val="18"/>
        </w:rPr>
        <w:t>Jeżeli planują Państwo zaprosić rodzinę na Wigilię lub na całe Święta Bożego Narodzenia zamówienie cateringu będzie wspaniałym rozwiązaniem. Ogromnie ułatwi to przygotowanie przyjęcia</w:t>
      </w:r>
      <w:r w:rsidR="00CA69EF" w:rsidRPr="00CA0665">
        <w:rPr>
          <w:sz w:val="18"/>
          <w:szCs w:val="18"/>
        </w:rPr>
        <w:t xml:space="preserve">, </w:t>
      </w:r>
      <w:r w:rsidRPr="00CA0665">
        <w:rPr>
          <w:sz w:val="18"/>
          <w:szCs w:val="18"/>
        </w:rPr>
        <w:t>a Państwo</w:t>
      </w:r>
      <w:r w:rsidR="00211AB4">
        <w:rPr>
          <w:sz w:val="18"/>
          <w:szCs w:val="18"/>
        </w:rPr>
        <w:t xml:space="preserve"> </w:t>
      </w:r>
      <w:r w:rsidRPr="00CA0665">
        <w:rPr>
          <w:sz w:val="18"/>
          <w:szCs w:val="18"/>
        </w:rPr>
        <w:t>zaoszczędzą swój czas w tym jakże gorącym okresie.</w:t>
      </w:r>
    </w:p>
    <w:p w14:paraId="4797BE04" w14:textId="77777777" w:rsidR="0071550B" w:rsidRPr="00CA0665" w:rsidRDefault="003F365C" w:rsidP="0071550B">
      <w:pPr>
        <w:jc w:val="center"/>
        <w:rPr>
          <w:sz w:val="18"/>
          <w:szCs w:val="18"/>
        </w:rPr>
      </w:pPr>
      <w:r w:rsidRPr="00CA0665">
        <w:rPr>
          <w:sz w:val="18"/>
          <w:szCs w:val="18"/>
        </w:rPr>
        <w:t>Pyszne tradycyjne dania wigilijne, najlepsze świąteczne potrawy, doskonałe menu, tradycyjne polskie smaki</w:t>
      </w:r>
      <w:r w:rsidR="0000065B" w:rsidRPr="00CA0665">
        <w:rPr>
          <w:sz w:val="18"/>
          <w:szCs w:val="18"/>
        </w:rPr>
        <w:t>,</w:t>
      </w:r>
    </w:p>
    <w:p w14:paraId="102343BC" w14:textId="77777777" w:rsidR="0071550B" w:rsidRPr="00CA0665" w:rsidRDefault="0000065B" w:rsidP="0071550B">
      <w:pPr>
        <w:jc w:val="center"/>
        <w:rPr>
          <w:sz w:val="18"/>
          <w:szCs w:val="18"/>
        </w:rPr>
      </w:pPr>
      <w:r w:rsidRPr="00CA0665">
        <w:rPr>
          <w:sz w:val="18"/>
          <w:szCs w:val="18"/>
        </w:rPr>
        <w:t>porcje są duże i smaczne po prostu „jak u mamy”</w:t>
      </w:r>
      <w:r w:rsidR="0071550B" w:rsidRPr="00CA0665">
        <w:rPr>
          <w:sz w:val="18"/>
          <w:szCs w:val="18"/>
        </w:rPr>
        <w:t xml:space="preserve"> </w:t>
      </w:r>
      <w:r w:rsidR="005F747D" w:rsidRPr="00CA0665">
        <w:rPr>
          <w:sz w:val="18"/>
          <w:szCs w:val="18"/>
        </w:rPr>
        <w:t xml:space="preserve">- </w:t>
      </w:r>
      <w:r w:rsidR="003F365C" w:rsidRPr="00CA0665">
        <w:rPr>
          <w:sz w:val="18"/>
          <w:szCs w:val="18"/>
        </w:rPr>
        <w:t>to wszystko znajdziecie Państwo w naszej ofercie</w:t>
      </w:r>
    </w:p>
    <w:p w14:paraId="38ACC493" w14:textId="0100A0BE" w:rsidR="000D41EC" w:rsidRPr="00CA0665" w:rsidRDefault="003F365C" w:rsidP="0071550B">
      <w:pPr>
        <w:jc w:val="center"/>
        <w:rPr>
          <w:sz w:val="18"/>
          <w:szCs w:val="18"/>
        </w:rPr>
      </w:pPr>
      <w:r w:rsidRPr="00CA0665">
        <w:rPr>
          <w:sz w:val="18"/>
          <w:szCs w:val="18"/>
        </w:rPr>
        <w:t xml:space="preserve"> przygotowanej specjalnie na Święta Bożego Narodzenia.</w:t>
      </w:r>
    </w:p>
    <w:p w14:paraId="5E783B08" w14:textId="18B58601" w:rsidR="00D135D2" w:rsidRDefault="001E6400" w:rsidP="000664B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0665">
        <w:rPr>
          <w:sz w:val="18"/>
          <w:szCs w:val="18"/>
        </w:rPr>
        <w:t>Zapraszamy do składania zamówień na nasz wyborny catering.</w:t>
      </w:r>
    </w:p>
    <w:p w14:paraId="67C1FFD7" w14:textId="77777777" w:rsidR="002D2AED" w:rsidRPr="002D2AED" w:rsidRDefault="002D2AED" w:rsidP="000664B9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604C4628" w14:textId="77777777" w:rsidR="00A1490F" w:rsidRPr="00710946" w:rsidRDefault="00A1490F" w:rsidP="002D2AED">
      <w:pPr>
        <w:autoSpaceDE w:val="0"/>
        <w:autoSpaceDN w:val="0"/>
        <w:adjustRightInd w:val="0"/>
        <w:rPr>
          <w:sz w:val="4"/>
          <w:szCs w:val="4"/>
        </w:rPr>
      </w:pPr>
    </w:p>
    <w:p w14:paraId="3EC3AF46" w14:textId="77777777" w:rsidR="000664B9" w:rsidRPr="000664B9" w:rsidRDefault="000664B9" w:rsidP="000664B9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589F0C66" w14:textId="0637C3FF" w:rsidR="002056CE" w:rsidRDefault="000B2F43" w:rsidP="002D2AED">
      <w:pPr>
        <w:autoSpaceDE w:val="0"/>
        <w:autoSpaceDN w:val="0"/>
        <w:adjustRightInd w:val="0"/>
        <w:jc w:val="center"/>
        <w:rPr>
          <w:iCs/>
          <w:sz w:val="6"/>
          <w:szCs w:val="6"/>
        </w:rPr>
      </w:pPr>
      <w:r w:rsidRPr="00510D13">
        <w:rPr>
          <w:rFonts w:ascii="TimesNewRomanPS-BoldMT" w:hAnsi="TimesNewRomanPS-BoldMT" w:cs="TimesNewRomanPS-BoldMT"/>
          <w:bCs/>
          <w:noProof/>
          <w:color w:val="810000"/>
          <w:sz w:val="32"/>
          <w:szCs w:val="32"/>
          <w:lang w:eastAsia="pl-PL"/>
        </w:rPr>
        <w:drawing>
          <wp:inline distT="0" distB="0" distL="0" distR="0" wp14:anchorId="73B30161" wp14:editId="10E0411D">
            <wp:extent cx="7207285" cy="189230"/>
            <wp:effectExtent l="0" t="0" r="0" b="127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333" cy="195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3ED95F" w14:textId="77777777" w:rsidR="002D2AED" w:rsidRDefault="002D2AED" w:rsidP="002D2AED">
      <w:pPr>
        <w:autoSpaceDE w:val="0"/>
        <w:autoSpaceDN w:val="0"/>
        <w:adjustRightInd w:val="0"/>
        <w:jc w:val="center"/>
        <w:rPr>
          <w:iCs/>
          <w:sz w:val="6"/>
          <w:szCs w:val="6"/>
        </w:rPr>
      </w:pPr>
    </w:p>
    <w:p w14:paraId="08C6292D" w14:textId="77777777" w:rsidR="00141B9C" w:rsidRDefault="00141B9C" w:rsidP="002D2AED">
      <w:pPr>
        <w:autoSpaceDE w:val="0"/>
        <w:autoSpaceDN w:val="0"/>
        <w:adjustRightInd w:val="0"/>
        <w:jc w:val="center"/>
        <w:rPr>
          <w:iCs/>
          <w:sz w:val="6"/>
          <w:szCs w:val="6"/>
        </w:rPr>
      </w:pPr>
    </w:p>
    <w:p w14:paraId="3ADA2EDD" w14:textId="77777777" w:rsidR="002D2AED" w:rsidRDefault="002D2AED" w:rsidP="002D2AED">
      <w:pPr>
        <w:autoSpaceDE w:val="0"/>
        <w:autoSpaceDN w:val="0"/>
        <w:adjustRightInd w:val="0"/>
        <w:jc w:val="center"/>
        <w:rPr>
          <w:iCs/>
          <w:sz w:val="6"/>
          <w:szCs w:val="6"/>
        </w:rPr>
      </w:pPr>
    </w:p>
    <w:p w14:paraId="4051606E" w14:textId="77777777" w:rsidR="00141B9C" w:rsidRPr="002D2AED" w:rsidRDefault="00141B9C" w:rsidP="002D2AED">
      <w:pPr>
        <w:autoSpaceDE w:val="0"/>
        <w:autoSpaceDN w:val="0"/>
        <w:adjustRightInd w:val="0"/>
        <w:jc w:val="center"/>
        <w:rPr>
          <w:iCs/>
          <w:sz w:val="6"/>
          <w:szCs w:val="6"/>
        </w:rPr>
      </w:pPr>
    </w:p>
    <w:p w14:paraId="659117F5" w14:textId="7653BBE3" w:rsidR="008D3B77" w:rsidRPr="00CA0665" w:rsidRDefault="00CA0665" w:rsidP="00D135D2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CA0665">
        <w:rPr>
          <w:rFonts w:ascii="TimesNewRomanPS-BoldMT" w:hAnsi="TimesNewRomanPS-BoldMT" w:cs="TimesNewRomanPS-BoldMT"/>
          <w:b/>
          <w:bCs/>
          <w:noProof/>
          <w:lang w:eastAsia="pl-PL"/>
        </w:rPr>
        <w:drawing>
          <wp:anchor distT="0" distB="0" distL="114300" distR="114300" simplePos="0" relativeHeight="251662848" behindDoc="1" locked="0" layoutInCell="1" allowOverlap="1" wp14:anchorId="364A7E77" wp14:editId="26B51AAA">
            <wp:simplePos x="0" y="0"/>
            <wp:positionH relativeFrom="column">
              <wp:posOffset>141245</wp:posOffset>
            </wp:positionH>
            <wp:positionV relativeFrom="paragraph">
              <wp:posOffset>35594</wp:posOffset>
            </wp:positionV>
            <wp:extent cx="1046205" cy="996315"/>
            <wp:effectExtent l="0" t="0" r="1905" b="0"/>
            <wp:wrapNone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205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5D2">
        <w:rPr>
          <w:rFonts w:ascii="TimesNewRomanPS-BoldMT" w:hAnsi="TimesNewRomanPS-BoldMT" w:cs="TimesNewRomanPS-BoldMT"/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21FD4461" wp14:editId="40A7CCFA">
            <wp:simplePos x="0" y="0"/>
            <wp:positionH relativeFrom="column">
              <wp:posOffset>6171033</wp:posOffset>
            </wp:positionH>
            <wp:positionV relativeFrom="paragraph">
              <wp:posOffset>55108</wp:posOffset>
            </wp:positionV>
            <wp:extent cx="963827" cy="1087917"/>
            <wp:effectExtent l="0" t="0" r="8255" b="0"/>
            <wp:wrapNone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04" cy="109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B77" w:rsidRPr="00CA0665">
        <w:rPr>
          <w:rFonts w:ascii="TimesNewRomanPS-BoldMT" w:hAnsi="TimesNewRomanPS-BoldMT" w:cs="TimesNewRomanPS-BoldMT"/>
          <w:b/>
        </w:rPr>
        <w:t>Za</w:t>
      </w:r>
      <w:r w:rsidR="004143BE" w:rsidRPr="00CA0665">
        <w:rPr>
          <w:rFonts w:ascii="TimesNewRomanPS-BoldMT" w:hAnsi="TimesNewRomanPS-BoldMT" w:cs="TimesNewRomanPS-BoldMT"/>
          <w:b/>
        </w:rPr>
        <w:t xml:space="preserve">mówienia świąteczne przyjmujemy </w:t>
      </w:r>
      <w:r w:rsidR="008D3B77" w:rsidRPr="00CA0665">
        <w:rPr>
          <w:rFonts w:ascii="TimesNewRomanPS-BoldMT" w:hAnsi="TimesNewRomanPS-BoldMT" w:cs="TimesNewRomanPS-BoldMT"/>
          <w:b/>
        </w:rPr>
        <w:t xml:space="preserve">do dnia </w:t>
      </w:r>
      <w:r w:rsidR="00204B79">
        <w:rPr>
          <w:rFonts w:ascii="TimesNewRomanPS-BoldMT" w:hAnsi="TimesNewRomanPS-BoldMT" w:cs="TimesNewRomanPS-BoldMT"/>
          <w:b/>
        </w:rPr>
        <w:t>18</w:t>
      </w:r>
      <w:r w:rsidR="00520CA1" w:rsidRPr="00CA0665">
        <w:rPr>
          <w:rFonts w:ascii="TimesNewRomanPS-BoldMT" w:hAnsi="TimesNewRomanPS-BoldMT" w:cs="TimesNewRomanPS-BoldMT"/>
          <w:b/>
        </w:rPr>
        <w:t>.12.202</w:t>
      </w:r>
      <w:r w:rsidR="00204B79">
        <w:rPr>
          <w:rFonts w:ascii="TimesNewRomanPS-BoldMT" w:hAnsi="TimesNewRomanPS-BoldMT" w:cs="TimesNewRomanPS-BoldMT"/>
          <w:b/>
        </w:rPr>
        <w:t>5</w:t>
      </w:r>
      <w:r w:rsidR="008D3B77" w:rsidRPr="00CA0665">
        <w:rPr>
          <w:rFonts w:ascii="TimesNewRomanPS-BoldMT" w:hAnsi="TimesNewRomanPS-BoldMT" w:cs="TimesNewRomanPS-BoldMT"/>
          <w:b/>
        </w:rPr>
        <w:t>r.</w:t>
      </w:r>
      <w:r w:rsidR="00C43260" w:rsidRPr="00CA0665">
        <w:rPr>
          <w:rFonts w:ascii="TimesNewRomanPS-BoldMT" w:hAnsi="TimesNewRomanPS-BoldMT" w:cs="TimesNewRomanPS-BoldMT"/>
          <w:b/>
        </w:rPr>
        <w:t xml:space="preserve"> (</w:t>
      </w:r>
      <w:r w:rsidR="00204B79">
        <w:rPr>
          <w:rFonts w:ascii="TimesNewRomanPS-BoldMT" w:hAnsi="TimesNewRomanPS-BoldMT" w:cs="TimesNewRomanPS-BoldMT"/>
          <w:b/>
        </w:rPr>
        <w:t>czwarte</w:t>
      </w:r>
      <w:r w:rsidR="00636681" w:rsidRPr="00CA0665">
        <w:rPr>
          <w:rFonts w:ascii="TimesNewRomanPS-BoldMT" w:hAnsi="TimesNewRomanPS-BoldMT" w:cs="TimesNewRomanPS-BoldMT"/>
          <w:b/>
        </w:rPr>
        <w:t>k</w:t>
      </w:r>
      <w:r w:rsidR="00C43260" w:rsidRPr="00CA0665">
        <w:rPr>
          <w:rFonts w:ascii="TimesNewRomanPS-BoldMT" w:hAnsi="TimesNewRomanPS-BoldMT" w:cs="TimesNewRomanPS-BoldMT"/>
          <w:b/>
        </w:rPr>
        <w:t>)</w:t>
      </w:r>
      <w:r w:rsidR="002D2AED">
        <w:rPr>
          <w:rFonts w:ascii="TimesNewRomanPS-BoldMT" w:hAnsi="TimesNewRomanPS-BoldMT" w:cs="TimesNewRomanPS-BoldMT"/>
          <w:b/>
        </w:rPr>
        <w:t>:</w:t>
      </w:r>
    </w:p>
    <w:p w14:paraId="0A510EEA" w14:textId="5BA6922D" w:rsidR="008D3B77" w:rsidRPr="002D2AED" w:rsidRDefault="008D3B77" w:rsidP="002D2A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center"/>
        <w:rPr>
          <w:rFonts w:ascii="TimesNewRomanPS-ItalicMT" w:hAnsi="TimesNewRomanPS-ItalicMT" w:cs="TimesNewRomanPS-ItalicMT"/>
          <w:iCs/>
        </w:rPr>
      </w:pPr>
      <w:r w:rsidRPr="002D2AED">
        <w:rPr>
          <w:rFonts w:ascii="TimesNewRomanPS-ItalicMT" w:hAnsi="TimesNewRomanPS-ItalicMT" w:cs="TimesNewRomanPS-ItalicMT"/>
        </w:rPr>
        <w:t>pod numerami telefonów</w:t>
      </w:r>
      <w:r w:rsidR="002D2AED">
        <w:rPr>
          <w:rFonts w:ascii="TimesNewRomanPS-ItalicMT" w:hAnsi="TimesNewRomanPS-ItalicMT" w:cs="TimesNewRomanPS-ItalicMT"/>
        </w:rPr>
        <w:t xml:space="preserve"> </w:t>
      </w:r>
      <w:r w:rsidRPr="002D2AED">
        <w:rPr>
          <w:rFonts w:ascii="TimesNewRomanPS-ItalicMT" w:hAnsi="TimesNewRomanPS-ItalicMT" w:cs="TimesNewRomanPS-ItalicMT"/>
          <w:b/>
        </w:rPr>
        <w:t>63</w:t>
      </w:r>
      <w:r w:rsidR="00943912" w:rsidRPr="002D2AED">
        <w:rPr>
          <w:rFonts w:ascii="TimesNewRomanPS-ItalicMT" w:hAnsi="TimesNewRomanPS-ItalicMT" w:cs="TimesNewRomanPS-ItalicMT"/>
          <w:b/>
        </w:rPr>
        <w:t>2 </w:t>
      </w:r>
      <w:r w:rsidRPr="002D2AED">
        <w:rPr>
          <w:rFonts w:ascii="TimesNewRomanPS-ItalicMT" w:hAnsi="TimesNewRomanPS-ItalicMT" w:cs="TimesNewRomanPS-ItalicMT"/>
          <w:b/>
        </w:rPr>
        <w:t>803</w:t>
      </w:r>
      <w:r w:rsidR="00943912" w:rsidRPr="002D2AED">
        <w:rPr>
          <w:rFonts w:ascii="TimesNewRomanPS-ItalicMT" w:hAnsi="TimesNewRomanPS-ItalicMT" w:cs="TimesNewRomanPS-ItalicMT"/>
          <w:b/>
        </w:rPr>
        <w:t xml:space="preserve"> </w:t>
      </w:r>
      <w:r w:rsidRPr="002D2AED">
        <w:rPr>
          <w:rFonts w:ascii="TimesNewRomanPS-ItalicMT" w:hAnsi="TimesNewRomanPS-ItalicMT" w:cs="TimesNewRomanPS-ItalicMT"/>
          <w:b/>
        </w:rPr>
        <w:t>493</w:t>
      </w:r>
      <w:r w:rsidR="004143BE" w:rsidRPr="002D2AED">
        <w:rPr>
          <w:rFonts w:ascii="TimesNewRomanPS-ItalicMT" w:hAnsi="TimesNewRomanPS-ItalicMT" w:cs="TimesNewRomanPS-ItalicMT"/>
        </w:rPr>
        <w:t xml:space="preserve"> lub</w:t>
      </w:r>
      <w:r w:rsidR="00943912" w:rsidRPr="002D2AED">
        <w:rPr>
          <w:rFonts w:ascii="TimesNewRomanPS-ItalicMT" w:hAnsi="TimesNewRomanPS-ItalicMT" w:cs="TimesNewRomanPS-ItalicMT"/>
          <w:b/>
        </w:rPr>
        <w:t xml:space="preserve"> </w:t>
      </w:r>
      <w:r w:rsidR="004143BE" w:rsidRPr="002D2AED">
        <w:rPr>
          <w:rFonts w:ascii="TimesNewRomanPS-ItalicMT" w:hAnsi="TimesNewRomanPS-ItalicMT" w:cs="TimesNewRomanPS-ItalicMT"/>
          <w:b/>
        </w:rPr>
        <w:t>66</w:t>
      </w:r>
      <w:r w:rsidRPr="002D2AED">
        <w:rPr>
          <w:rFonts w:ascii="TimesNewRomanPS-ItalicMT" w:hAnsi="TimesNewRomanPS-ItalicMT" w:cs="TimesNewRomanPS-ItalicMT"/>
          <w:b/>
        </w:rPr>
        <w:t>7</w:t>
      </w:r>
      <w:r w:rsidR="004143BE" w:rsidRPr="002D2AED">
        <w:rPr>
          <w:rFonts w:ascii="TimesNewRomanPS-ItalicMT" w:hAnsi="TimesNewRomanPS-ItalicMT" w:cs="TimesNewRomanPS-ItalicMT"/>
          <w:b/>
        </w:rPr>
        <w:t> 245</w:t>
      </w:r>
      <w:r w:rsidR="002D2AED">
        <w:rPr>
          <w:rFonts w:ascii="TimesNewRomanPS-ItalicMT" w:hAnsi="TimesNewRomanPS-ItalicMT" w:cs="TimesNewRomanPS-ItalicMT"/>
          <w:b/>
        </w:rPr>
        <w:t> </w:t>
      </w:r>
      <w:r w:rsidR="004143BE" w:rsidRPr="002D2AED">
        <w:rPr>
          <w:rFonts w:ascii="TimesNewRomanPS-ItalicMT" w:hAnsi="TimesNewRomanPS-ItalicMT" w:cs="TimesNewRomanPS-ItalicMT"/>
          <w:b/>
        </w:rPr>
        <w:t>276</w:t>
      </w:r>
    </w:p>
    <w:p w14:paraId="37732968" w14:textId="7540E91E" w:rsidR="002D2AED" w:rsidRPr="002D2AED" w:rsidRDefault="002D2AED" w:rsidP="002D2A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center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 xml:space="preserve">bezpośrednio z naszej strony </w:t>
      </w:r>
      <w:r w:rsidRPr="002D2AED">
        <w:rPr>
          <w:rFonts w:ascii="TimesNewRomanPS-ItalicMT" w:hAnsi="TimesNewRomanPS-ItalicMT" w:cs="TimesNewRomanPS-ItalicMT"/>
          <w:b/>
          <w:bCs/>
          <w:i/>
          <w:color w:val="0A039B"/>
        </w:rPr>
        <w:t>https://restauracjaas.goorder.pl</w:t>
      </w:r>
    </w:p>
    <w:p w14:paraId="62B5D29D" w14:textId="7649CD2A" w:rsidR="008D3B77" w:rsidRPr="002D2AED" w:rsidRDefault="008D3B77" w:rsidP="002D2A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center"/>
        <w:rPr>
          <w:rFonts w:ascii="TimesNewRomanPS-ItalicMT" w:hAnsi="TimesNewRomanPS-ItalicMT" w:cs="TimesNewRomanPS-ItalicMT"/>
          <w:b/>
          <w:iCs/>
        </w:rPr>
      </w:pPr>
      <w:r w:rsidRPr="002D2AED">
        <w:rPr>
          <w:rFonts w:ascii="TimesNewRomanPS-ItalicMT" w:hAnsi="TimesNewRomanPS-ItalicMT" w:cs="TimesNewRomanPS-ItalicMT"/>
        </w:rPr>
        <w:t xml:space="preserve">adresem mailowym: </w:t>
      </w:r>
      <w:hyperlink r:id="rId13" w:history="1">
        <w:r w:rsidR="00636681" w:rsidRPr="002D2AED">
          <w:rPr>
            <w:rStyle w:val="Hipercze"/>
            <w:b/>
            <w:i/>
            <w:color w:val="0A039B"/>
            <w:u w:val="none"/>
          </w:rPr>
          <w:t>biuro@restauracja-as.pl</w:t>
        </w:r>
      </w:hyperlink>
    </w:p>
    <w:p w14:paraId="745DC64C" w14:textId="2042A111" w:rsidR="008D3B77" w:rsidRPr="00D135D2" w:rsidRDefault="004143BE" w:rsidP="002D2AED">
      <w:pPr>
        <w:pStyle w:val="Nagwek"/>
        <w:numPr>
          <w:ilvl w:val="0"/>
          <w:numId w:val="11"/>
        </w:numPr>
        <w:spacing w:line="276" w:lineRule="auto"/>
        <w:jc w:val="center"/>
        <w:rPr>
          <w:rFonts w:ascii="TimesNewRomanPS-ItalicMT" w:hAnsi="TimesNewRomanPS-ItalicMT" w:cs="TimesNewRomanPS-ItalicMT"/>
          <w:iCs/>
          <w:sz w:val="22"/>
          <w:szCs w:val="22"/>
        </w:rPr>
      </w:pPr>
      <w:r w:rsidRPr="00CA0665">
        <w:rPr>
          <w:rFonts w:ascii="TimesNewRomanPS-ItalicMT" w:hAnsi="TimesNewRomanPS-ItalicMT" w:cs="TimesNewRomanPS-ItalicMT"/>
        </w:rPr>
        <w:t>oraz w naszej restauracji</w:t>
      </w:r>
    </w:p>
    <w:p w14:paraId="573B3C30" w14:textId="0FC0F596" w:rsidR="00D135D2" w:rsidRPr="00CA0665" w:rsidRDefault="008D3B77" w:rsidP="005904F5">
      <w:pPr>
        <w:autoSpaceDE w:val="0"/>
        <w:autoSpaceDN w:val="0"/>
        <w:adjustRightInd w:val="0"/>
        <w:spacing w:line="276" w:lineRule="auto"/>
        <w:jc w:val="center"/>
        <w:rPr>
          <w:bCs/>
          <w:i/>
        </w:rPr>
      </w:pPr>
      <w:r w:rsidRPr="00CA0665">
        <w:rPr>
          <w:rFonts w:ascii="TimesNewRomanPS-ItalicMT" w:hAnsi="TimesNewRomanPS-ItalicMT" w:cs="TimesNewRomanPS-ItalicMT"/>
          <w:b/>
        </w:rPr>
        <w:t>Restauracja „AS”</w:t>
      </w:r>
      <w:r w:rsidR="00636681" w:rsidRPr="00CA0665">
        <w:rPr>
          <w:rFonts w:ascii="TimesNewRomanPS-ItalicMT" w:hAnsi="TimesNewRomanPS-ItalicMT" w:cs="TimesNewRomanPS-ItalicMT"/>
          <w:b/>
        </w:rPr>
        <w:t>- Noclegi</w:t>
      </w:r>
      <w:r w:rsidRPr="00CA0665">
        <w:rPr>
          <w:rFonts w:ascii="TimesNewRomanPS-ItalicMT" w:hAnsi="TimesNewRomanPS-ItalicMT" w:cs="TimesNewRomanPS-ItalicMT"/>
          <w:b/>
        </w:rPr>
        <w:t xml:space="preserve">, </w:t>
      </w:r>
      <w:r w:rsidR="00F52ABC" w:rsidRPr="00CA0665">
        <w:rPr>
          <w:rFonts w:ascii="TimesNewRomanPS-ItalicMT" w:hAnsi="TimesNewRomanPS-ItalicMT" w:cs="TimesNewRomanPS-ItalicMT"/>
          <w:b/>
        </w:rPr>
        <w:t>Słodków K</w:t>
      </w:r>
      <w:r w:rsidRPr="00CA0665">
        <w:rPr>
          <w:rFonts w:ascii="TimesNewRomanPS-ItalicMT" w:hAnsi="TimesNewRomanPS-ItalicMT" w:cs="TimesNewRomanPS-ItalicMT"/>
          <w:b/>
        </w:rPr>
        <w:t>olonia 68c, 62-700</w:t>
      </w:r>
      <w:r w:rsidRPr="00CA0665">
        <w:rPr>
          <w:rFonts w:ascii="TimesNewRomanPS-ItalicMT" w:hAnsi="TimesNewRomanPS-ItalicMT" w:cs="TimesNewRomanPS-ItalicMT"/>
        </w:rPr>
        <w:t xml:space="preserve"> </w:t>
      </w:r>
      <w:r w:rsidRPr="00CA0665">
        <w:rPr>
          <w:rFonts w:ascii="TimesNewRomanPS-ItalicMT" w:hAnsi="TimesNewRomanPS-ItalicMT" w:cs="TimesNewRomanPS-ItalicMT"/>
          <w:b/>
        </w:rPr>
        <w:t>Turek</w:t>
      </w:r>
    </w:p>
    <w:p w14:paraId="1680D8A1" w14:textId="3307C6EF" w:rsidR="008D3B77" w:rsidRPr="00CA0665" w:rsidRDefault="00520CA1" w:rsidP="00D53C16">
      <w:pPr>
        <w:pStyle w:val="Nagwek"/>
        <w:spacing w:line="276" w:lineRule="auto"/>
        <w:jc w:val="center"/>
        <w:rPr>
          <w:rFonts w:ascii="TimesNewRomanPS-ItalicMT" w:hAnsi="TimesNewRomanPS-ItalicMT" w:cs="TimesNewRomanPS-ItalicMT"/>
          <w:b/>
          <w:color w:val="FF0000"/>
        </w:rPr>
      </w:pPr>
      <w:r w:rsidRPr="00CA0665">
        <w:rPr>
          <w:rFonts w:ascii="TimesNewRomanPS-ItalicMT" w:hAnsi="TimesNewRomanPS-ItalicMT" w:cs="TimesNewRomanPS-ItalicMT"/>
          <w:b/>
          <w:color w:val="FF0000"/>
        </w:rPr>
        <w:t>Odbiór dań w dniu 23.12.202</w:t>
      </w:r>
      <w:r w:rsidR="00204B79">
        <w:rPr>
          <w:rFonts w:ascii="TimesNewRomanPS-ItalicMT" w:hAnsi="TimesNewRomanPS-ItalicMT" w:cs="TimesNewRomanPS-ItalicMT"/>
          <w:b/>
          <w:color w:val="FF0000"/>
        </w:rPr>
        <w:t>5</w:t>
      </w:r>
      <w:r w:rsidR="00F52ABC" w:rsidRPr="00CA0665">
        <w:rPr>
          <w:rFonts w:ascii="TimesNewRomanPS-ItalicMT" w:hAnsi="TimesNewRomanPS-ItalicMT" w:cs="TimesNewRomanPS-ItalicMT"/>
          <w:b/>
          <w:color w:val="FF0000"/>
        </w:rPr>
        <w:t>r. (</w:t>
      </w:r>
      <w:r w:rsidR="00204B79">
        <w:rPr>
          <w:rFonts w:ascii="TimesNewRomanPS-ItalicMT" w:hAnsi="TimesNewRomanPS-ItalicMT" w:cs="TimesNewRomanPS-ItalicMT"/>
          <w:b/>
          <w:color w:val="FF0000"/>
        </w:rPr>
        <w:t>wtor</w:t>
      </w:r>
      <w:r w:rsidR="00636681" w:rsidRPr="00CA0665">
        <w:rPr>
          <w:rFonts w:ascii="TimesNewRomanPS-ItalicMT" w:hAnsi="TimesNewRomanPS-ItalicMT" w:cs="TimesNewRomanPS-ItalicMT"/>
          <w:b/>
          <w:color w:val="FF0000"/>
        </w:rPr>
        <w:t>ek</w:t>
      </w:r>
      <w:r w:rsidR="00F52ABC" w:rsidRPr="00CA0665">
        <w:rPr>
          <w:rFonts w:ascii="TimesNewRomanPS-ItalicMT" w:hAnsi="TimesNewRomanPS-ItalicMT" w:cs="TimesNewRomanPS-ItalicMT"/>
          <w:b/>
          <w:color w:val="FF0000"/>
        </w:rPr>
        <w:t>)</w:t>
      </w:r>
      <w:r w:rsidRPr="00CA0665">
        <w:rPr>
          <w:rFonts w:ascii="TimesNewRomanPS-ItalicMT" w:hAnsi="TimesNewRomanPS-ItalicMT" w:cs="TimesNewRomanPS-ItalicMT"/>
          <w:b/>
          <w:color w:val="FF0000"/>
        </w:rPr>
        <w:t xml:space="preserve"> między godz. </w:t>
      </w:r>
      <w:r w:rsidR="008D3B77" w:rsidRPr="00CA0665">
        <w:rPr>
          <w:rFonts w:ascii="TimesNewRomanPS-ItalicMT" w:hAnsi="TimesNewRomanPS-ItalicMT" w:cs="TimesNewRomanPS-ItalicMT"/>
          <w:b/>
          <w:color w:val="FF0000"/>
        </w:rPr>
        <w:t>1</w:t>
      </w:r>
      <w:r w:rsidR="00675E21">
        <w:rPr>
          <w:rFonts w:ascii="TimesNewRomanPS-ItalicMT" w:hAnsi="TimesNewRomanPS-ItalicMT" w:cs="TimesNewRomanPS-ItalicMT"/>
          <w:b/>
          <w:color w:val="FF0000"/>
        </w:rPr>
        <w:t>4</w:t>
      </w:r>
      <w:r w:rsidR="008D3B77" w:rsidRPr="00CA0665">
        <w:rPr>
          <w:rFonts w:ascii="TimesNewRomanPS-ItalicMT" w:hAnsi="TimesNewRomanPS-ItalicMT" w:cs="TimesNewRomanPS-ItalicMT"/>
          <w:b/>
          <w:color w:val="FF0000"/>
        </w:rPr>
        <w:t>:00 a 1</w:t>
      </w:r>
      <w:r w:rsidR="00675E21">
        <w:rPr>
          <w:rFonts w:ascii="TimesNewRomanPS-ItalicMT" w:hAnsi="TimesNewRomanPS-ItalicMT" w:cs="TimesNewRomanPS-ItalicMT"/>
          <w:b/>
          <w:color w:val="FF0000"/>
        </w:rPr>
        <w:t>7</w:t>
      </w:r>
      <w:r w:rsidR="008D3B77" w:rsidRPr="00CA0665">
        <w:rPr>
          <w:rFonts w:ascii="TimesNewRomanPS-ItalicMT" w:hAnsi="TimesNewRomanPS-ItalicMT" w:cs="TimesNewRomanPS-ItalicMT"/>
          <w:b/>
          <w:color w:val="FF0000"/>
        </w:rPr>
        <w:t>:00</w:t>
      </w:r>
      <w:r w:rsidR="00F52ABC" w:rsidRPr="00CA0665">
        <w:rPr>
          <w:rFonts w:ascii="TimesNewRomanPS-ItalicMT" w:hAnsi="TimesNewRomanPS-ItalicMT" w:cs="TimesNewRomanPS-ItalicMT"/>
          <w:b/>
          <w:color w:val="FF0000"/>
        </w:rPr>
        <w:t>.</w:t>
      </w:r>
    </w:p>
    <w:p w14:paraId="00DFE60C" w14:textId="57F82F15" w:rsidR="00141B9C" w:rsidRPr="00141B9C" w:rsidRDefault="001E6400" w:rsidP="00141B9C">
      <w:pPr>
        <w:pStyle w:val="Nagwek"/>
        <w:spacing w:line="276" w:lineRule="auto"/>
        <w:jc w:val="center"/>
        <w:rPr>
          <w:rFonts w:ascii="TimesNewRomanPS-ItalicMT" w:hAnsi="TimesNewRomanPS-ItalicMT" w:cs="TimesNewRomanPS-ItalicMT"/>
          <w:b/>
          <w:sz w:val="18"/>
          <w:szCs w:val="18"/>
        </w:rPr>
      </w:pPr>
      <w:r w:rsidRPr="00141B9C">
        <w:rPr>
          <w:rFonts w:ascii="TimesNewRomanPS-ItalicMT" w:hAnsi="TimesNewRomanPS-ItalicMT" w:cs="TimesNewRomanPS-ItalicMT"/>
          <w:b/>
          <w:sz w:val="18"/>
          <w:szCs w:val="18"/>
        </w:rPr>
        <w:t>Możliwość dowozu po wcześniejszym ustaleniu.</w:t>
      </w:r>
    </w:p>
    <w:p w14:paraId="3FE8219A" w14:textId="77777777" w:rsidR="00277820" w:rsidRPr="00277820" w:rsidRDefault="00277820" w:rsidP="00277820">
      <w:pPr>
        <w:pStyle w:val="Nagwek"/>
        <w:spacing w:line="276" w:lineRule="auto"/>
        <w:jc w:val="center"/>
        <w:rPr>
          <w:sz w:val="8"/>
          <w:szCs w:val="8"/>
        </w:rPr>
      </w:pPr>
    </w:p>
    <w:tbl>
      <w:tblPr>
        <w:tblStyle w:val="Tabela-Siatk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379"/>
        <w:gridCol w:w="1729"/>
        <w:gridCol w:w="1417"/>
        <w:gridCol w:w="10"/>
        <w:gridCol w:w="1408"/>
      </w:tblGrid>
      <w:tr w:rsidR="00603C5F" w:rsidRPr="00603C5F" w14:paraId="72CD3CA0" w14:textId="77777777" w:rsidTr="00CA0665">
        <w:trPr>
          <w:trHeight w:val="270"/>
        </w:trPr>
        <w:tc>
          <w:tcPr>
            <w:tcW w:w="6379" w:type="dxa"/>
            <w:shd w:val="clear" w:color="auto" w:fill="92D050"/>
          </w:tcPr>
          <w:p w14:paraId="20AD20D6" w14:textId="77777777" w:rsidR="00917F51" w:rsidRDefault="00917F51" w:rsidP="00D53C16">
            <w:pPr>
              <w:ind w:left="-108"/>
              <w:jc w:val="center"/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  <w:p w14:paraId="2CD168BE" w14:textId="77777777" w:rsidR="00603C5F" w:rsidRPr="00603C5F" w:rsidRDefault="00603C5F" w:rsidP="00D53C16">
            <w:pPr>
              <w:ind w:left="-108"/>
              <w:jc w:val="center"/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Nazwa dania</w:t>
            </w:r>
          </w:p>
        </w:tc>
        <w:tc>
          <w:tcPr>
            <w:tcW w:w="1729" w:type="dxa"/>
            <w:shd w:val="clear" w:color="auto" w:fill="92D050"/>
          </w:tcPr>
          <w:p w14:paraId="78AC00EF" w14:textId="77777777" w:rsidR="00917F51" w:rsidRDefault="00917F51" w:rsidP="00D53C16">
            <w:pPr>
              <w:ind w:left="-108" w:hanging="38"/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79ACCEB3" w14:textId="77777777" w:rsidR="00603C5F" w:rsidRPr="00603C5F" w:rsidRDefault="00603C5F" w:rsidP="00D53C16">
            <w:pPr>
              <w:ind w:left="-108" w:hanging="38"/>
              <w:jc w:val="center"/>
              <w:rPr>
                <w:b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Cena</w:t>
            </w:r>
          </w:p>
        </w:tc>
        <w:tc>
          <w:tcPr>
            <w:tcW w:w="1417" w:type="dxa"/>
            <w:shd w:val="clear" w:color="auto" w:fill="92D050"/>
          </w:tcPr>
          <w:p w14:paraId="7582AF39" w14:textId="77777777" w:rsidR="00917F51" w:rsidRDefault="00917F51" w:rsidP="00D53C16">
            <w:pPr>
              <w:ind w:left="-108"/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  <w:p w14:paraId="318903D6" w14:textId="4A8DB73E" w:rsidR="00603C5F" w:rsidRPr="00603C5F" w:rsidRDefault="009372C3" w:rsidP="00D53C16">
            <w:pPr>
              <w:ind w:left="-108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 xml:space="preserve"> </w:t>
            </w:r>
            <w:r w:rsidR="00603C5F" w:rsidRPr="00603C5F">
              <w:rPr>
                <w:b/>
                <w:noProof/>
                <w:lang w:eastAsia="pl-PL"/>
              </w:rPr>
              <w:t>Zamówienie</w:t>
            </w:r>
          </w:p>
        </w:tc>
        <w:tc>
          <w:tcPr>
            <w:tcW w:w="1418" w:type="dxa"/>
            <w:gridSpan w:val="2"/>
            <w:shd w:val="clear" w:color="auto" w:fill="92D050"/>
          </w:tcPr>
          <w:p w14:paraId="7064F265" w14:textId="77777777" w:rsidR="00917F51" w:rsidRDefault="00917F51" w:rsidP="00D53C16">
            <w:pPr>
              <w:ind w:left="-108"/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  <w:p w14:paraId="6BB3FBBC" w14:textId="77777777" w:rsidR="00603C5F" w:rsidRPr="00603C5F" w:rsidRDefault="00603C5F" w:rsidP="00D53C16">
            <w:pPr>
              <w:ind w:left="-108"/>
              <w:jc w:val="center"/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Suma</w:t>
            </w:r>
          </w:p>
        </w:tc>
      </w:tr>
      <w:tr w:rsidR="00603C5F" w:rsidRPr="00603C5F" w14:paraId="7084A043" w14:textId="77777777" w:rsidTr="00CA0665">
        <w:trPr>
          <w:trHeight w:val="131"/>
        </w:trPr>
        <w:tc>
          <w:tcPr>
            <w:tcW w:w="10943" w:type="dxa"/>
            <w:gridSpan w:val="5"/>
          </w:tcPr>
          <w:p w14:paraId="469BC487" w14:textId="77777777" w:rsidR="00603C5F" w:rsidRDefault="00603C5F" w:rsidP="00603C5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0CF595D" w14:textId="35788DF6" w:rsidR="00603C5F" w:rsidRPr="00C7439B" w:rsidRDefault="00603C5F" w:rsidP="00603C5F">
            <w:pPr>
              <w:jc w:val="center"/>
              <w:rPr>
                <w:b/>
                <w:i/>
                <w:noProof/>
                <w:sz w:val="4"/>
                <w:szCs w:val="4"/>
                <w:lang w:eastAsia="pl-PL"/>
              </w:rPr>
            </w:pPr>
            <w:r w:rsidRPr="00C7439B">
              <w:rPr>
                <w:b/>
                <w:i/>
                <w:noProof/>
                <w:highlight w:val="yellow"/>
                <w:lang w:eastAsia="pl-PL"/>
              </w:rPr>
              <w:t xml:space="preserve">Zupy </w:t>
            </w:r>
            <w:r w:rsidRPr="00C7439B">
              <w:rPr>
                <w:bCs/>
                <w:i/>
                <w:iCs/>
                <w:noProof/>
                <w:sz w:val="18"/>
                <w:szCs w:val="18"/>
                <w:highlight w:val="yellow"/>
                <w:lang w:eastAsia="pl-PL"/>
              </w:rPr>
              <w:t xml:space="preserve">(porcja </w:t>
            </w:r>
            <w:r w:rsidR="0071550B">
              <w:rPr>
                <w:bCs/>
                <w:i/>
                <w:iCs/>
                <w:noProof/>
                <w:sz w:val="18"/>
                <w:szCs w:val="18"/>
                <w:highlight w:val="yellow"/>
                <w:lang w:eastAsia="pl-PL"/>
              </w:rPr>
              <w:t>5</w:t>
            </w:r>
            <w:r w:rsidR="00987766">
              <w:rPr>
                <w:bCs/>
                <w:i/>
                <w:iCs/>
                <w:noProof/>
                <w:sz w:val="18"/>
                <w:szCs w:val="18"/>
                <w:highlight w:val="yellow"/>
                <w:lang w:eastAsia="pl-PL"/>
              </w:rPr>
              <w:t>0</w:t>
            </w:r>
            <w:r w:rsidRPr="00C7439B">
              <w:rPr>
                <w:bCs/>
                <w:i/>
                <w:iCs/>
                <w:noProof/>
                <w:sz w:val="18"/>
                <w:szCs w:val="18"/>
                <w:highlight w:val="yellow"/>
                <w:lang w:eastAsia="pl-PL"/>
              </w:rPr>
              <w:t>0ml)</w:t>
            </w:r>
          </w:p>
          <w:p w14:paraId="0DA43B53" w14:textId="77777777" w:rsidR="00603C5F" w:rsidRPr="00603C5F" w:rsidRDefault="00603C5F" w:rsidP="00AD0AC6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</w:tc>
      </w:tr>
      <w:tr w:rsidR="005E6D85" w:rsidRPr="00603C5F" w14:paraId="7B4D7405" w14:textId="77777777" w:rsidTr="00CA0665">
        <w:trPr>
          <w:trHeight w:val="289"/>
        </w:trPr>
        <w:tc>
          <w:tcPr>
            <w:tcW w:w="6379" w:type="dxa"/>
          </w:tcPr>
          <w:p w14:paraId="2B0524A0" w14:textId="77777777" w:rsidR="00603C5F" w:rsidRDefault="00603C5F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7F5AD262" w14:textId="42C90C86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Barszcz czerwony</w:t>
            </w:r>
          </w:p>
        </w:tc>
        <w:tc>
          <w:tcPr>
            <w:tcW w:w="1729" w:type="dxa"/>
          </w:tcPr>
          <w:p w14:paraId="5A45E5A6" w14:textId="77777777" w:rsidR="00603C5F" w:rsidRDefault="00603C5F" w:rsidP="00917F51">
            <w:pPr>
              <w:ind w:right="-108"/>
              <w:jc w:val="center"/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4687E872" w14:textId="6849B22C" w:rsidR="005E6D85" w:rsidRPr="00603C5F" w:rsidRDefault="000B734D" w:rsidP="000B734D">
            <w:pPr>
              <w:ind w:right="-108"/>
              <w:rPr>
                <w:b/>
                <w:bCs/>
                <w:iCs/>
                <w:noProof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       </w:t>
            </w:r>
            <w:r w:rsidR="003A54B3">
              <w:rPr>
                <w:rFonts w:eastAsia="Times New Roman"/>
                <w:b/>
                <w:lang w:eastAsia="pl-PL"/>
              </w:rPr>
              <w:t>10</w:t>
            </w:r>
            <w:r w:rsidR="005E6D85" w:rsidRPr="00603C5F">
              <w:rPr>
                <w:rFonts w:eastAsia="Times New Roman"/>
                <w:b/>
                <w:lang w:eastAsia="pl-PL"/>
              </w:rPr>
              <w:t>,</w:t>
            </w:r>
            <w:r w:rsidR="00B9430E">
              <w:rPr>
                <w:rFonts w:eastAsia="Times New Roman"/>
                <w:b/>
                <w:lang w:eastAsia="pl-PL"/>
              </w:rPr>
              <w:t>0</w:t>
            </w:r>
            <w:r w:rsidR="005E6D85" w:rsidRPr="00603C5F">
              <w:rPr>
                <w:rFonts w:eastAsia="Times New Roman"/>
                <w:b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66ED40C4" w14:textId="77777777" w:rsidR="005E6D85" w:rsidRPr="00603C5F" w:rsidRDefault="005E6D85" w:rsidP="005256A5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36DA99DD" w14:textId="77777777" w:rsidR="005E6D85" w:rsidRPr="00603C5F" w:rsidRDefault="005E6D85" w:rsidP="005256A5">
            <w:pPr>
              <w:rPr>
                <w:rFonts w:eastAsia="Times New Roman"/>
                <w:b/>
                <w:lang w:eastAsia="pl-PL"/>
              </w:rPr>
            </w:pPr>
          </w:p>
        </w:tc>
      </w:tr>
      <w:tr w:rsidR="005E6D85" w:rsidRPr="00603C5F" w14:paraId="24BC9AB3" w14:textId="77777777" w:rsidTr="00CA0665">
        <w:trPr>
          <w:trHeight w:val="289"/>
        </w:trPr>
        <w:tc>
          <w:tcPr>
            <w:tcW w:w="6379" w:type="dxa"/>
          </w:tcPr>
          <w:p w14:paraId="6568E19E" w14:textId="77777777" w:rsidR="00603C5F" w:rsidRDefault="00603C5F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03A469B5" w14:textId="7BB64D2A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Barszcz czerwony z uszkami z kapustą</w:t>
            </w:r>
            <w:r w:rsidR="009B3F8B">
              <w:rPr>
                <w:b/>
                <w:noProof/>
                <w:lang w:eastAsia="pl-PL"/>
              </w:rPr>
              <w:t xml:space="preserve"> </w:t>
            </w:r>
            <w:r w:rsidR="00AD0AC6" w:rsidRPr="00917F51">
              <w:rPr>
                <w:noProof/>
                <w:lang w:eastAsia="pl-PL"/>
              </w:rPr>
              <w:t>(5szt)</w:t>
            </w:r>
          </w:p>
        </w:tc>
        <w:tc>
          <w:tcPr>
            <w:tcW w:w="1729" w:type="dxa"/>
          </w:tcPr>
          <w:p w14:paraId="5577E92B" w14:textId="77777777" w:rsidR="00603C5F" w:rsidRDefault="00603C5F" w:rsidP="00917F51">
            <w:pPr>
              <w:jc w:val="center"/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7438FB19" w14:textId="589375B4" w:rsidR="005E6D85" w:rsidRPr="00603C5F" w:rsidRDefault="000B2F43" w:rsidP="00917F51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</w:t>
            </w:r>
            <w:r w:rsidR="00211AB4">
              <w:rPr>
                <w:rFonts w:eastAsia="Times New Roman"/>
                <w:b/>
                <w:lang w:eastAsia="pl-PL"/>
              </w:rPr>
              <w:t>4</w:t>
            </w:r>
            <w:r w:rsidR="00917F51">
              <w:rPr>
                <w:rFonts w:eastAsia="Times New Roman"/>
                <w:b/>
                <w:lang w:eastAsia="pl-PL"/>
              </w:rPr>
              <w:t>,</w:t>
            </w:r>
            <w:r>
              <w:rPr>
                <w:rFonts w:eastAsia="Times New Roman"/>
                <w:b/>
                <w:lang w:eastAsia="pl-PL"/>
              </w:rPr>
              <w:t>0</w:t>
            </w:r>
            <w:r w:rsidR="005E6D85" w:rsidRPr="00603C5F">
              <w:rPr>
                <w:rFonts w:eastAsia="Times New Roman"/>
                <w:b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4905DE2D" w14:textId="77777777" w:rsidR="005E6D85" w:rsidRPr="00603C5F" w:rsidRDefault="005E6D85" w:rsidP="005256A5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01293400" w14:textId="77777777" w:rsidR="005E6D85" w:rsidRPr="00603C5F" w:rsidRDefault="005E6D85" w:rsidP="005256A5">
            <w:pPr>
              <w:rPr>
                <w:rFonts w:eastAsia="Times New Roman"/>
                <w:b/>
                <w:lang w:eastAsia="pl-PL"/>
              </w:rPr>
            </w:pPr>
          </w:p>
        </w:tc>
      </w:tr>
      <w:tr w:rsidR="005E6D85" w:rsidRPr="00603C5F" w14:paraId="5F6AD5EE" w14:textId="77777777" w:rsidTr="00CA0665">
        <w:trPr>
          <w:trHeight w:val="289"/>
        </w:trPr>
        <w:tc>
          <w:tcPr>
            <w:tcW w:w="6379" w:type="dxa"/>
          </w:tcPr>
          <w:p w14:paraId="72878F6E" w14:textId="77777777" w:rsidR="00603C5F" w:rsidRDefault="00603C5F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5966276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Zupa grzybowa wigilijna z łazankami</w:t>
            </w:r>
          </w:p>
        </w:tc>
        <w:tc>
          <w:tcPr>
            <w:tcW w:w="1729" w:type="dxa"/>
          </w:tcPr>
          <w:p w14:paraId="054C35E4" w14:textId="77777777" w:rsidR="00603C5F" w:rsidRDefault="00603C5F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7BC2A51" w14:textId="25273D48" w:rsidR="005E6D85" w:rsidRPr="00603C5F" w:rsidRDefault="000B2F43" w:rsidP="00917F51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211AB4">
              <w:rPr>
                <w:b/>
                <w:noProof/>
                <w:lang w:eastAsia="pl-PL"/>
              </w:rPr>
              <w:t>4</w:t>
            </w:r>
            <w:r w:rsidR="005E6D85" w:rsidRPr="00603C5F">
              <w:rPr>
                <w:b/>
                <w:noProof/>
                <w:lang w:eastAsia="pl-PL"/>
              </w:rPr>
              <w:t>,</w:t>
            </w:r>
            <w:r w:rsidR="009F1AC1" w:rsidRPr="00603C5F">
              <w:rPr>
                <w:b/>
                <w:noProof/>
                <w:lang w:eastAsia="pl-PL"/>
              </w:rPr>
              <w:t>0</w:t>
            </w:r>
            <w:r w:rsidR="005E6D8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68B051FF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4F46850B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5E6D85" w:rsidRPr="00603C5F" w14:paraId="454F47BB" w14:textId="77777777" w:rsidTr="00CA0665">
        <w:trPr>
          <w:trHeight w:val="289"/>
        </w:trPr>
        <w:tc>
          <w:tcPr>
            <w:tcW w:w="6379" w:type="dxa"/>
          </w:tcPr>
          <w:p w14:paraId="209DEA9F" w14:textId="77777777" w:rsidR="00603C5F" w:rsidRDefault="00603C5F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53EA376" w14:textId="70037A2A" w:rsidR="005E6D85" w:rsidRPr="00603C5F" w:rsidRDefault="00504C22" w:rsidP="005256A5">
            <w:pPr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Krem grzybowy z grzankami</w:t>
            </w:r>
            <w:r w:rsidR="00211AB4">
              <w:rPr>
                <w:b/>
                <w:noProof/>
                <w:lang w:eastAsia="pl-PL"/>
              </w:rPr>
              <w:t xml:space="preserve"> </w:t>
            </w:r>
          </w:p>
        </w:tc>
        <w:tc>
          <w:tcPr>
            <w:tcW w:w="1729" w:type="dxa"/>
          </w:tcPr>
          <w:p w14:paraId="2F11CD92" w14:textId="77777777" w:rsidR="00603C5F" w:rsidRDefault="00603C5F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9081C80" w14:textId="570FB533" w:rsidR="005E6D85" w:rsidRPr="00603C5F" w:rsidRDefault="000B2F43" w:rsidP="00917F51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504C22">
              <w:rPr>
                <w:b/>
                <w:noProof/>
                <w:lang w:eastAsia="pl-PL"/>
              </w:rPr>
              <w:t>4</w:t>
            </w:r>
            <w:r w:rsidR="005E6D85" w:rsidRPr="00603C5F">
              <w:rPr>
                <w:b/>
                <w:noProof/>
                <w:lang w:eastAsia="pl-PL"/>
              </w:rPr>
              <w:t>,</w:t>
            </w:r>
            <w:r w:rsidR="009F1AC1" w:rsidRPr="00603C5F">
              <w:rPr>
                <w:b/>
                <w:noProof/>
                <w:lang w:eastAsia="pl-PL"/>
              </w:rPr>
              <w:t>0</w:t>
            </w:r>
            <w:r w:rsidR="005E6D8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273A38C3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FA057A5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3D4803" w:rsidRPr="00603C5F" w14:paraId="6D76CB51" w14:textId="77777777" w:rsidTr="00CA0665">
        <w:trPr>
          <w:trHeight w:val="289"/>
        </w:trPr>
        <w:tc>
          <w:tcPr>
            <w:tcW w:w="6379" w:type="dxa"/>
          </w:tcPr>
          <w:p w14:paraId="07529233" w14:textId="77777777" w:rsidR="00603C5F" w:rsidRDefault="00603C5F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05BF7351" w14:textId="77777777" w:rsidR="003D4803" w:rsidRPr="00603C5F" w:rsidRDefault="003D4803" w:rsidP="005256A5">
            <w:pPr>
              <w:rPr>
                <w:b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Flaki wołowe na rosole</w:t>
            </w:r>
            <w:r w:rsidRPr="00603C5F">
              <w:rPr>
                <w:b/>
                <w:noProof/>
                <w:lang w:eastAsia="pl-PL"/>
              </w:rPr>
              <w:tab/>
            </w:r>
          </w:p>
        </w:tc>
        <w:tc>
          <w:tcPr>
            <w:tcW w:w="1729" w:type="dxa"/>
          </w:tcPr>
          <w:p w14:paraId="1CB7942A" w14:textId="77777777" w:rsidR="00603C5F" w:rsidRDefault="00603C5F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49BBC967" w14:textId="49E7220E" w:rsidR="003D4803" w:rsidRPr="00603C5F" w:rsidRDefault="002E20BA" w:rsidP="00917F51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333EC9">
              <w:rPr>
                <w:b/>
                <w:noProof/>
                <w:lang w:eastAsia="pl-PL"/>
              </w:rPr>
              <w:t>4</w:t>
            </w:r>
            <w:r w:rsidR="009F1AC1" w:rsidRPr="00603C5F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</w:t>
            </w:r>
            <w:r w:rsidR="003D4803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442A4C75" w14:textId="77777777" w:rsidR="003D4803" w:rsidRPr="00603C5F" w:rsidRDefault="003D4803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25C40EC1" w14:textId="77777777" w:rsidR="003D4803" w:rsidRPr="00603C5F" w:rsidRDefault="003D4803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AD0AC6" w:rsidRPr="00603C5F" w14:paraId="0EABA234" w14:textId="77777777" w:rsidTr="00CA0665">
        <w:trPr>
          <w:trHeight w:val="251"/>
        </w:trPr>
        <w:tc>
          <w:tcPr>
            <w:tcW w:w="10943" w:type="dxa"/>
            <w:gridSpan w:val="5"/>
          </w:tcPr>
          <w:p w14:paraId="68C66937" w14:textId="77777777" w:rsidR="00603C5F" w:rsidRPr="00603C5F" w:rsidRDefault="00603C5F" w:rsidP="00AD0AC6">
            <w:pPr>
              <w:jc w:val="center"/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  <w:p w14:paraId="1EBF461D" w14:textId="77777777" w:rsidR="00AD0AC6" w:rsidRPr="00C7439B" w:rsidRDefault="00AD0AC6" w:rsidP="00A030D5">
            <w:pPr>
              <w:jc w:val="center"/>
              <w:rPr>
                <w:b/>
                <w:bCs/>
                <w:i/>
                <w:iCs/>
                <w:noProof/>
                <w:sz w:val="18"/>
                <w:szCs w:val="18"/>
                <w:lang w:eastAsia="pl-PL"/>
              </w:rPr>
            </w:pPr>
            <w:r w:rsidRPr="00C7439B">
              <w:rPr>
                <w:b/>
                <w:i/>
                <w:noProof/>
                <w:highlight w:val="yellow"/>
                <w:lang w:eastAsia="pl-PL"/>
              </w:rPr>
              <w:t>Mięsa</w:t>
            </w:r>
            <w:r w:rsidRPr="00C7439B">
              <w:rPr>
                <w:b/>
                <w:bCs/>
                <w:i/>
                <w:iCs/>
                <w:noProof/>
                <w:highlight w:val="yellow"/>
                <w:lang w:eastAsia="pl-PL"/>
              </w:rPr>
              <w:t xml:space="preserve"> </w:t>
            </w:r>
            <w:r w:rsidRPr="00C7439B">
              <w:rPr>
                <w:bCs/>
                <w:i/>
                <w:iCs/>
                <w:noProof/>
                <w:sz w:val="18"/>
                <w:szCs w:val="18"/>
                <w:highlight w:val="yellow"/>
                <w:lang w:eastAsia="pl-PL"/>
              </w:rPr>
              <w:t>(porcja 130-140g)</w:t>
            </w:r>
          </w:p>
          <w:p w14:paraId="2AF185ED" w14:textId="77777777" w:rsidR="00603C5F" w:rsidRPr="00603C5F" w:rsidRDefault="00603C5F" w:rsidP="00AD0AC6">
            <w:pPr>
              <w:jc w:val="center"/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</w:tc>
      </w:tr>
      <w:tr w:rsidR="005E6D85" w:rsidRPr="00603C5F" w14:paraId="06DF2C0F" w14:textId="77777777" w:rsidTr="00CA0665">
        <w:trPr>
          <w:trHeight w:val="289"/>
        </w:trPr>
        <w:tc>
          <w:tcPr>
            <w:tcW w:w="6379" w:type="dxa"/>
          </w:tcPr>
          <w:p w14:paraId="697A54D8" w14:textId="77777777" w:rsidR="00917F51" w:rsidRDefault="00917F51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515C5E7" w14:textId="29B3B3E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 xml:space="preserve">Pieczeń z karkówki w sosie </w:t>
            </w:r>
            <w:r w:rsidR="00675E21">
              <w:rPr>
                <w:b/>
                <w:noProof/>
                <w:lang w:eastAsia="pl-PL"/>
              </w:rPr>
              <w:t>pieczeniowym</w:t>
            </w:r>
          </w:p>
        </w:tc>
        <w:tc>
          <w:tcPr>
            <w:tcW w:w="1729" w:type="dxa"/>
          </w:tcPr>
          <w:p w14:paraId="7F55E3D0" w14:textId="77777777" w:rsidR="00917F51" w:rsidRDefault="00917F51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D11ABE9" w14:textId="2475A996" w:rsidR="005E6D85" w:rsidRPr="00603C5F" w:rsidRDefault="0075527A" w:rsidP="00917F51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333EC9">
              <w:rPr>
                <w:b/>
                <w:noProof/>
                <w:lang w:eastAsia="pl-PL"/>
              </w:rPr>
              <w:t>4</w:t>
            </w:r>
            <w:r w:rsidR="005E6D85" w:rsidRPr="00603C5F">
              <w:rPr>
                <w:b/>
                <w:noProof/>
                <w:lang w:eastAsia="pl-PL"/>
              </w:rPr>
              <w:t>,</w:t>
            </w:r>
            <w:r w:rsidR="000B2F43">
              <w:rPr>
                <w:b/>
                <w:noProof/>
                <w:lang w:eastAsia="pl-PL"/>
              </w:rPr>
              <w:t>0</w:t>
            </w:r>
            <w:r w:rsidR="005E6D8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49FCBB2C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FA5634B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5E6D85" w:rsidRPr="00603C5F" w14:paraId="1428109C" w14:textId="77777777" w:rsidTr="00CA0665">
        <w:trPr>
          <w:trHeight w:val="289"/>
        </w:trPr>
        <w:tc>
          <w:tcPr>
            <w:tcW w:w="6379" w:type="dxa"/>
          </w:tcPr>
          <w:p w14:paraId="3AAA0002" w14:textId="77777777" w:rsidR="00917F51" w:rsidRDefault="00917F51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26CF2E49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Kotlet z kurczaka de volaille z masełkiem</w:t>
            </w:r>
          </w:p>
        </w:tc>
        <w:tc>
          <w:tcPr>
            <w:tcW w:w="1729" w:type="dxa"/>
          </w:tcPr>
          <w:p w14:paraId="752F6D06" w14:textId="77777777" w:rsidR="00917F51" w:rsidRDefault="00917F51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7767C76" w14:textId="7AA488ED" w:rsidR="005E6D85" w:rsidRPr="00603C5F" w:rsidRDefault="005C5FE3" w:rsidP="00917F51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675E21">
              <w:rPr>
                <w:b/>
                <w:noProof/>
                <w:lang w:eastAsia="pl-PL"/>
              </w:rPr>
              <w:t>4</w:t>
            </w:r>
            <w:r w:rsidR="005E6D85" w:rsidRPr="00603C5F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</w:t>
            </w:r>
            <w:r w:rsidR="005E6D8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57918951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054DC916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5E6D85" w:rsidRPr="00603C5F" w14:paraId="4E8500CB" w14:textId="77777777" w:rsidTr="00CA0665">
        <w:trPr>
          <w:trHeight w:val="289"/>
        </w:trPr>
        <w:tc>
          <w:tcPr>
            <w:tcW w:w="6379" w:type="dxa"/>
          </w:tcPr>
          <w:p w14:paraId="6011EC50" w14:textId="77777777" w:rsidR="00917F51" w:rsidRDefault="00917F51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2AA3A962" w14:textId="316655D8" w:rsidR="005E6D85" w:rsidRPr="00603C5F" w:rsidRDefault="005C5FE3" w:rsidP="005256A5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Roladka drobiowa</w:t>
            </w:r>
            <w:r w:rsidR="005E6D85" w:rsidRPr="00603C5F">
              <w:rPr>
                <w:b/>
                <w:noProof/>
                <w:lang w:eastAsia="pl-PL"/>
              </w:rPr>
              <w:t xml:space="preserve"> z </w:t>
            </w:r>
            <w:r w:rsidR="001445BA">
              <w:rPr>
                <w:b/>
                <w:noProof/>
                <w:lang w:eastAsia="pl-PL"/>
              </w:rPr>
              <w:t xml:space="preserve">żółtym </w:t>
            </w:r>
            <w:r w:rsidR="005E6D85" w:rsidRPr="00603C5F">
              <w:rPr>
                <w:b/>
                <w:noProof/>
                <w:lang w:eastAsia="pl-PL"/>
              </w:rPr>
              <w:t>serem</w:t>
            </w:r>
          </w:p>
        </w:tc>
        <w:tc>
          <w:tcPr>
            <w:tcW w:w="1729" w:type="dxa"/>
          </w:tcPr>
          <w:p w14:paraId="63A5D2CA" w14:textId="77777777" w:rsidR="00917F51" w:rsidRDefault="00917F51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B948671" w14:textId="6857B534" w:rsidR="005E6D85" w:rsidRPr="00603C5F" w:rsidRDefault="00E644DA" w:rsidP="00917F51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675E21">
              <w:rPr>
                <w:b/>
                <w:noProof/>
                <w:lang w:eastAsia="pl-PL"/>
              </w:rPr>
              <w:t>4</w:t>
            </w:r>
            <w:r w:rsidR="005E6D85" w:rsidRPr="00603C5F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</w:t>
            </w:r>
            <w:r w:rsidR="005E6D8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3BF68EF1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CD690FC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D966C5" w:rsidRPr="00603C5F" w14:paraId="4FA37B53" w14:textId="77777777" w:rsidTr="00CA0665">
        <w:trPr>
          <w:trHeight w:val="289"/>
        </w:trPr>
        <w:tc>
          <w:tcPr>
            <w:tcW w:w="6379" w:type="dxa"/>
          </w:tcPr>
          <w:p w14:paraId="28F96AE1" w14:textId="77777777" w:rsidR="00C37ECA" w:rsidRPr="00C37ECA" w:rsidRDefault="00C37ECA" w:rsidP="00987766">
            <w:pPr>
              <w:rPr>
                <w:b/>
                <w:noProof/>
                <w:sz w:val="2"/>
                <w:szCs w:val="2"/>
                <w:lang w:eastAsia="pl-PL"/>
              </w:rPr>
            </w:pPr>
          </w:p>
          <w:p w14:paraId="206B2FD0" w14:textId="1635CCAB" w:rsidR="00D966C5" w:rsidRDefault="00D966C5" w:rsidP="00987766">
            <w:pPr>
              <w:rPr>
                <w:b/>
                <w:noProof/>
                <w:sz w:val="4"/>
                <w:szCs w:val="4"/>
                <w:lang w:eastAsia="pl-PL"/>
              </w:rPr>
            </w:pPr>
            <w:r>
              <w:rPr>
                <w:b/>
                <w:noProof/>
                <w:lang w:eastAsia="pl-PL"/>
              </w:rPr>
              <w:t>Roladka drobiowa</w:t>
            </w:r>
            <w:r w:rsidRPr="00603C5F">
              <w:rPr>
                <w:b/>
                <w:noProof/>
                <w:lang w:eastAsia="pl-PL"/>
              </w:rPr>
              <w:t xml:space="preserve"> z</w:t>
            </w:r>
            <w:r>
              <w:rPr>
                <w:b/>
                <w:noProof/>
                <w:lang w:eastAsia="pl-PL"/>
              </w:rPr>
              <w:t xml:space="preserve"> pieczarkami</w:t>
            </w:r>
          </w:p>
        </w:tc>
        <w:tc>
          <w:tcPr>
            <w:tcW w:w="1729" w:type="dxa"/>
          </w:tcPr>
          <w:p w14:paraId="45E411E4" w14:textId="77777777" w:rsidR="00C37ECA" w:rsidRPr="00C37ECA" w:rsidRDefault="00C37ECA" w:rsidP="00987766">
            <w:pPr>
              <w:jc w:val="center"/>
              <w:rPr>
                <w:b/>
                <w:noProof/>
                <w:sz w:val="2"/>
                <w:szCs w:val="2"/>
                <w:lang w:eastAsia="pl-PL"/>
              </w:rPr>
            </w:pPr>
          </w:p>
          <w:p w14:paraId="4B1605D2" w14:textId="3E4CFCC4" w:rsidR="00D966C5" w:rsidRDefault="00BE0F0E" w:rsidP="00987766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  <w:r w:rsidRPr="00BE0F0E">
              <w:rPr>
                <w:b/>
                <w:noProof/>
                <w:lang w:eastAsia="pl-PL"/>
              </w:rPr>
              <w:t>1</w:t>
            </w:r>
            <w:r w:rsidR="00675E21">
              <w:rPr>
                <w:b/>
                <w:noProof/>
                <w:lang w:eastAsia="pl-PL"/>
              </w:rPr>
              <w:t>4</w:t>
            </w:r>
            <w:r w:rsidRPr="00BE0F0E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26EA192A" w14:textId="77777777" w:rsidR="00D966C5" w:rsidRPr="00603C5F" w:rsidRDefault="00D966C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DD42BDB" w14:textId="77777777" w:rsidR="00D966C5" w:rsidRPr="00603C5F" w:rsidRDefault="00D966C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5E6D85" w:rsidRPr="00603C5F" w14:paraId="439EA712" w14:textId="77777777" w:rsidTr="00CA0665">
        <w:trPr>
          <w:trHeight w:val="289"/>
        </w:trPr>
        <w:tc>
          <w:tcPr>
            <w:tcW w:w="6379" w:type="dxa"/>
          </w:tcPr>
          <w:p w14:paraId="5F7C3F4A" w14:textId="77777777" w:rsidR="00917F51" w:rsidRDefault="00917F51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C94E807" w14:textId="5B3915D0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Kotlet z kurczaka „Zagłoba”</w:t>
            </w:r>
            <w:r w:rsidR="00333EC9" w:rsidRPr="00C37ECA">
              <w:rPr>
                <w:rFonts w:ascii="Arial Rounded MT Bold" w:hAnsi="Arial Rounded MT Bold"/>
                <w:bCs/>
              </w:rPr>
              <w:t xml:space="preserve"> </w:t>
            </w:r>
            <w:r w:rsidR="00333EC9" w:rsidRPr="00C37ECA">
              <w:rPr>
                <w:bCs/>
              </w:rPr>
              <w:t xml:space="preserve">(z żółtym serem </w:t>
            </w:r>
            <w:r w:rsidR="00C37ECA" w:rsidRPr="00C37ECA">
              <w:rPr>
                <w:bCs/>
              </w:rPr>
              <w:t>i</w:t>
            </w:r>
            <w:r w:rsidR="00333EC9" w:rsidRPr="00C37ECA">
              <w:rPr>
                <w:bCs/>
              </w:rPr>
              <w:t xml:space="preserve"> natką pietruszki)</w:t>
            </w:r>
          </w:p>
        </w:tc>
        <w:tc>
          <w:tcPr>
            <w:tcW w:w="1729" w:type="dxa"/>
          </w:tcPr>
          <w:p w14:paraId="37962ED5" w14:textId="77777777" w:rsidR="00917F51" w:rsidRDefault="00917F51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78F7680" w14:textId="021598A3" w:rsidR="005E6D85" w:rsidRPr="00603C5F" w:rsidRDefault="00E644DA" w:rsidP="00917F51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A1490F">
              <w:rPr>
                <w:b/>
                <w:noProof/>
                <w:lang w:eastAsia="pl-PL"/>
              </w:rPr>
              <w:t>4</w:t>
            </w:r>
            <w:r w:rsidR="005E6D85" w:rsidRPr="00603C5F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</w:t>
            </w:r>
            <w:r w:rsidR="005E6D8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75C1CD29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26E894BC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4621E5" w:rsidRPr="00603C5F" w14:paraId="43FACF1A" w14:textId="77777777" w:rsidTr="00CA0665">
        <w:trPr>
          <w:trHeight w:val="289"/>
        </w:trPr>
        <w:tc>
          <w:tcPr>
            <w:tcW w:w="6379" w:type="dxa"/>
          </w:tcPr>
          <w:p w14:paraId="6C1E62FE" w14:textId="77777777" w:rsidR="004621E5" w:rsidRDefault="004621E5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4C8AC6C" w14:textId="270A2E83" w:rsidR="004621E5" w:rsidRPr="004621E5" w:rsidRDefault="004621E5" w:rsidP="005256A5">
            <w:pPr>
              <w:rPr>
                <w:b/>
                <w:noProof/>
                <w:lang w:eastAsia="pl-PL"/>
              </w:rPr>
            </w:pPr>
            <w:r w:rsidRPr="004621E5">
              <w:rPr>
                <w:b/>
                <w:noProof/>
                <w:lang w:eastAsia="pl-PL"/>
              </w:rPr>
              <w:t>Roladka schabowa z</w:t>
            </w:r>
            <w:r>
              <w:rPr>
                <w:b/>
                <w:noProof/>
                <w:lang w:eastAsia="pl-PL"/>
              </w:rPr>
              <w:t xml:space="preserve"> kapustą i grzybami </w:t>
            </w:r>
          </w:p>
        </w:tc>
        <w:tc>
          <w:tcPr>
            <w:tcW w:w="1729" w:type="dxa"/>
          </w:tcPr>
          <w:p w14:paraId="018B98B5" w14:textId="77777777" w:rsidR="004621E5" w:rsidRDefault="004621E5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36E19B0" w14:textId="750C416E" w:rsidR="004621E5" w:rsidRPr="004621E5" w:rsidRDefault="0075527A" w:rsidP="00917F51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A1490F">
              <w:rPr>
                <w:b/>
                <w:noProof/>
                <w:lang w:eastAsia="pl-PL"/>
              </w:rPr>
              <w:t>5</w:t>
            </w:r>
            <w:r w:rsidR="004621E5" w:rsidRPr="00827294">
              <w:rPr>
                <w:b/>
                <w:noProof/>
                <w:lang w:eastAsia="pl-PL"/>
              </w:rPr>
              <w:t>,</w:t>
            </w:r>
            <w:r w:rsidR="005904F5">
              <w:rPr>
                <w:b/>
                <w:noProof/>
                <w:lang w:eastAsia="pl-PL"/>
              </w:rPr>
              <w:t>0</w:t>
            </w:r>
            <w:r w:rsidR="004621E5" w:rsidRPr="00827294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11DC6F26" w14:textId="77777777" w:rsidR="004621E5" w:rsidRPr="00603C5F" w:rsidRDefault="004621E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50A0CD8F" w14:textId="77777777" w:rsidR="004621E5" w:rsidRPr="00603C5F" w:rsidRDefault="004621E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5E6D85" w:rsidRPr="00603C5F" w14:paraId="0EB2584B" w14:textId="77777777" w:rsidTr="00CA0665">
        <w:trPr>
          <w:trHeight w:val="289"/>
        </w:trPr>
        <w:tc>
          <w:tcPr>
            <w:tcW w:w="6379" w:type="dxa"/>
          </w:tcPr>
          <w:p w14:paraId="07E7DE5B" w14:textId="77777777" w:rsidR="00917F51" w:rsidRDefault="00917F51" w:rsidP="005256A5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654A0E97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rFonts w:eastAsia="Times New Roman"/>
                <w:b/>
                <w:lang w:eastAsia="pl-PL"/>
              </w:rPr>
              <w:t>Drobiowa roladka ze szpinakiem i serem topionym</w:t>
            </w:r>
            <w:r w:rsidR="004621E5">
              <w:rPr>
                <w:rFonts w:eastAsia="Times New Roman"/>
                <w:b/>
                <w:lang w:eastAsia="pl-PL"/>
              </w:rPr>
              <w:t xml:space="preserve"> w panko</w:t>
            </w:r>
          </w:p>
        </w:tc>
        <w:tc>
          <w:tcPr>
            <w:tcW w:w="1729" w:type="dxa"/>
          </w:tcPr>
          <w:p w14:paraId="651EA646" w14:textId="77777777" w:rsidR="00917F51" w:rsidRDefault="00917F51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3DDA917" w14:textId="47516C0E" w:rsidR="005E6D85" w:rsidRPr="00603C5F" w:rsidRDefault="000B2F43" w:rsidP="00917F51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F46F4C">
              <w:rPr>
                <w:b/>
                <w:noProof/>
                <w:lang w:eastAsia="pl-PL"/>
              </w:rPr>
              <w:t>4</w:t>
            </w:r>
            <w:r w:rsidR="004621E5">
              <w:rPr>
                <w:b/>
                <w:noProof/>
                <w:lang w:eastAsia="pl-PL"/>
              </w:rPr>
              <w:t>,</w:t>
            </w:r>
            <w:r w:rsidR="00A1490F">
              <w:rPr>
                <w:b/>
                <w:noProof/>
                <w:lang w:eastAsia="pl-PL"/>
              </w:rPr>
              <w:t>5</w:t>
            </w:r>
            <w:r w:rsidR="005E6D8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49ACB324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0161597A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5E6D85" w:rsidRPr="00603C5F" w14:paraId="6CE1AFA4" w14:textId="77777777" w:rsidTr="00CA0665">
        <w:trPr>
          <w:trHeight w:val="289"/>
        </w:trPr>
        <w:tc>
          <w:tcPr>
            <w:tcW w:w="6379" w:type="dxa"/>
          </w:tcPr>
          <w:p w14:paraId="6AF1E6D9" w14:textId="77777777" w:rsidR="00917F51" w:rsidRDefault="00917F51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D32019D" w14:textId="3AC787C5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 xml:space="preserve">Polędwiczki drobiowe w sosie </w:t>
            </w:r>
            <w:r w:rsidR="00A1490F">
              <w:rPr>
                <w:b/>
                <w:noProof/>
                <w:lang w:eastAsia="pl-PL"/>
              </w:rPr>
              <w:t>kurkowym</w:t>
            </w:r>
          </w:p>
        </w:tc>
        <w:tc>
          <w:tcPr>
            <w:tcW w:w="1729" w:type="dxa"/>
          </w:tcPr>
          <w:p w14:paraId="6274C01F" w14:textId="77777777" w:rsidR="00917F51" w:rsidRDefault="00917F51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3FB482B" w14:textId="3699B7E0" w:rsidR="005E6D85" w:rsidRPr="00603C5F" w:rsidRDefault="00D1361A" w:rsidP="00917F51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A1490F">
              <w:rPr>
                <w:b/>
                <w:noProof/>
                <w:lang w:eastAsia="pl-PL"/>
              </w:rPr>
              <w:t>6</w:t>
            </w:r>
            <w:r w:rsidR="005E6D85" w:rsidRPr="00603C5F">
              <w:rPr>
                <w:b/>
                <w:noProof/>
                <w:lang w:eastAsia="pl-PL"/>
              </w:rPr>
              <w:t>,</w:t>
            </w:r>
            <w:r w:rsidR="00A1490F">
              <w:rPr>
                <w:b/>
                <w:noProof/>
                <w:lang w:eastAsia="pl-PL"/>
              </w:rPr>
              <w:t>0</w:t>
            </w:r>
            <w:r w:rsidR="005E6D8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4A0C6A78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595D570F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5E6D85" w:rsidRPr="00603C5F" w14:paraId="404AEC3E" w14:textId="77777777" w:rsidTr="00CA0665">
        <w:trPr>
          <w:trHeight w:val="289"/>
        </w:trPr>
        <w:tc>
          <w:tcPr>
            <w:tcW w:w="6379" w:type="dxa"/>
          </w:tcPr>
          <w:p w14:paraId="291C1493" w14:textId="77777777" w:rsidR="00917F51" w:rsidRDefault="00917F51" w:rsidP="005256A5">
            <w:pPr>
              <w:rPr>
                <w:b/>
                <w:sz w:val="4"/>
                <w:szCs w:val="4"/>
              </w:rPr>
            </w:pPr>
          </w:p>
          <w:p w14:paraId="354E17C1" w14:textId="1D970CDB" w:rsidR="005E6D85" w:rsidRPr="00603C5F" w:rsidRDefault="005E6D85" w:rsidP="005256A5">
            <w:pPr>
              <w:rPr>
                <w:b/>
                <w:bCs/>
                <w:iCs/>
              </w:rPr>
            </w:pPr>
            <w:r w:rsidRPr="00603C5F">
              <w:rPr>
                <w:b/>
              </w:rPr>
              <w:t>Kotlet schabowy po hawajsku (z ananasem</w:t>
            </w:r>
            <w:r w:rsidR="00D1361A">
              <w:rPr>
                <w:b/>
              </w:rPr>
              <w:t xml:space="preserve"> i serem</w:t>
            </w:r>
            <w:r w:rsidRPr="00603C5F">
              <w:rPr>
                <w:b/>
              </w:rPr>
              <w:t>)</w:t>
            </w:r>
          </w:p>
        </w:tc>
        <w:tc>
          <w:tcPr>
            <w:tcW w:w="1729" w:type="dxa"/>
          </w:tcPr>
          <w:p w14:paraId="0FF2247A" w14:textId="77777777" w:rsidR="00917F51" w:rsidRDefault="00917F51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76E1C3C" w14:textId="3FB15F68" w:rsidR="005E6D85" w:rsidRPr="00603C5F" w:rsidRDefault="00D1361A" w:rsidP="00917F51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A1490F">
              <w:rPr>
                <w:b/>
                <w:noProof/>
                <w:lang w:eastAsia="pl-PL"/>
              </w:rPr>
              <w:t>6</w:t>
            </w:r>
            <w:r w:rsidR="005E6D85" w:rsidRPr="00603C5F">
              <w:rPr>
                <w:b/>
                <w:noProof/>
                <w:lang w:eastAsia="pl-PL"/>
              </w:rPr>
              <w:t>,</w:t>
            </w:r>
            <w:r w:rsidR="00784F04">
              <w:rPr>
                <w:b/>
                <w:noProof/>
                <w:lang w:eastAsia="pl-PL"/>
              </w:rPr>
              <w:t>0</w:t>
            </w:r>
            <w:r w:rsidR="005E6D8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363E0150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03C539E6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4621E5" w:rsidRPr="00603C5F" w14:paraId="52322087" w14:textId="77777777" w:rsidTr="00CA0665">
        <w:trPr>
          <w:trHeight w:val="289"/>
        </w:trPr>
        <w:tc>
          <w:tcPr>
            <w:tcW w:w="6379" w:type="dxa"/>
          </w:tcPr>
          <w:p w14:paraId="1555EF80" w14:textId="77777777" w:rsidR="004621E5" w:rsidRDefault="004621E5" w:rsidP="005256A5">
            <w:pPr>
              <w:rPr>
                <w:b/>
                <w:sz w:val="4"/>
                <w:szCs w:val="4"/>
              </w:rPr>
            </w:pPr>
          </w:p>
          <w:p w14:paraId="1CD1C756" w14:textId="77777777" w:rsidR="004621E5" w:rsidRPr="004621E5" w:rsidRDefault="004621E5" w:rsidP="005256A5">
            <w:pPr>
              <w:rPr>
                <w:b/>
              </w:rPr>
            </w:pPr>
            <w:r w:rsidRPr="004621E5">
              <w:rPr>
                <w:b/>
              </w:rPr>
              <w:t>Medalion drobiowy w płatkach kukurydzianych</w:t>
            </w:r>
          </w:p>
        </w:tc>
        <w:tc>
          <w:tcPr>
            <w:tcW w:w="1729" w:type="dxa"/>
          </w:tcPr>
          <w:p w14:paraId="36D8ECCF" w14:textId="77777777" w:rsidR="004621E5" w:rsidRDefault="004621E5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B018E60" w14:textId="037EEDC2" w:rsidR="004621E5" w:rsidRPr="004621E5" w:rsidRDefault="000B2F43" w:rsidP="00917F51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A1490F">
              <w:rPr>
                <w:b/>
                <w:noProof/>
                <w:lang w:eastAsia="pl-PL"/>
              </w:rPr>
              <w:t>4</w:t>
            </w:r>
            <w:r w:rsidR="004621E5" w:rsidRPr="00603C5F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</w:t>
            </w:r>
            <w:r w:rsidR="004621E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45BFD629" w14:textId="77777777" w:rsidR="004621E5" w:rsidRPr="00603C5F" w:rsidRDefault="004621E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6B87C233" w14:textId="77777777" w:rsidR="004621E5" w:rsidRPr="00603C5F" w:rsidRDefault="004621E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5E6D85" w:rsidRPr="00603C5F" w14:paraId="2B481F8A" w14:textId="77777777" w:rsidTr="00CA0665">
        <w:trPr>
          <w:trHeight w:val="289"/>
        </w:trPr>
        <w:tc>
          <w:tcPr>
            <w:tcW w:w="6379" w:type="dxa"/>
          </w:tcPr>
          <w:p w14:paraId="514BD7D7" w14:textId="77777777" w:rsidR="00917F51" w:rsidRDefault="00917F51" w:rsidP="005256A5">
            <w:pPr>
              <w:rPr>
                <w:b/>
                <w:sz w:val="4"/>
                <w:szCs w:val="4"/>
              </w:rPr>
            </w:pPr>
          </w:p>
          <w:p w14:paraId="65A442F9" w14:textId="77777777" w:rsidR="005E6D85" w:rsidRPr="00603C5F" w:rsidRDefault="005E6D85" w:rsidP="005256A5">
            <w:pPr>
              <w:rPr>
                <w:b/>
              </w:rPr>
            </w:pPr>
            <w:r w:rsidRPr="00603C5F">
              <w:rPr>
                <w:b/>
              </w:rPr>
              <w:t>Roladka drobiowa z s</w:t>
            </w:r>
            <w:r w:rsidR="00556773">
              <w:rPr>
                <w:b/>
              </w:rPr>
              <w:t>uszonymi pomidorami i serem fellada</w:t>
            </w:r>
          </w:p>
        </w:tc>
        <w:tc>
          <w:tcPr>
            <w:tcW w:w="1729" w:type="dxa"/>
          </w:tcPr>
          <w:p w14:paraId="69AA2B90" w14:textId="77777777" w:rsidR="00917F51" w:rsidRDefault="00917F51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40561CBD" w14:textId="70E44357" w:rsidR="005E6D85" w:rsidRPr="00603C5F" w:rsidRDefault="00D1361A" w:rsidP="00D1361A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 xml:space="preserve">       1</w:t>
            </w:r>
            <w:r w:rsidR="00F46F4C">
              <w:rPr>
                <w:b/>
                <w:noProof/>
                <w:lang w:eastAsia="pl-PL"/>
              </w:rPr>
              <w:t>4</w:t>
            </w:r>
            <w:r w:rsidR="005E6D85" w:rsidRPr="00603C5F">
              <w:rPr>
                <w:b/>
                <w:noProof/>
                <w:lang w:eastAsia="pl-PL"/>
              </w:rPr>
              <w:t>,</w:t>
            </w:r>
            <w:r w:rsidR="00A1490F">
              <w:rPr>
                <w:b/>
                <w:noProof/>
                <w:lang w:eastAsia="pl-PL"/>
              </w:rPr>
              <w:t>5</w:t>
            </w:r>
            <w:r w:rsidR="005E6D85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429947F1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0D69B4C2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1C2998" w:rsidRPr="00603C5F" w14:paraId="47D182D4" w14:textId="77777777" w:rsidTr="001D51A9">
        <w:trPr>
          <w:trHeight w:val="315"/>
        </w:trPr>
        <w:tc>
          <w:tcPr>
            <w:tcW w:w="6379" w:type="dxa"/>
          </w:tcPr>
          <w:p w14:paraId="7127E57A" w14:textId="77777777" w:rsidR="001D51A9" w:rsidRDefault="001C2998" w:rsidP="005256A5">
            <w:pPr>
              <w:rPr>
                <w:b/>
              </w:rPr>
            </w:pPr>
            <w:r w:rsidRPr="001C2998">
              <w:rPr>
                <w:b/>
              </w:rPr>
              <w:t>Kieszonka z piersi kurczaka nadziewana serem mozzarella</w:t>
            </w:r>
          </w:p>
          <w:p w14:paraId="6B2598E0" w14:textId="229B5D0D" w:rsidR="001C2998" w:rsidRDefault="001C2998" w:rsidP="005256A5">
            <w:pPr>
              <w:rPr>
                <w:b/>
                <w:sz w:val="4"/>
                <w:szCs w:val="4"/>
              </w:rPr>
            </w:pPr>
            <w:r w:rsidRPr="001C2998">
              <w:rPr>
                <w:b/>
              </w:rPr>
              <w:t>i pomidorem</w:t>
            </w:r>
          </w:p>
        </w:tc>
        <w:tc>
          <w:tcPr>
            <w:tcW w:w="1729" w:type="dxa"/>
          </w:tcPr>
          <w:p w14:paraId="4D527057" w14:textId="77777777" w:rsidR="001D51A9" w:rsidRPr="001D51A9" w:rsidRDefault="001D51A9" w:rsidP="00917F51">
            <w:pPr>
              <w:jc w:val="center"/>
              <w:rPr>
                <w:b/>
                <w:noProof/>
                <w:sz w:val="8"/>
                <w:szCs w:val="8"/>
                <w:lang w:eastAsia="pl-PL"/>
              </w:rPr>
            </w:pPr>
          </w:p>
          <w:p w14:paraId="1C66AD55" w14:textId="1307E19E" w:rsidR="001C2998" w:rsidRDefault="001C2998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141B9C">
              <w:rPr>
                <w:b/>
                <w:noProof/>
                <w:lang w:eastAsia="pl-PL"/>
              </w:rPr>
              <w:t>5</w:t>
            </w:r>
            <w:r w:rsidRPr="00603C5F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</w:t>
            </w:r>
            <w:r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2A145558" w14:textId="77777777" w:rsidR="001C2998" w:rsidRPr="00603C5F" w:rsidRDefault="001C2998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691AE509" w14:textId="77777777" w:rsidR="001C2998" w:rsidRPr="00603C5F" w:rsidRDefault="001C2998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827294" w:rsidRPr="00603C5F" w14:paraId="4AEB7FFE" w14:textId="77777777" w:rsidTr="00CA0665">
        <w:trPr>
          <w:trHeight w:val="289"/>
        </w:trPr>
        <w:tc>
          <w:tcPr>
            <w:tcW w:w="6379" w:type="dxa"/>
          </w:tcPr>
          <w:p w14:paraId="558B94FA" w14:textId="77777777" w:rsidR="00827294" w:rsidRDefault="00827294" w:rsidP="005256A5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6DF1508" w14:textId="693D6D8D" w:rsidR="00827294" w:rsidRPr="00827294" w:rsidRDefault="00141B9C" w:rsidP="00827294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Noga</w:t>
            </w:r>
            <w:r w:rsidR="00475890" w:rsidRPr="00475890">
              <w:rPr>
                <w:b/>
                <w:noProof/>
                <w:lang w:eastAsia="pl-PL"/>
              </w:rPr>
              <w:t xml:space="preserve"> z kaczki pieczon</w:t>
            </w:r>
            <w:r>
              <w:rPr>
                <w:b/>
                <w:noProof/>
                <w:lang w:eastAsia="pl-PL"/>
              </w:rPr>
              <w:t>a</w:t>
            </w:r>
            <w:r w:rsidR="00475890" w:rsidRPr="00475890">
              <w:rPr>
                <w:b/>
                <w:noProof/>
                <w:lang w:eastAsia="pl-PL"/>
              </w:rPr>
              <w:t xml:space="preserve"> </w:t>
            </w:r>
            <w:r w:rsidR="00A1490F">
              <w:rPr>
                <w:b/>
                <w:noProof/>
                <w:lang w:eastAsia="pl-PL"/>
              </w:rPr>
              <w:t xml:space="preserve">w całości </w:t>
            </w:r>
            <w:r>
              <w:rPr>
                <w:b/>
                <w:noProof/>
                <w:lang w:eastAsia="pl-PL"/>
              </w:rPr>
              <w:t>z</w:t>
            </w:r>
            <w:r w:rsidR="004E2A9D">
              <w:rPr>
                <w:b/>
                <w:noProof/>
                <w:lang w:eastAsia="pl-PL"/>
              </w:rPr>
              <w:t xml:space="preserve"> </w:t>
            </w:r>
            <w:r w:rsidR="00475890" w:rsidRPr="00475890">
              <w:rPr>
                <w:b/>
                <w:noProof/>
                <w:lang w:eastAsia="pl-PL"/>
              </w:rPr>
              <w:t>sos</w:t>
            </w:r>
            <w:r w:rsidR="00A1490F">
              <w:rPr>
                <w:b/>
                <w:noProof/>
                <w:lang w:eastAsia="pl-PL"/>
              </w:rPr>
              <w:t>e</w:t>
            </w:r>
            <w:r>
              <w:rPr>
                <w:b/>
                <w:noProof/>
                <w:lang w:eastAsia="pl-PL"/>
              </w:rPr>
              <w:t>m</w:t>
            </w:r>
            <w:r w:rsidR="00475890" w:rsidRPr="00475890">
              <w:rPr>
                <w:b/>
                <w:noProof/>
                <w:lang w:eastAsia="pl-PL"/>
              </w:rPr>
              <w:t xml:space="preserve"> żurawinowym</w:t>
            </w:r>
          </w:p>
        </w:tc>
        <w:tc>
          <w:tcPr>
            <w:tcW w:w="1729" w:type="dxa"/>
          </w:tcPr>
          <w:p w14:paraId="1736C86C" w14:textId="77777777" w:rsidR="00827294" w:rsidRDefault="00827294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2BB39C05" w14:textId="2DBACD65" w:rsidR="00827294" w:rsidRPr="00827294" w:rsidRDefault="004621E5" w:rsidP="00917F51">
            <w:pPr>
              <w:jc w:val="center"/>
              <w:rPr>
                <w:b/>
                <w:noProof/>
                <w:lang w:eastAsia="pl-PL"/>
              </w:rPr>
            </w:pPr>
            <w:r w:rsidRPr="004621E5">
              <w:rPr>
                <w:noProof/>
                <w:lang w:eastAsia="pl-PL"/>
              </w:rPr>
              <w:t xml:space="preserve">1szt </w:t>
            </w:r>
            <w:r>
              <w:rPr>
                <w:b/>
                <w:noProof/>
                <w:lang w:eastAsia="pl-PL"/>
              </w:rPr>
              <w:t xml:space="preserve">- </w:t>
            </w:r>
            <w:r w:rsidR="00A1490F">
              <w:rPr>
                <w:b/>
                <w:noProof/>
                <w:lang w:eastAsia="pl-PL"/>
              </w:rPr>
              <w:t>20</w:t>
            </w:r>
            <w:r w:rsidR="00827294" w:rsidRPr="00603C5F">
              <w:rPr>
                <w:b/>
                <w:noProof/>
                <w:lang w:eastAsia="pl-PL"/>
              </w:rPr>
              <w:t>,</w:t>
            </w:r>
            <w:r w:rsidR="009B1D75">
              <w:rPr>
                <w:b/>
                <w:noProof/>
                <w:lang w:eastAsia="pl-PL"/>
              </w:rPr>
              <w:t>0</w:t>
            </w:r>
            <w:r w:rsidR="00827294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24753BEB" w14:textId="77777777" w:rsidR="00827294" w:rsidRPr="00603C5F" w:rsidRDefault="00827294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40886084" w14:textId="77777777" w:rsidR="00827294" w:rsidRPr="00603C5F" w:rsidRDefault="00827294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5E6D85" w:rsidRPr="00603C5F" w14:paraId="799DABCB" w14:textId="77777777" w:rsidTr="00CA0665">
        <w:trPr>
          <w:trHeight w:val="289"/>
        </w:trPr>
        <w:tc>
          <w:tcPr>
            <w:tcW w:w="6379" w:type="dxa"/>
          </w:tcPr>
          <w:p w14:paraId="479A1D86" w14:textId="77777777" w:rsidR="00917F51" w:rsidRDefault="00917F51" w:rsidP="005256A5">
            <w:pPr>
              <w:rPr>
                <w:b/>
                <w:bCs/>
                <w:noProof/>
                <w:sz w:val="4"/>
                <w:szCs w:val="4"/>
                <w:lang w:eastAsia="pl-PL"/>
              </w:rPr>
            </w:pPr>
          </w:p>
          <w:p w14:paraId="7E6B66E2" w14:textId="722EB936" w:rsidR="005E6D85" w:rsidRPr="00603C5F" w:rsidRDefault="008A3204" w:rsidP="005256A5">
            <w:pPr>
              <w:rPr>
                <w:b/>
                <w:bCs/>
                <w:iCs/>
              </w:rPr>
            </w:pPr>
            <w:r>
              <w:rPr>
                <w:b/>
                <w:bCs/>
                <w:noProof/>
                <w:lang w:eastAsia="pl-PL"/>
              </w:rPr>
              <w:t xml:space="preserve">Zraz wołowy </w:t>
            </w:r>
            <w:r w:rsidR="005E6D85" w:rsidRPr="00603C5F">
              <w:rPr>
                <w:b/>
                <w:noProof/>
                <w:lang w:eastAsia="pl-PL"/>
              </w:rPr>
              <w:t>z boczkiem</w:t>
            </w:r>
            <w:r w:rsidR="00A66AD9">
              <w:rPr>
                <w:b/>
                <w:noProof/>
                <w:lang w:eastAsia="pl-PL"/>
              </w:rPr>
              <w:t xml:space="preserve">, cebulką </w:t>
            </w:r>
            <w:r w:rsidR="005E6D85" w:rsidRPr="00603C5F">
              <w:rPr>
                <w:b/>
                <w:noProof/>
                <w:lang w:eastAsia="pl-PL"/>
              </w:rPr>
              <w:t xml:space="preserve">i ogórkiem </w:t>
            </w:r>
            <w:r w:rsidR="005E6D85" w:rsidRPr="00603C5F">
              <w:rPr>
                <w:b/>
              </w:rPr>
              <w:t xml:space="preserve">w sosie </w:t>
            </w:r>
            <w:r w:rsidR="00A71553">
              <w:rPr>
                <w:b/>
              </w:rPr>
              <w:t>własnym</w:t>
            </w:r>
          </w:p>
        </w:tc>
        <w:tc>
          <w:tcPr>
            <w:tcW w:w="1729" w:type="dxa"/>
          </w:tcPr>
          <w:p w14:paraId="7956D7B2" w14:textId="77777777" w:rsidR="00917F51" w:rsidRDefault="00917F51" w:rsidP="00917F51">
            <w:pPr>
              <w:jc w:val="center"/>
              <w:rPr>
                <w:b/>
                <w:bCs/>
                <w:noProof/>
                <w:sz w:val="4"/>
                <w:szCs w:val="4"/>
                <w:lang w:eastAsia="pl-PL"/>
              </w:rPr>
            </w:pPr>
          </w:p>
          <w:p w14:paraId="139DC193" w14:textId="41718C12" w:rsidR="005E6D85" w:rsidRPr="00603C5F" w:rsidRDefault="005E6D85" w:rsidP="00917F51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1</w:t>
            </w:r>
            <w:r w:rsidR="00A1490F">
              <w:rPr>
                <w:b/>
                <w:noProof/>
                <w:lang w:eastAsia="pl-PL"/>
              </w:rPr>
              <w:t>8</w:t>
            </w:r>
            <w:r w:rsidRPr="00603C5F">
              <w:rPr>
                <w:b/>
                <w:noProof/>
                <w:lang w:eastAsia="pl-PL"/>
              </w:rPr>
              <w:t>,</w:t>
            </w:r>
            <w:r w:rsidR="00A66AD9">
              <w:rPr>
                <w:b/>
                <w:noProof/>
                <w:lang w:eastAsia="pl-PL"/>
              </w:rPr>
              <w:t>0</w:t>
            </w:r>
            <w:r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2617EC43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ECF813B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8A3204" w:rsidRPr="00603C5F" w14:paraId="156559A8" w14:textId="77777777" w:rsidTr="00CA0665">
        <w:trPr>
          <w:trHeight w:val="289"/>
        </w:trPr>
        <w:tc>
          <w:tcPr>
            <w:tcW w:w="6379" w:type="dxa"/>
          </w:tcPr>
          <w:p w14:paraId="30D47239" w14:textId="77777777" w:rsidR="008A3204" w:rsidRDefault="008A3204" w:rsidP="005256A5">
            <w:pPr>
              <w:rPr>
                <w:b/>
                <w:bCs/>
                <w:noProof/>
                <w:sz w:val="4"/>
                <w:szCs w:val="4"/>
                <w:lang w:eastAsia="pl-PL"/>
              </w:rPr>
            </w:pPr>
          </w:p>
          <w:p w14:paraId="612EC8B3" w14:textId="77777777" w:rsidR="008A3204" w:rsidRPr="008A3204" w:rsidRDefault="008A3204" w:rsidP="005256A5">
            <w:pPr>
              <w:rPr>
                <w:b/>
                <w:bCs/>
                <w:noProof/>
                <w:lang w:eastAsia="pl-PL"/>
              </w:rPr>
            </w:pPr>
            <w:r>
              <w:rPr>
                <w:b/>
                <w:bCs/>
                <w:noProof/>
                <w:lang w:eastAsia="pl-PL"/>
              </w:rPr>
              <w:t xml:space="preserve">Szaszłyk wieprzowy </w:t>
            </w:r>
            <w:r w:rsidRPr="008A3204">
              <w:rPr>
                <w:b/>
                <w:bCs/>
                <w:noProof/>
                <w:lang w:eastAsia="pl-PL"/>
              </w:rPr>
              <w:t>z warzywami</w:t>
            </w:r>
          </w:p>
        </w:tc>
        <w:tc>
          <w:tcPr>
            <w:tcW w:w="1729" w:type="dxa"/>
          </w:tcPr>
          <w:p w14:paraId="5AD66C9E" w14:textId="77777777" w:rsidR="008A3204" w:rsidRDefault="008A3204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F11D152" w14:textId="66DE7BFF" w:rsidR="008A3204" w:rsidRDefault="005904F5" w:rsidP="00917F51">
            <w:pPr>
              <w:jc w:val="center"/>
              <w:rPr>
                <w:b/>
                <w:bCs/>
                <w:noProof/>
                <w:sz w:val="4"/>
                <w:szCs w:val="4"/>
                <w:lang w:eastAsia="pl-PL"/>
              </w:rPr>
            </w:pPr>
            <w:r w:rsidRPr="004621E5">
              <w:rPr>
                <w:noProof/>
                <w:lang w:eastAsia="pl-PL"/>
              </w:rPr>
              <w:t xml:space="preserve">1szt </w:t>
            </w:r>
            <w:r>
              <w:rPr>
                <w:b/>
                <w:noProof/>
                <w:lang w:eastAsia="pl-PL"/>
              </w:rPr>
              <w:t xml:space="preserve">- </w:t>
            </w:r>
            <w:r w:rsidR="008A3204" w:rsidRPr="00603C5F">
              <w:rPr>
                <w:b/>
                <w:noProof/>
                <w:lang w:eastAsia="pl-PL"/>
              </w:rPr>
              <w:t>1</w:t>
            </w:r>
            <w:r w:rsidR="00A1490F">
              <w:rPr>
                <w:b/>
                <w:noProof/>
                <w:lang w:eastAsia="pl-PL"/>
              </w:rPr>
              <w:t>4</w:t>
            </w:r>
            <w:r w:rsidR="004666EA">
              <w:rPr>
                <w:b/>
                <w:noProof/>
                <w:lang w:eastAsia="pl-PL"/>
              </w:rPr>
              <w:t>,</w:t>
            </w:r>
            <w:r w:rsidR="000B2F43">
              <w:rPr>
                <w:b/>
                <w:noProof/>
                <w:lang w:eastAsia="pl-PL"/>
              </w:rPr>
              <w:t>0</w:t>
            </w:r>
            <w:r w:rsidR="008A3204"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19983485" w14:textId="77777777" w:rsidR="008A3204" w:rsidRPr="00603C5F" w:rsidRDefault="008A3204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F23A45C" w14:textId="77777777" w:rsidR="008A3204" w:rsidRPr="00603C5F" w:rsidRDefault="008A3204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5E6D85" w:rsidRPr="00603C5F" w14:paraId="4C519DA7" w14:textId="77777777" w:rsidTr="00CA0665">
        <w:trPr>
          <w:trHeight w:val="289"/>
        </w:trPr>
        <w:tc>
          <w:tcPr>
            <w:tcW w:w="6379" w:type="dxa"/>
          </w:tcPr>
          <w:p w14:paraId="6C2D3BCC" w14:textId="77777777" w:rsidR="00917F51" w:rsidRDefault="00917F51" w:rsidP="005256A5">
            <w:pPr>
              <w:rPr>
                <w:b/>
                <w:sz w:val="4"/>
                <w:szCs w:val="4"/>
              </w:rPr>
            </w:pPr>
          </w:p>
          <w:p w14:paraId="1E5C030A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  <w:r w:rsidRPr="00603C5F">
              <w:rPr>
                <w:b/>
              </w:rPr>
              <w:t xml:space="preserve">Golonka wieprzowa z kością </w:t>
            </w:r>
            <w:r w:rsidR="004A4ABB" w:rsidRPr="00603C5F">
              <w:rPr>
                <w:b/>
              </w:rPr>
              <w:t xml:space="preserve">pieczona w piwie </w:t>
            </w:r>
          </w:p>
        </w:tc>
        <w:tc>
          <w:tcPr>
            <w:tcW w:w="1729" w:type="dxa"/>
          </w:tcPr>
          <w:p w14:paraId="4AED48E9" w14:textId="77777777" w:rsidR="00917F51" w:rsidRDefault="00917F51" w:rsidP="00917F51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0C12E7EB" w14:textId="174B3EE5" w:rsidR="005E6D85" w:rsidRPr="00603C5F" w:rsidRDefault="00556773" w:rsidP="004666EA">
            <w:pPr>
              <w:ind w:left="-108"/>
              <w:rPr>
                <w:b/>
                <w:bCs/>
                <w:iCs/>
                <w:noProof/>
                <w:lang w:eastAsia="pl-PL"/>
              </w:rPr>
            </w:pPr>
            <w:r>
              <w:rPr>
                <w:noProof/>
                <w:lang w:eastAsia="pl-PL"/>
              </w:rPr>
              <w:t>ok.</w:t>
            </w:r>
            <w:r w:rsidR="004A4ABB" w:rsidRPr="008A3204">
              <w:rPr>
                <w:noProof/>
                <w:lang w:eastAsia="pl-PL"/>
              </w:rPr>
              <w:t>3</w:t>
            </w:r>
            <w:r w:rsidR="000B734D">
              <w:rPr>
                <w:noProof/>
                <w:lang w:eastAsia="pl-PL"/>
              </w:rPr>
              <w:t>00g</w:t>
            </w:r>
            <w:r w:rsidR="004666EA">
              <w:rPr>
                <w:noProof/>
                <w:lang w:eastAsia="pl-PL"/>
              </w:rPr>
              <w:t xml:space="preserve"> </w:t>
            </w:r>
            <w:r w:rsidR="004621E5">
              <w:rPr>
                <w:b/>
                <w:noProof/>
                <w:lang w:eastAsia="pl-PL"/>
              </w:rPr>
              <w:t>-</w:t>
            </w:r>
            <w:r w:rsidR="004666EA">
              <w:rPr>
                <w:b/>
                <w:noProof/>
                <w:lang w:eastAsia="pl-PL"/>
              </w:rPr>
              <w:t xml:space="preserve"> 2</w:t>
            </w:r>
            <w:r w:rsidR="00141B9C">
              <w:rPr>
                <w:b/>
                <w:noProof/>
                <w:lang w:eastAsia="pl-PL"/>
              </w:rPr>
              <w:t>5</w:t>
            </w:r>
            <w:r w:rsidR="005E6D85" w:rsidRPr="00603C5F">
              <w:rPr>
                <w:b/>
                <w:noProof/>
                <w:lang w:eastAsia="pl-PL"/>
              </w:rPr>
              <w:t>,</w:t>
            </w:r>
            <w:r w:rsidR="00E26144" w:rsidRPr="00603C5F">
              <w:rPr>
                <w:b/>
                <w:noProof/>
                <w:lang w:eastAsia="pl-PL"/>
              </w:rPr>
              <w:t>0</w:t>
            </w:r>
            <w:r w:rsidR="000B734D">
              <w:rPr>
                <w:b/>
                <w:noProof/>
                <w:lang w:eastAsia="pl-PL"/>
              </w:rPr>
              <w:t xml:space="preserve">0 </w:t>
            </w:r>
            <w:r w:rsidR="005E6D85" w:rsidRPr="00603C5F">
              <w:rPr>
                <w:b/>
                <w:noProof/>
                <w:lang w:eastAsia="pl-PL"/>
              </w:rPr>
              <w:t>zł</w:t>
            </w:r>
          </w:p>
        </w:tc>
        <w:tc>
          <w:tcPr>
            <w:tcW w:w="1417" w:type="dxa"/>
          </w:tcPr>
          <w:p w14:paraId="4C57CA9B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5F048AE7" w14:textId="77777777" w:rsidR="005E6D85" w:rsidRPr="00603C5F" w:rsidRDefault="005E6D85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3A54B3" w:rsidRPr="00603C5F" w14:paraId="75EE927B" w14:textId="77777777" w:rsidTr="00CA0665">
        <w:trPr>
          <w:trHeight w:val="289"/>
        </w:trPr>
        <w:tc>
          <w:tcPr>
            <w:tcW w:w="6379" w:type="dxa"/>
          </w:tcPr>
          <w:p w14:paraId="7B925CD1" w14:textId="14ABC712" w:rsidR="003A54B3" w:rsidRDefault="00FF49AD" w:rsidP="00FF49AD">
            <w:pPr>
              <w:spacing w:line="276" w:lineRule="auto"/>
              <w:rPr>
                <w:b/>
                <w:sz w:val="4"/>
                <w:szCs w:val="4"/>
              </w:rPr>
            </w:pPr>
            <w:r>
              <w:rPr>
                <w:b/>
                <w:noProof/>
                <w:lang w:eastAsia="pl-PL"/>
              </w:rPr>
              <w:t>Filet z indyka z kurkami i mozzarelą</w:t>
            </w:r>
          </w:p>
        </w:tc>
        <w:tc>
          <w:tcPr>
            <w:tcW w:w="1729" w:type="dxa"/>
          </w:tcPr>
          <w:p w14:paraId="38FFA986" w14:textId="628C2AA8" w:rsidR="003A54B3" w:rsidRDefault="00FF49AD" w:rsidP="00FF49AD">
            <w:pPr>
              <w:spacing w:line="276" w:lineRule="auto"/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  <w:r w:rsidRPr="00603C5F">
              <w:rPr>
                <w:b/>
                <w:noProof/>
                <w:lang w:eastAsia="pl-PL"/>
              </w:rPr>
              <w:t>1</w:t>
            </w:r>
            <w:r>
              <w:rPr>
                <w:b/>
                <w:noProof/>
                <w:lang w:eastAsia="pl-PL"/>
              </w:rPr>
              <w:t>6</w:t>
            </w:r>
            <w:r w:rsidRPr="00603C5F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5</w:t>
            </w:r>
            <w:r w:rsidRPr="00603C5F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43174D3A" w14:textId="77777777" w:rsidR="003A54B3" w:rsidRPr="00603C5F" w:rsidRDefault="003A54B3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6FFA71D9" w14:textId="77777777" w:rsidR="003A54B3" w:rsidRPr="00603C5F" w:rsidRDefault="003A54B3" w:rsidP="005256A5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50443745" w14:textId="77777777" w:rsidTr="00CA0665">
        <w:trPr>
          <w:trHeight w:val="109"/>
        </w:trPr>
        <w:tc>
          <w:tcPr>
            <w:tcW w:w="10943" w:type="dxa"/>
            <w:gridSpan w:val="5"/>
          </w:tcPr>
          <w:p w14:paraId="0E736B3E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0635438" w14:textId="77777777" w:rsidR="00141B9C" w:rsidRPr="003A54B3" w:rsidRDefault="00141B9C" w:rsidP="00EE366F">
            <w:pPr>
              <w:jc w:val="center"/>
              <w:rPr>
                <w:b/>
                <w:i/>
                <w:noProof/>
                <w:sz w:val="2"/>
                <w:szCs w:val="2"/>
                <w:shd w:val="clear" w:color="auto" w:fill="FFFF00"/>
                <w:lang w:eastAsia="pl-PL"/>
              </w:rPr>
            </w:pPr>
          </w:p>
          <w:p w14:paraId="7CE5D966" w14:textId="673326C5" w:rsidR="00EE366F" w:rsidRPr="00C7439B" w:rsidRDefault="00EE366F" w:rsidP="00EE366F">
            <w:pPr>
              <w:jc w:val="center"/>
              <w:rPr>
                <w:i/>
                <w:noProof/>
                <w:sz w:val="4"/>
                <w:szCs w:val="4"/>
                <w:lang w:eastAsia="pl-PL"/>
              </w:rPr>
            </w:pPr>
            <w:r w:rsidRPr="00C7439B">
              <w:rPr>
                <w:b/>
                <w:i/>
                <w:noProof/>
                <w:shd w:val="clear" w:color="auto" w:fill="FFFF00"/>
                <w:lang w:eastAsia="pl-PL"/>
              </w:rPr>
              <w:t xml:space="preserve">Sałatki </w:t>
            </w:r>
            <w:r w:rsidRPr="00C7439B">
              <w:rPr>
                <w:i/>
                <w:noProof/>
                <w:sz w:val="18"/>
                <w:szCs w:val="18"/>
                <w:shd w:val="clear" w:color="auto" w:fill="FFFF00"/>
                <w:lang w:eastAsia="pl-PL"/>
              </w:rPr>
              <w:t>(salaterka 500g)</w:t>
            </w:r>
          </w:p>
          <w:p w14:paraId="18D220E2" w14:textId="77777777" w:rsidR="00EE366F" w:rsidRPr="00C47D47" w:rsidRDefault="00EE366F" w:rsidP="00EE366F">
            <w:pPr>
              <w:jc w:val="center"/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</w:tc>
      </w:tr>
      <w:tr w:rsidR="00EE366F" w:rsidRPr="00917F51" w14:paraId="485DC53B" w14:textId="77777777" w:rsidTr="00CA0665">
        <w:trPr>
          <w:trHeight w:val="289"/>
        </w:trPr>
        <w:tc>
          <w:tcPr>
            <w:tcW w:w="6379" w:type="dxa"/>
          </w:tcPr>
          <w:p w14:paraId="6409429B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24D2DC4" w14:textId="77777777" w:rsidR="00EE366F" w:rsidRDefault="00EE366F" w:rsidP="00EE366F">
            <w:pPr>
              <w:rPr>
                <w:noProof/>
                <w:sz w:val="4"/>
                <w:szCs w:val="4"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 xml:space="preserve">Sałatka jarzynowa tradycyjna </w:t>
            </w:r>
            <w:r w:rsidRPr="000101C1">
              <w:rPr>
                <w:noProof/>
                <w:lang w:eastAsia="pl-PL"/>
              </w:rPr>
              <w:t xml:space="preserve">(mix </w:t>
            </w:r>
            <w:r>
              <w:rPr>
                <w:noProof/>
                <w:lang w:eastAsia="pl-PL"/>
              </w:rPr>
              <w:t>warzyw gotowanych, groszek konserwowy,</w:t>
            </w:r>
            <w:r w:rsidRPr="000101C1">
              <w:rPr>
                <w:noProof/>
                <w:lang w:eastAsia="pl-PL"/>
              </w:rPr>
              <w:t xml:space="preserve"> jajko, majonez)</w:t>
            </w:r>
          </w:p>
          <w:p w14:paraId="75E1A2E6" w14:textId="77777777" w:rsidR="00EE366F" w:rsidRPr="00071E5C" w:rsidRDefault="00EE366F" w:rsidP="00EE366F">
            <w:pPr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</w:tc>
        <w:tc>
          <w:tcPr>
            <w:tcW w:w="1729" w:type="dxa"/>
          </w:tcPr>
          <w:p w14:paraId="6C334491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05DA67FD" w14:textId="158176A9" w:rsidR="00EE366F" w:rsidRPr="00917F51" w:rsidRDefault="00EE366F" w:rsidP="00EE366F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2</w:t>
            </w:r>
            <w:r w:rsidR="00A1490F">
              <w:rPr>
                <w:b/>
                <w:noProof/>
                <w:lang w:eastAsia="pl-PL"/>
              </w:rPr>
              <w:t>9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26D40B63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2FC58A77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1AF0D231" w14:textId="77777777" w:rsidTr="00C37ECA">
        <w:trPr>
          <w:trHeight w:val="433"/>
        </w:trPr>
        <w:tc>
          <w:tcPr>
            <w:tcW w:w="6379" w:type="dxa"/>
          </w:tcPr>
          <w:p w14:paraId="61B3A717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441E062E" w14:textId="285389AF" w:rsidR="00EE366F" w:rsidRDefault="00EE366F" w:rsidP="00EE366F">
            <w:pPr>
              <w:rPr>
                <w:noProof/>
                <w:sz w:val="4"/>
                <w:szCs w:val="4"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Sałatka ryżowa z tuńczykiem</w:t>
            </w:r>
            <w:r w:rsidRPr="000101C1">
              <w:t xml:space="preserve"> </w:t>
            </w:r>
            <w:r w:rsidRPr="000101C1">
              <w:rPr>
                <w:noProof/>
                <w:lang w:eastAsia="pl-PL"/>
              </w:rPr>
              <w:t>(ryż biały, tuńczyk, ogórek, cebula,  papryka, majonez)</w:t>
            </w:r>
          </w:p>
          <w:p w14:paraId="4EDFF0F8" w14:textId="77777777" w:rsidR="00EE366F" w:rsidRPr="00071E5C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</w:tc>
        <w:tc>
          <w:tcPr>
            <w:tcW w:w="1729" w:type="dxa"/>
          </w:tcPr>
          <w:p w14:paraId="002C4745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DB6C821" w14:textId="1E300A7A" w:rsidR="00EE366F" w:rsidRPr="00917F51" w:rsidRDefault="00EE366F" w:rsidP="00EE366F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2</w:t>
            </w:r>
            <w:r w:rsidR="00A1490F">
              <w:rPr>
                <w:b/>
                <w:noProof/>
                <w:lang w:eastAsia="pl-PL"/>
              </w:rPr>
              <w:t>9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28287E52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3482D9F8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2DD580B4" w14:textId="77777777" w:rsidTr="00CA0665">
        <w:trPr>
          <w:trHeight w:val="289"/>
        </w:trPr>
        <w:tc>
          <w:tcPr>
            <w:tcW w:w="6379" w:type="dxa"/>
          </w:tcPr>
          <w:p w14:paraId="77C54696" w14:textId="77777777" w:rsidR="00EE366F" w:rsidRDefault="00EE366F" w:rsidP="00EE366F">
            <w:pPr>
              <w:rPr>
                <w:b/>
                <w:sz w:val="4"/>
                <w:szCs w:val="4"/>
              </w:rPr>
            </w:pPr>
          </w:p>
          <w:p w14:paraId="6631D74F" w14:textId="77777777" w:rsidR="00EE366F" w:rsidRDefault="00EE366F" w:rsidP="00EE366F">
            <w:pPr>
              <w:rPr>
                <w:sz w:val="4"/>
                <w:szCs w:val="4"/>
              </w:rPr>
            </w:pPr>
            <w:r w:rsidRPr="00917F51">
              <w:rPr>
                <w:b/>
              </w:rPr>
              <w:t xml:space="preserve">Sałatka z gyrosem </w:t>
            </w:r>
            <w:r w:rsidRPr="000101C1">
              <w:t>(gyros z kurczaka na bazie kapusty pekińskiej, p</w:t>
            </w:r>
            <w:r>
              <w:t>omidor, ogórek, cebula czerwona</w:t>
            </w:r>
            <w:r w:rsidRPr="000101C1">
              <w:t>, ketchup)</w:t>
            </w:r>
          </w:p>
          <w:p w14:paraId="211DE46B" w14:textId="77777777" w:rsidR="00EE366F" w:rsidRPr="00071E5C" w:rsidRDefault="00EE366F" w:rsidP="00EE366F">
            <w:pPr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</w:tc>
        <w:tc>
          <w:tcPr>
            <w:tcW w:w="1729" w:type="dxa"/>
          </w:tcPr>
          <w:p w14:paraId="12D093DF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6C591EC" w14:textId="3490F5B0" w:rsidR="00EE366F" w:rsidRPr="00917F51" w:rsidRDefault="00F46F4C" w:rsidP="00EE366F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3</w:t>
            </w:r>
            <w:r w:rsidR="00A1490F">
              <w:rPr>
                <w:b/>
                <w:noProof/>
                <w:lang w:eastAsia="pl-PL"/>
              </w:rPr>
              <w:t>2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447C089D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65634EDE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0B1AF7A9" w14:textId="77777777" w:rsidTr="00CA0665">
        <w:trPr>
          <w:trHeight w:val="289"/>
        </w:trPr>
        <w:tc>
          <w:tcPr>
            <w:tcW w:w="6379" w:type="dxa"/>
          </w:tcPr>
          <w:p w14:paraId="72B73C00" w14:textId="77777777" w:rsidR="00EE366F" w:rsidRDefault="00EE366F" w:rsidP="00EE366F">
            <w:pPr>
              <w:rPr>
                <w:b/>
                <w:sz w:val="4"/>
                <w:szCs w:val="4"/>
              </w:rPr>
            </w:pPr>
          </w:p>
          <w:p w14:paraId="7A85B831" w14:textId="2F982310" w:rsidR="00EE366F" w:rsidRDefault="00EE366F" w:rsidP="00EE366F">
            <w:pPr>
              <w:rPr>
                <w:sz w:val="4"/>
                <w:szCs w:val="4"/>
              </w:rPr>
            </w:pPr>
            <w:r w:rsidRPr="00071E5C">
              <w:rPr>
                <w:b/>
              </w:rPr>
              <w:t xml:space="preserve">Sałatka śledziowa </w:t>
            </w:r>
            <w:r w:rsidRPr="00071E5C">
              <w:t>(płaty śledziowe</w:t>
            </w:r>
            <w:r>
              <w:t>, ser żółty, groszek konserwowy,</w:t>
            </w:r>
            <w:r w:rsidRPr="00071E5C">
              <w:t xml:space="preserve"> jajko, majonez)</w:t>
            </w:r>
          </w:p>
          <w:p w14:paraId="76F83B17" w14:textId="77777777" w:rsidR="00EE366F" w:rsidRPr="00071E5C" w:rsidRDefault="00EE366F" w:rsidP="00EE366F">
            <w:pPr>
              <w:rPr>
                <w:b/>
                <w:sz w:val="4"/>
                <w:szCs w:val="4"/>
              </w:rPr>
            </w:pPr>
          </w:p>
        </w:tc>
        <w:tc>
          <w:tcPr>
            <w:tcW w:w="1729" w:type="dxa"/>
          </w:tcPr>
          <w:p w14:paraId="2BFFD4F9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09A126D" w14:textId="61DF26F6" w:rsidR="00EE366F" w:rsidRPr="00071E5C" w:rsidRDefault="00EE366F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3</w:t>
            </w:r>
            <w:r w:rsidR="00A1490F">
              <w:rPr>
                <w:b/>
                <w:noProof/>
                <w:lang w:eastAsia="pl-PL"/>
              </w:rPr>
              <w:t>7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01C19B65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B732337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77056A7A" w14:textId="77777777" w:rsidTr="00CA0665">
        <w:trPr>
          <w:trHeight w:val="289"/>
        </w:trPr>
        <w:tc>
          <w:tcPr>
            <w:tcW w:w="6379" w:type="dxa"/>
          </w:tcPr>
          <w:p w14:paraId="249BD08F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089CC057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Śledż pod pierzynką</w:t>
            </w:r>
          </w:p>
        </w:tc>
        <w:tc>
          <w:tcPr>
            <w:tcW w:w="1729" w:type="dxa"/>
          </w:tcPr>
          <w:p w14:paraId="008B7A8A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01E8A4B4" w14:textId="348FB01D" w:rsidR="00EE366F" w:rsidRPr="00917F51" w:rsidRDefault="00EE366F" w:rsidP="00EE366F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3</w:t>
            </w:r>
            <w:r w:rsidR="00F46F4C">
              <w:rPr>
                <w:b/>
                <w:noProof/>
                <w:lang w:eastAsia="pl-PL"/>
              </w:rPr>
              <w:t>5</w:t>
            </w:r>
            <w:r>
              <w:rPr>
                <w:b/>
                <w:noProof/>
                <w:lang w:eastAsia="pl-PL"/>
              </w:rPr>
              <w:t>,</w:t>
            </w:r>
            <w:r w:rsidRPr="00917F51">
              <w:rPr>
                <w:b/>
                <w:noProof/>
                <w:lang w:eastAsia="pl-PL"/>
              </w:rPr>
              <w:t>00 zł</w:t>
            </w:r>
          </w:p>
        </w:tc>
        <w:tc>
          <w:tcPr>
            <w:tcW w:w="1417" w:type="dxa"/>
          </w:tcPr>
          <w:p w14:paraId="55033314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6CB799D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7346DDD9" w14:textId="77777777" w:rsidTr="00CA0665">
        <w:trPr>
          <w:trHeight w:val="289"/>
        </w:trPr>
        <w:tc>
          <w:tcPr>
            <w:tcW w:w="6379" w:type="dxa"/>
            <w:tcBorders>
              <w:bottom w:val="single" w:sz="4" w:space="0" w:color="auto"/>
            </w:tcBorders>
          </w:tcPr>
          <w:p w14:paraId="25D2C0A2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2134D980" w14:textId="77777777" w:rsidR="00EE366F" w:rsidRPr="00917F51" w:rsidRDefault="00EE366F" w:rsidP="00EE366F">
            <w:pPr>
              <w:rPr>
                <w:b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Śledż po polsku w oleju</w:t>
            </w:r>
            <w:r>
              <w:t xml:space="preserve"> </w:t>
            </w:r>
            <w:r w:rsidRPr="00556773">
              <w:rPr>
                <w:b/>
                <w:noProof/>
                <w:lang w:eastAsia="pl-PL"/>
              </w:rPr>
              <w:t>z cebulką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388C464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0E2EF58" w14:textId="267C3A93" w:rsidR="00EE366F" w:rsidRPr="00917F51" w:rsidRDefault="00EE366F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3</w:t>
            </w:r>
            <w:r w:rsidR="00F46F4C">
              <w:rPr>
                <w:b/>
                <w:noProof/>
                <w:lang w:eastAsia="pl-PL"/>
              </w:rPr>
              <w:t>5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04D398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D3632C8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2571517C" w14:textId="77777777" w:rsidTr="00CA0665">
        <w:trPr>
          <w:trHeight w:val="289"/>
        </w:trPr>
        <w:tc>
          <w:tcPr>
            <w:tcW w:w="6379" w:type="dxa"/>
            <w:tcBorders>
              <w:bottom w:val="single" w:sz="4" w:space="0" w:color="auto"/>
            </w:tcBorders>
          </w:tcPr>
          <w:p w14:paraId="00B9BAB5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703C6261" w14:textId="77777777" w:rsidR="00EE366F" w:rsidRPr="00917F51" w:rsidRDefault="00EE366F" w:rsidP="00EE366F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Ś</w:t>
            </w:r>
            <w:r w:rsidRPr="00917F51">
              <w:rPr>
                <w:b/>
                <w:noProof/>
                <w:lang w:eastAsia="pl-PL"/>
              </w:rPr>
              <w:t>ledż z gruszką i żurawiną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7971F05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B8DEAE4" w14:textId="51993102" w:rsidR="00EE366F" w:rsidRPr="00917F51" w:rsidRDefault="00EE366F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3</w:t>
            </w:r>
            <w:r w:rsidR="00A1490F">
              <w:rPr>
                <w:b/>
                <w:noProof/>
                <w:lang w:eastAsia="pl-PL"/>
              </w:rPr>
              <w:t>7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791221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5B96C02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71613E4E" w14:textId="77777777" w:rsidTr="00CA0665">
        <w:trPr>
          <w:trHeight w:val="119"/>
        </w:trPr>
        <w:tc>
          <w:tcPr>
            <w:tcW w:w="10943" w:type="dxa"/>
            <w:gridSpan w:val="5"/>
          </w:tcPr>
          <w:p w14:paraId="5139DC09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3BB1AB0" w14:textId="77777777" w:rsidR="00EE366F" w:rsidRPr="00C7439B" w:rsidRDefault="00EE366F" w:rsidP="00EE366F">
            <w:pPr>
              <w:jc w:val="center"/>
              <w:rPr>
                <w:b/>
                <w:i/>
                <w:noProof/>
                <w:sz w:val="4"/>
                <w:szCs w:val="4"/>
                <w:lang w:eastAsia="pl-PL"/>
              </w:rPr>
            </w:pPr>
            <w:r w:rsidRPr="00C7439B">
              <w:rPr>
                <w:b/>
                <w:i/>
                <w:noProof/>
                <w:highlight w:val="yellow"/>
                <w:lang w:eastAsia="pl-PL"/>
              </w:rPr>
              <w:t>Produkty mączne</w:t>
            </w:r>
          </w:p>
          <w:p w14:paraId="2BFBAE7A" w14:textId="77777777" w:rsidR="00EE366F" w:rsidRPr="00C47D47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  <w:r>
              <w:rPr>
                <w:b/>
                <w:noProof/>
                <w:lang w:eastAsia="pl-PL"/>
              </w:rPr>
              <w:t xml:space="preserve"> </w:t>
            </w:r>
          </w:p>
        </w:tc>
      </w:tr>
      <w:tr w:rsidR="00EE366F" w:rsidRPr="00917F51" w14:paraId="76E74834" w14:textId="77777777" w:rsidTr="00CA0665">
        <w:trPr>
          <w:trHeight w:val="289"/>
        </w:trPr>
        <w:tc>
          <w:tcPr>
            <w:tcW w:w="6379" w:type="dxa"/>
          </w:tcPr>
          <w:p w14:paraId="3AA03B2F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00B55DD" w14:textId="7E401D0E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Pierogi domowe ręcznie klejone z kapustą i grzybami</w:t>
            </w:r>
            <w:r>
              <w:rPr>
                <w:b/>
                <w:noProof/>
                <w:lang w:eastAsia="pl-PL"/>
              </w:rPr>
              <w:t xml:space="preserve"> </w:t>
            </w:r>
            <w:r w:rsidRPr="00BB1B6F">
              <w:rPr>
                <w:bCs/>
                <w:noProof/>
                <w:lang w:eastAsia="pl-PL"/>
              </w:rPr>
              <w:t>(duże 50g)</w:t>
            </w:r>
          </w:p>
        </w:tc>
        <w:tc>
          <w:tcPr>
            <w:tcW w:w="1729" w:type="dxa"/>
          </w:tcPr>
          <w:p w14:paraId="3DE9C651" w14:textId="77777777" w:rsidR="00EE366F" w:rsidRDefault="00EE366F" w:rsidP="00EE366F">
            <w:pPr>
              <w:ind w:right="-108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4C69F2C2" w14:textId="5A200BA1" w:rsidR="00EE366F" w:rsidRPr="00917F51" w:rsidRDefault="00EE366F" w:rsidP="00EE366F">
            <w:pPr>
              <w:ind w:left="-108" w:right="-108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 xml:space="preserve"> 10</w:t>
            </w:r>
            <w:r w:rsidRPr="00917F51">
              <w:rPr>
                <w:b/>
                <w:noProof/>
                <w:lang w:eastAsia="pl-PL"/>
              </w:rPr>
              <w:t xml:space="preserve">szt </w:t>
            </w:r>
            <w:r>
              <w:rPr>
                <w:b/>
                <w:noProof/>
                <w:lang w:eastAsia="pl-PL"/>
              </w:rPr>
              <w:t xml:space="preserve">- </w:t>
            </w:r>
            <w:r w:rsidR="00710946">
              <w:rPr>
                <w:b/>
                <w:noProof/>
                <w:lang w:eastAsia="pl-PL"/>
              </w:rPr>
              <w:t>35</w:t>
            </w:r>
            <w:r w:rsidRPr="00917F51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</w:t>
            </w:r>
            <w:r w:rsidRPr="00917F51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1792D472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6ECD654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233B5D40" w14:textId="77777777" w:rsidTr="00CA0665">
        <w:trPr>
          <w:trHeight w:val="289"/>
        </w:trPr>
        <w:tc>
          <w:tcPr>
            <w:tcW w:w="6379" w:type="dxa"/>
          </w:tcPr>
          <w:p w14:paraId="21C9DE1D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85AD5AD" w14:textId="1105A348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Pierogi domowe ręcznie klejone z serem</w:t>
            </w:r>
            <w:r>
              <w:rPr>
                <w:b/>
                <w:noProof/>
                <w:lang w:eastAsia="pl-PL"/>
              </w:rPr>
              <w:t xml:space="preserve"> </w:t>
            </w:r>
            <w:r w:rsidRPr="00BB1B6F">
              <w:rPr>
                <w:bCs/>
                <w:noProof/>
                <w:lang w:eastAsia="pl-PL"/>
              </w:rPr>
              <w:t>(duże 50g)</w:t>
            </w:r>
          </w:p>
        </w:tc>
        <w:tc>
          <w:tcPr>
            <w:tcW w:w="1729" w:type="dxa"/>
          </w:tcPr>
          <w:p w14:paraId="2FC43134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4A06C30" w14:textId="4FFE751F" w:rsidR="00EE366F" w:rsidRPr="00917F51" w:rsidRDefault="00EE366F" w:rsidP="00EE366F">
            <w:pPr>
              <w:ind w:left="-108" w:right="-108"/>
              <w:rPr>
                <w:b/>
              </w:rPr>
            </w:pPr>
            <w:r>
              <w:rPr>
                <w:b/>
                <w:noProof/>
                <w:lang w:eastAsia="pl-PL"/>
              </w:rPr>
              <w:t xml:space="preserve"> 10</w:t>
            </w:r>
            <w:r w:rsidRPr="00917F51">
              <w:rPr>
                <w:b/>
                <w:noProof/>
                <w:lang w:eastAsia="pl-PL"/>
              </w:rPr>
              <w:t xml:space="preserve">szt </w:t>
            </w:r>
            <w:r>
              <w:rPr>
                <w:b/>
                <w:noProof/>
                <w:lang w:eastAsia="pl-PL"/>
              </w:rPr>
              <w:t xml:space="preserve">- </w:t>
            </w:r>
            <w:r w:rsidR="00710946">
              <w:rPr>
                <w:b/>
                <w:noProof/>
                <w:lang w:eastAsia="pl-PL"/>
              </w:rPr>
              <w:t>35</w:t>
            </w:r>
            <w:r w:rsidRPr="00917F51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</w:t>
            </w:r>
            <w:r w:rsidRPr="00917F51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69632E2C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1CEF4BCB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2D6DB16D" w14:textId="77777777" w:rsidTr="00CA0665">
        <w:trPr>
          <w:trHeight w:val="289"/>
        </w:trPr>
        <w:tc>
          <w:tcPr>
            <w:tcW w:w="6379" w:type="dxa"/>
          </w:tcPr>
          <w:p w14:paraId="19FA72FA" w14:textId="77777777" w:rsidR="00EE366F" w:rsidRDefault="00EE366F" w:rsidP="00EE366F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3819AC46" w14:textId="150BD7D0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rFonts w:eastAsia="Times New Roman"/>
                <w:b/>
                <w:lang w:eastAsia="pl-PL"/>
              </w:rPr>
              <w:t>Krokiet z kapustą i grzybami</w:t>
            </w:r>
            <w:r w:rsidRPr="007C4B33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(</w:t>
            </w:r>
            <w:r w:rsidR="0083153A">
              <w:rPr>
                <w:rFonts w:eastAsia="Times New Roman"/>
                <w:lang w:eastAsia="pl-PL"/>
              </w:rPr>
              <w:t>7</w:t>
            </w:r>
            <w:r w:rsidRPr="007C4B33">
              <w:rPr>
                <w:rFonts w:eastAsia="Times New Roman"/>
                <w:lang w:eastAsia="pl-PL"/>
              </w:rPr>
              <w:t>0g)</w:t>
            </w:r>
          </w:p>
        </w:tc>
        <w:tc>
          <w:tcPr>
            <w:tcW w:w="1729" w:type="dxa"/>
          </w:tcPr>
          <w:p w14:paraId="4BF2CFE6" w14:textId="77777777" w:rsidR="00EE366F" w:rsidRDefault="00EE366F" w:rsidP="00EE366F">
            <w:pPr>
              <w:ind w:right="-108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D1E758F" w14:textId="6E9B7EB2" w:rsidR="00EE366F" w:rsidRPr="00917F51" w:rsidRDefault="00727053" w:rsidP="00EE366F">
            <w:pPr>
              <w:ind w:right="-108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 xml:space="preserve"> </w:t>
            </w:r>
            <w:r w:rsidR="00EE366F" w:rsidRPr="00917F51">
              <w:rPr>
                <w:b/>
                <w:noProof/>
                <w:lang w:eastAsia="pl-PL"/>
              </w:rPr>
              <w:t xml:space="preserve">1szt - </w:t>
            </w:r>
            <w:r w:rsidR="00962764">
              <w:rPr>
                <w:b/>
                <w:noProof/>
                <w:lang w:eastAsia="pl-PL"/>
              </w:rPr>
              <w:t>10</w:t>
            </w:r>
            <w:r w:rsidR="00EE366F" w:rsidRPr="00917F51">
              <w:rPr>
                <w:b/>
                <w:noProof/>
                <w:lang w:eastAsia="pl-PL"/>
              </w:rPr>
              <w:t>,</w:t>
            </w:r>
            <w:r w:rsidR="00077BAF"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5490C1F8" w14:textId="221BC294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506E2AD3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69D3688B" w14:textId="77777777" w:rsidTr="00CA0665">
        <w:trPr>
          <w:trHeight w:val="289"/>
        </w:trPr>
        <w:tc>
          <w:tcPr>
            <w:tcW w:w="6379" w:type="dxa"/>
          </w:tcPr>
          <w:p w14:paraId="643C7518" w14:textId="77777777" w:rsidR="00EE366F" w:rsidRDefault="00EE366F" w:rsidP="00EE366F">
            <w:pPr>
              <w:rPr>
                <w:b/>
                <w:sz w:val="4"/>
                <w:szCs w:val="4"/>
              </w:rPr>
            </w:pPr>
          </w:p>
          <w:p w14:paraId="7E64F308" w14:textId="77777777" w:rsidR="00EE366F" w:rsidRPr="00917F51" w:rsidRDefault="00EE366F" w:rsidP="00EE366F">
            <w:pPr>
              <w:rPr>
                <w:b/>
                <w:bCs/>
                <w:iCs/>
              </w:rPr>
            </w:pPr>
            <w:r w:rsidRPr="00917F51">
              <w:rPr>
                <w:b/>
              </w:rPr>
              <w:t>Kluski śląskie domowe w sosie grzybowym</w:t>
            </w:r>
          </w:p>
        </w:tc>
        <w:tc>
          <w:tcPr>
            <w:tcW w:w="1729" w:type="dxa"/>
          </w:tcPr>
          <w:p w14:paraId="01CC6788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9AC75FE" w14:textId="583A68AE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 xml:space="preserve">200g </w:t>
            </w:r>
            <w:r>
              <w:rPr>
                <w:b/>
                <w:noProof/>
                <w:lang w:eastAsia="pl-PL"/>
              </w:rPr>
              <w:t xml:space="preserve">- </w:t>
            </w:r>
            <w:r w:rsidR="00727053">
              <w:rPr>
                <w:b/>
                <w:noProof/>
                <w:lang w:eastAsia="pl-PL"/>
              </w:rPr>
              <w:t xml:space="preserve"> </w:t>
            </w:r>
            <w:r w:rsidR="00F46F4C">
              <w:rPr>
                <w:b/>
                <w:noProof/>
                <w:lang w:eastAsia="pl-PL"/>
              </w:rPr>
              <w:t>9</w:t>
            </w:r>
            <w:r>
              <w:rPr>
                <w:b/>
                <w:noProof/>
                <w:lang w:eastAsia="pl-PL"/>
              </w:rPr>
              <w:t>,0</w:t>
            </w:r>
            <w:r w:rsidRPr="00917F51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083763DA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4FFE4CC1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2588AAF9" w14:textId="77777777" w:rsidTr="00CA0665">
        <w:trPr>
          <w:trHeight w:val="289"/>
        </w:trPr>
        <w:tc>
          <w:tcPr>
            <w:tcW w:w="6379" w:type="dxa"/>
          </w:tcPr>
          <w:p w14:paraId="6E5E93EE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D5DFFD5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Kopytka</w:t>
            </w:r>
            <w:r w:rsidRPr="00917F51">
              <w:rPr>
                <w:b/>
              </w:rPr>
              <w:t xml:space="preserve"> domowe w sosie grzybowym</w:t>
            </w:r>
          </w:p>
        </w:tc>
        <w:tc>
          <w:tcPr>
            <w:tcW w:w="1729" w:type="dxa"/>
          </w:tcPr>
          <w:p w14:paraId="5A2C5748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721D5B3E" w14:textId="53CEBBA5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 xml:space="preserve">200g </w:t>
            </w:r>
            <w:r>
              <w:rPr>
                <w:b/>
                <w:noProof/>
                <w:lang w:eastAsia="pl-PL"/>
              </w:rPr>
              <w:t xml:space="preserve">- </w:t>
            </w:r>
            <w:r w:rsidR="00727053">
              <w:rPr>
                <w:b/>
                <w:noProof/>
                <w:lang w:eastAsia="pl-PL"/>
              </w:rPr>
              <w:t xml:space="preserve"> </w:t>
            </w:r>
            <w:r w:rsidR="00112A89">
              <w:rPr>
                <w:b/>
                <w:noProof/>
                <w:lang w:eastAsia="pl-PL"/>
              </w:rPr>
              <w:t>9</w:t>
            </w:r>
            <w:r>
              <w:rPr>
                <w:b/>
                <w:noProof/>
                <w:lang w:eastAsia="pl-PL"/>
              </w:rPr>
              <w:t>,0</w:t>
            </w:r>
            <w:r w:rsidRPr="00917F51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6B423D8D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674036F1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3BE69434" w14:textId="77777777" w:rsidTr="00CA0665">
        <w:trPr>
          <w:trHeight w:val="289"/>
        </w:trPr>
        <w:tc>
          <w:tcPr>
            <w:tcW w:w="6379" w:type="dxa"/>
          </w:tcPr>
          <w:p w14:paraId="0713C9C2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D2FCCE7" w14:textId="2C5C902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Pasztecik z kapustą i grzybami</w:t>
            </w:r>
            <w:r>
              <w:rPr>
                <w:b/>
                <w:noProof/>
                <w:lang w:eastAsia="pl-PL"/>
              </w:rPr>
              <w:t xml:space="preserve"> </w:t>
            </w:r>
            <w:r w:rsidRPr="007C4B33">
              <w:rPr>
                <w:noProof/>
                <w:lang w:eastAsia="pl-PL"/>
              </w:rPr>
              <w:t>(</w:t>
            </w:r>
            <w:r w:rsidR="00F46F4C">
              <w:rPr>
                <w:noProof/>
                <w:lang w:eastAsia="pl-PL"/>
              </w:rPr>
              <w:t>7</w:t>
            </w:r>
            <w:r w:rsidRPr="007C4B33">
              <w:rPr>
                <w:noProof/>
                <w:lang w:eastAsia="pl-PL"/>
              </w:rPr>
              <w:t>0g)</w:t>
            </w:r>
          </w:p>
        </w:tc>
        <w:tc>
          <w:tcPr>
            <w:tcW w:w="1729" w:type="dxa"/>
          </w:tcPr>
          <w:p w14:paraId="4DD480F3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C63CB9B" w14:textId="3D017A04" w:rsidR="00EE366F" w:rsidRPr="00917F51" w:rsidRDefault="00EE366F" w:rsidP="00EE366F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 xml:space="preserve"> </w:t>
            </w:r>
            <w:r w:rsidRPr="00917F51">
              <w:rPr>
                <w:b/>
                <w:noProof/>
                <w:lang w:eastAsia="pl-PL"/>
              </w:rPr>
              <w:t xml:space="preserve">1szt </w:t>
            </w:r>
            <w:r>
              <w:rPr>
                <w:b/>
                <w:noProof/>
                <w:lang w:eastAsia="pl-PL"/>
              </w:rPr>
              <w:t>-</w:t>
            </w:r>
            <w:r w:rsidRPr="00917F51">
              <w:rPr>
                <w:b/>
                <w:noProof/>
                <w:lang w:eastAsia="pl-PL"/>
              </w:rPr>
              <w:t xml:space="preserve"> </w:t>
            </w:r>
            <w:r w:rsidR="00727053">
              <w:rPr>
                <w:b/>
                <w:noProof/>
                <w:lang w:eastAsia="pl-PL"/>
              </w:rPr>
              <w:t xml:space="preserve"> </w:t>
            </w:r>
            <w:r w:rsidR="00F46F4C">
              <w:rPr>
                <w:b/>
                <w:noProof/>
                <w:lang w:eastAsia="pl-PL"/>
              </w:rPr>
              <w:t>8</w:t>
            </w:r>
            <w:r w:rsidRPr="00917F51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00</w:t>
            </w:r>
            <w:r w:rsidRPr="00917F51">
              <w:rPr>
                <w:b/>
                <w:noProof/>
                <w:lang w:eastAsia="pl-PL"/>
              </w:rPr>
              <w:t xml:space="preserve"> zł</w:t>
            </w:r>
          </w:p>
        </w:tc>
        <w:tc>
          <w:tcPr>
            <w:tcW w:w="1417" w:type="dxa"/>
          </w:tcPr>
          <w:p w14:paraId="4B86F7A3" w14:textId="1E045DA4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13D70BA6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479097FD" w14:textId="77777777" w:rsidTr="00CA0665">
        <w:trPr>
          <w:trHeight w:val="155"/>
        </w:trPr>
        <w:tc>
          <w:tcPr>
            <w:tcW w:w="10943" w:type="dxa"/>
            <w:gridSpan w:val="5"/>
          </w:tcPr>
          <w:p w14:paraId="17D071E0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2AD4FD4" w14:textId="77777777" w:rsidR="00EE366F" w:rsidRPr="00C7439B" w:rsidRDefault="00EE366F" w:rsidP="00EE366F">
            <w:pPr>
              <w:jc w:val="center"/>
              <w:rPr>
                <w:b/>
                <w:i/>
                <w:noProof/>
                <w:sz w:val="4"/>
                <w:szCs w:val="4"/>
                <w:lang w:eastAsia="pl-PL"/>
              </w:rPr>
            </w:pPr>
            <w:r w:rsidRPr="00C7439B">
              <w:rPr>
                <w:b/>
                <w:i/>
                <w:noProof/>
                <w:highlight w:val="yellow"/>
                <w:lang w:eastAsia="pl-PL"/>
              </w:rPr>
              <w:t>Ryby i przekąski zimne</w:t>
            </w:r>
            <w:r w:rsidRPr="00C7439B">
              <w:rPr>
                <w:b/>
                <w:i/>
                <w:noProof/>
                <w:lang w:eastAsia="pl-PL"/>
              </w:rPr>
              <w:t xml:space="preserve"> </w:t>
            </w:r>
          </w:p>
          <w:p w14:paraId="3DDC4D5C" w14:textId="77777777" w:rsidR="00EE366F" w:rsidRPr="00C47D47" w:rsidRDefault="00EE366F" w:rsidP="00EE366F">
            <w:pPr>
              <w:jc w:val="center"/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</w:tc>
      </w:tr>
      <w:tr w:rsidR="00EE366F" w:rsidRPr="00917F51" w14:paraId="7F082B48" w14:textId="77777777" w:rsidTr="00CA0665">
        <w:trPr>
          <w:trHeight w:val="289"/>
        </w:trPr>
        <w:tc>
          <w:tcPr>
            <w:tcW w:w="6379" w:type="dxa"/>
          </w:tcPr>
          <w:p w14:paraId="1123AF63" w14:textId="77777777" w:rsidR="00EE366F" w:rsidRDefault="00EE366F" w:rsidP="00EE366F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210C20B7" w14:textId="38C1301F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Karp filet smażony po polsku</w:t>
            </w:r>
          </w:p>
        </w:tc>
        <w:tc>
          <w:tcPr>
            <w:tcW w:w="1729" w:type="dxa"/>
          </w:tcPr>
          <w:p w14:paraId="694FC559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452E25E" w14:textId="026A8A00" w:rsidR="00EE366F" w:rsidRPr="00917F51" w:rsidRDefault="00EE366F" w:rsidP="00EE366F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AF17FC">
              <w:rPr>
                <w:b/>
                <w:noProof/>
                <w:lang w:eastAsia="pl-PL"/>
              </w:rPr>
              <w:t>2</w:t>
            </w:r>
            <w:r>
              <w:rPr>
                <w:b/>
                <w:noProof/>
                <w:lang w:eastAsia="pl-PL"/>
              </w:rPr>
              <w:t xml:space="preserve">0g - </w:t>
            </w:r>
            <w:r w:rsidRPr="00917F51">
              <w:rPr>
                <w:b/>
                <w:noProof/>
                <w:lang w:eastAsia="pl-PL"/>
              </w:rPr>
              <w:t>1</w:t>
            </w:r>
            <w:r w:rsidR="00710946">
              <w:rPr>
                <w:b/>
                <w:noProof/>
                <w:lang w:eastAsia="pl-PL"/>
              </w:rPr>
              <w:t>9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6AC2ED5D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5318F1FC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33C942EC" w14:textId="77777777" w:rsidTr="00CA0665">
        <w:trPr>
          <w:trHeight w:val="289"/>
        </w:trPr>
        <w:tc>
          <w:tcPr>
            <w:tcW w:w="6379" w:type="dxa"/>
          </w:tcPr>
          <w:p w14:paraId="58DF1DF4" w14:textId="77777777" w:rsidR="00EE366F" w:rsidRDefault="00EE366F" w:rsidP="00EE366F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028D0D55" w14:textId="6DB3AE25" w:rsidR="00EE366F" w:rsidRPr="00917F51" w:rsidRDefault="00EE366F" w:rsidP="00EE366F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D</w:t>
            </w:r>
            <w:r w:rsidRPr="00917F51">
              <w:rPr>
                <w:rFonts w:eastAsia="Times New Roman"/>
                <w:b/>
                <w:lang w:eastAsia="pl-PL"/>
              </w:rPr>
              <w:t xml:space="preserve">orsz </w:t>
            </w:r>
            <w:r>
              <w:rPr>
                <w:rFonts w:eastAsia="Times New Roman"/>
                <w:b/>
                <w:lang w:eastAsia="pl-PL"/>
              </w:rPr>
              <w:t>f</w:t>
            </w:r>
            <w:r w:rsidRPr="00917F51">
              <w:rPr>
                <w:rFonts w:eastAsia="Times New Roman"/>
                <w:b/>
                <w:lang w:eastAsia="pl-PL"/>
              </w:rPr>
              <w:t>ilet smażony panierowany</w:t>
            </w:r>
            <w:r w:rsidR="00333EC9">
              <w:rPr>
                <w:rFonts w:eastAsia="Times New Roman"/>
                <w:b/>
                <w:lang w:eastAsia="pl-PL"/>
              </w:rPr>
              <w:t xml:space="preserve"> z cytrynową nutą</w:t>
            </w:r>
          </w:p>
        </w:tc>
        <w:tc>
          <w:tcPr>
            <w:tcW w:w="1729" w:type="dxa"/>
          </w:tcPr>
          <w:p w14:paraId="78453ABC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2EB3BBB" w14:textId="550758CC" w:rsidR="00EE366F" w:rsidRPr="00917F51" w:rsidRDefault="00EE366F" w:rsidP="00EE366F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AF17FC">
              <w:rPr>
                <w:b/>
                <w:noProof/>
                <w:lang w:eastAsia="pl-PL"/>
              </w:rPr>
              <w:t>2</w:t>
            </w:r>
            <w:r>
              <w:rPr>
                <w:b/>
                <w:noProof/>
                <w:lang w:eastAsia="pl-PL"/>
              </w:rPr>
              <w:t xml:space="preserve">0g - </w:t>
            </w:r>
            <w:r w:rsidRPr="00917F51">
              <w:rPr>
                <w:b/>
                <w:noProof/>
                <w:lang w:eastAsia="pl-PL"/>
              </w:rPr>
              <w:t>1</w:t>
            </w:r>
            <w:r w:rsidR="00710946">
              <w:rPr>
                <w:b/>
                <w:noProof/>
                <w:lang w:eastAsia="pl-PL"/>
              </w:rPr>
              <w:t>6</w:t>
            </w:r>
            <w:r w:rsidRPr="00917F51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</w:t>
            </w:r>
            <w:r w:rsidRPr="00917F51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655F4208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12752997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6FC2DC4B" w14:textId="77777777" w:rsidTr="00CA0665">
        <w:trPr>
          <w:trHeight w:val="289"/>
        </w:trPr>
        <w:tc>
          <w:tcPr>
            <w:tcW w:w="6379" w:type="dxa"/>
          </w:tcPr>
          <w:p w14:paraId="4B1932FF" w14:textId="77777777" w:rsidR="00EE366F" w:rsidRDefault="00EE366F" w:rsidP="00EE366F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20C6439F" w14:textId="5373B31A" w:rsidR="00EE366F" w:rsidRPr="00917F51" w:rsidRDefault="00EE366F" w:rsidP="00EE366F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D</w:t>
            </w:r>
            <w:r w:rsidRPr="00917F51">
              <w:rPr>
                <w:rFonts w:eastAsia="Times New Roman"/>
                <w:b/>
                <w:lang w:eastAsia="pl-PL"/>
              </w:rPr>
              <w:t>o</w:t>
            </w:r>
            <w:r>
              <w:rPr>
                <w:rFonts w:eastAsia="Times New Roman"/>
                <w:b/>
                <w:lang w:eastAsia="pl-PL"/>
              </w:rPr>
              <w:t>rsz f</w:t>
            </w:r>
            <w:r w:rsidRPr="00917F51">
              <w:rPr>
                <w:rFonts w:eastAsia="Times New Roman"/>
                <w:b/>
                <w:lang w:eastAsia="pl-PL"/>
              </w:rPr>
              <w:t xml:space="preserve">ilet </w:t>
            </w:r>
            <w:r>
              <w:rPr>
                <w:rFonts w:eastAsia="Times New Roman"/>
                <w:b/>
                <w:lang w:eastAsia="pl-PL"/>
              </w:rPr>
              <w:t>w panierce sezamowej</w:t>
            </w:r>
          </w:p>
        </w:tc>
        <w:tc>
          <w:tcPr>
            <w:tcW w:w="1729" w:type="dxa"/>
          </w:tcPr>
          <w:p w14:paraId="711CDC36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7B38FF52" w14:textId="413682BA" w:rsidR="00EE366F" w:rsidRPr="00917F51" w:rsidRDefault="00EE366F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AF17FC">
              <w:rPr>
                <w:b/>
                <w:noProof/>
                <w:lang w:eastAsia="pl-PL"/>
              </w:rPr>
              <w:t>2</w:t>
            </w:r>
            <w:r>
              <w:rPr>
                <w:b/>
                <w:noProof/>
                <w:lang w:eastAsia="pl-PL"/>
              </w:rPr>
              <w:t xml:space="preserve">0g - </w:t>
            </w:r>
            <w:r w:rsidRPr="00917F51">
              <w:rPr>
                <w:b/>
                <w:noProof/>
                <w:lang w:eastAsia="pl-PL"/>
              </w:rPr>
              <w:t>1</w:t>
            </w:r>
            <w:r w:rsidR="00710946">
              <w:rPr>
                <w:b/>
                <w:noProof/>
                <w:lang w:eastAsia="pl-PL"/>
              </w:rPr>
              <w:t>7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54A7E8CB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489AA543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3CEC4AC8" w14:textId="77777777" w:rsidTr="00CA0665">
        <w:trPr>
          <w:trHeight w:val="289"/>
        </w:trPr>
        <w:tc>
          <w:tcPr>
            <w:tcW w:w="6379" w:type="dxa"/>
          </w:tcPr>
          <w:p w14:paraId="218A2B19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4CA42FAE" w14:textId="0539BCA1" w:rsidR="00EE366F" w:rsidRPr="00917F51" w:rsidRDefault="00710946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710946">
              <w:rPr>
                <w:b/>
                <w:noProof/>
                <w:lang w:eastAsia="pl-PL"/>
              </w:rPr>
              <w:t>M</w:t>
            </w:r>
            <w:r w:rsidRPr="00710946">
              <w:rPr>
                <w:b/>
                <w:noProof/>
                <w:lang w:eastAsia="pl-PL"/>
              </w:rPr>
              <w:t>irun</w:t>
            </w:r>
            <w:r>
              <w:rPr>
                <w:b/>
                <w:noProof/>
                <w:lang w:eastAsia="pl-PL"/>
              </w:rPr>
              <w:t>a f</w:t>
            </w:r>
            <w:r w:rsidR="00EE366F" w:rsidRPr="00917F51">
              <w:rPr>
                <w:b/>
                <w:noProof/>
                <w:lang w:eastAsia="pl-PL"/>
              </w:rPr>
              <w:t xml:space="preserve">ilet </w:t>
            </w:r>
            <w:r>
              <w:rPr>
                <w:b/>
                <w:noProof/>
                <w:lang w:eastAsia="pl-PL"/>
              </w:rPr>
              <w:t>w płatkach</w:t>
            </w:r>
            <w:r>
              <w:t xml:space="preserve"> </w:t>
            </w:r>
            <w:r w:rsidRPr="00710946">
              <w:rPr>
                <w:b/>
                <w:noProof/>
                <w:lang w:eastAsia="pl-PL"/>
              </w:rPr>
              <w:t>z cytrynową nutą</w:t>
            </w:r>
          </w:p>
        </w:tc>
        <w:tc>
          <w:tcPr>
            <w:tcW w:w="1729" w:type="dxa"/>
          </w:tcPr>
          <w:p w14:paraId="51C5F8A2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2E03133" w14:textId="74ADCE9B" w:rsidR="00EE366F" w:rsidRPr="00917F51" w:rsidRDefault="00EE366F" w:rsidP="00EE366F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AF17FC">
              <w:rPr>
                <w:b/>
                <w:noProof/>
                <w:lang w:eastAsia="pl-PL"/>
              </w:rPr>
              <w:t>2</w:t>
            </w:r>
            <w:r>
              <w:rPr>
                <w:b/>
                <w:noProof/>
                <w:lang w:eastAsia="pl-PL"/>
              </w:rPr>
              <w:t xml:space="preserve">0g - </w:t>
            </w:r>
            <w:r w:rsidRPr="00917F51">
              <w:rPr>
                <w:b/>
                <w:noProof/>
                <w:lang w:eastAsia="pl-PL"/>
              </w:rPr>
              <w:t>1</w:t>
            </w:r>
            <w:r w:rsidR="00710946">
              <w:rPr>
                <w:b/>
                <w:noProof/>
                <w:lang w:eastAsia="pl-PL"/>
              </w:rPr>
              <w:t>6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5DCC3CE7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F495FC7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7073C9D1" w14:textId="77777777" w:rsidTr="00CA0665">
        <w:trPr>
          <w:trHeight w:val="289"/>
        </w:trPr>
        <w:tc>
          <w:tcPr>
            <w:tcW w:w="6379" w:type="dxa"/>
          </w:tcPr>
          <w:p w14:paraId="4FFDAD4D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1EE4A39" w14:textId="7C44BB32" w:rsidR="00EE366F" w:rsidRPr="00917F51" w:rsidRDefault="00710946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710946">
              <w:rPr>
                <w:b/>
                <w:noProof/>
                <w:lang w:eastAsia="pl-PL"/>
              </w:rPr>
              <w:t>Ł</w:t>
            </w:r>
            <w:r w:rsidRPr="00710946">
              <w:rPr>
                <w:b/>
                <w:noProof/>
                <w:lang w:eastAsia="pl-PL"/>
              </w:rPr>
              <w:t>oso</w:t>
            </w:r>
            <w:r>
              <w:rPr>
                <w:b/>
                <w:noProof/>
                <w:lang w:eastAsia="pl-PL"/>
              </w:rPr>
              <w:t xml:space="preserve">ś </w:t>
            </w:r>
            <w:r w:rsidRPr="00710946">
              <w:rPr>
                <w:b/>
                <w:noProof/>
                <w:lang w:eastAsia="pl-PL"/>
              </w:rPr>
              <w:t>norweski</w:t>
            </w:r>
            <w:r w:rsidRPr="00710946">
              <w:rPr>
                <w:b/>
                <w:noProof/>
                <w:lang w:eastAsia="pl-PL"/>
              </w:rPr>
              <w:t xml:space="preserve"> </w:t>
            </w:r>
            <w:r>
              <w:rPr>
                <w:b/>
                <w:noProof/>
                <w:lang w:eastAsia="pl-PL"/>
              </w:rPr>
              <w:t>f</w:t>
            </w:r>
            <w:r w:rsidR="00EE366F" w:rsidRPr="007C4B33">
              <w:rPr>
                <w:b/>
                <w:noProof/>
                <w:lang w:eastAsia="pl-PL"/>
              </w:rPr>
              <w:t xml:space="preserve">ilet </w:t>
            </w:r>
            <w:r w:rsidR="00EE366F">
              <w:rPr>
                <w:b/>
                <w:noProof/>
                <w:lang w:eastAsia="pl-PL"/>
              </w:rPr>
              <w:t xml:space="preserve">w </w:t>
            </w:r>
            <w:r>
              <w:rPr>
                <w:b/>
                <w:noProof/>
                <w:lang w:eastAsia="pl-PL"/>
              </w:rPr>
              <w:t xml:space="preserve">panierce </w:t>
            </w:r>
            <w:r w:rsidR="0041526E">
              <w:rPr>
                <w:b/>
                <w:noProof/>
                <w:lang w:eastAsia="pl-PL"/>
              </w:rPr>
              <w:t>migdał</w:t>
            </w:r>
            <w:r>
              <w:rPr>
                <w:b/>
                <w:noProof/>
                <w:lang w:eastAsia="pl-PL"/>
              </w:rPr>
              <w:t>owej</w:t>
            </w:r>
          </w:p>
        </w:tc>
        <w:tc>
          <w:tcPr>
            <w:tcW w:w="1729" w:type="dxa"/>
          </w:tcPr>
          <w:p w14:paraId="3DA25216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733E69E" w14:textId="3D87BEC5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 xml:space="preserve"> </w:t>
            </w:r>
            <w:r w:rsidR="004E2A9D">
              <w:rPr>
                <w:b/>
                <w:noProof/>
                <w:lang w:eastAsia="pl-PL"/>
              </w:rPr>
              <w:t xml:space="preserve"> </w:t>
            </w:r>
            <w:r w:rsidRPr="00917F51">
              <w:rPr>
                <w:b/>
                <w:noProof/>
                <w:lang w:eastAsia="pl-PL"/>
              </w:rPr>
              <w:t>1</w:t>
            </w:r>
            <w:r w:rsidR="00AF17FC">
              <w:rPr>
                <w:b/>
                <w:noProof/>
                <w:lang w:eastAsia="pl-PL"/>
              </w:rPr>
              <w:t>2</w:t>
            </w:r>
            <w:r w:rsidRPr="00917F51">
              <w:rPr>
                <w:b/>
                <w:noProof/>
                <w:lang w:eastAsia="pl-PL"/>
              </w:rPr>
              <w:t xml:space="preserve">0g </w:t>
            </w:r>
            <w:r>
              <w:rPr>
                <w:b/>
                <w:noProof/>
                <w:lang w:eastAsia="pl-PL"/>
              </w:rPr>
              <w:t xml:space="preserve">- </w:t>
            </w:r>
            <w:r w:rsidR="004E2A9D">
              <w:rPr>
                <w:b/>
                <w:noProof/>
                <w:lang w:eastAsia="pl-PL"/>
              </w:rPr>
              <w:t>20</w:t>
            </w:r>
            <w:r w:rsidRPr="00917F51">
              <w:rPr>
                <w:b/>
                <w:noProof/>
                <w:lang w:eastAsia="pl-PL"/>
              </w:rPr>
              <w:t>,</w:t>
            </w:r>
            <w:r>
              <w:rPr>
                <w:b/>
                <w:noProof/>
                <w:lang w:eastAsia="pl-PL"/>
              </w:rPr>
              <w:t>0</w:t>
            </w:r>
            <w:r w:rsidRPr="00917F51">
              <w:rPr>
                <w:b/>
                <w:noProof/>
                <w:lang w:eastAsia="pl-PL"/>
              </w:rPr>
              <w:t>0 zł</w:t>
            </w:r>
          </w:p>
        </w:tc>
        <w:tc>
          <w:tcPr>
            <w:tcW w:w="1417" w:type="dxa"/>
          </w:tcPr>
          <w:p w14:paraId="3D22FFF5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02C23B91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0407ED5A" w14:textId="77777777" w:rsidTr="00CA0665">
        <w:trPr>
          <w:trHeight w:val="289"/>
        </w:trPr>
        <w:tc>
          <w:tcPr>
            <w:tcW w:w="6379" w:type="dxa"/>
          </w:tcPr>
          <w:p w14:paraId="0C6859B0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A457262" w14:textId="660D7264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Ryba po grecku</w:t>
            </w:r>
            <w:r>
              <w:rPr>
                <w:b/>
                <w:noProof/>
                <w:lang w:eastAsia="pl-PL"/>
              </w:rPr>
              <w:t xml:space="preserve"> </w:t>
            </w:r>
            <w:r w:rsidR="001D51A9" w:rsidRPr="001D51A9">
              <w:rPr>
                <w:bCs/>
                <w:noProof/>
                <w:lang w:eastAsia="pl-PL"/>
              </w:rPr>
              <w:t>(</w:t>
            </w:r>
            <w:r>
              <w:rPr>
                <w:noProof/>
                <w:lang w:eastAsia="pl-PL"/>
              </w:rPr>
              <w:t>półmisek</w:t>
            </w:r>
            <w:r w:rsidRPr="006E0A8E">
              <w:rPr>
                <w:noProof/>
                <w:lang w:eastAsia="pl-PL"/>
              </w:rPr>
              <w:t xml:space="preserve"> 5 porcji </w:t>
            </w:r>
            <w:r w:rsidR="00333EC9">
              <w:rPr>
                <w:noProof/>
                <w:lang w:eastAsia="pl-PL"/>
              </w:rPr>
              <w:t>fileta rybnego</w:t>
            </w:r>
            <w:r w:rsidRPr="006E0A8E">
              <w:rPr>
                <w:noProof/>
                <w:lang w:eastAsia="pl-PL"/>
              </w:rPr>
              <w:t>)</w:t>
            </w:r>
            <w:r w:rsidRPr="006E0A8E">
              <w:rPr>
                <w:b/>
                <w:noProof/>
                <w:lang w:eastAsia="pl-PL"/>
              </w:rPr>
              <w:t xml:space="preserve">  </w:t>
            </w:r>
          </w:p>
        </w:tc>
        <w:tc>
          <w:tcPr>
            <w:tcW w:w="1729" w:type="dxa"/>
          </w:tcPr>
          <w:p w14:paraId="7541CAFA" w14:textId="77777777" w:rsidR="00EE366F" w:rsidRDefault="00EE366F" w:rsidP="00EE366F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7814CD8E" w14:textId="39E597D5" w:rsidR="00EE366F" w:rsidRPr="00917F51" w:rsidRDefault="00EE366F" w:rsidP="00EE366F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6</w:t>
            </w:r>
            <w:r w:rsidR="00850E02">
              <w:rPr>
                <w:b/>
                <w:noProof/>
                <w:lang w:eastAsia="pl-PL"/>
              </w:rPr>
              <w:t>5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511EC0CA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23D6D722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41526E" w:rsidRPr="00917F51" w14:paraId="2C9AF2E2" w14:textId="77777777" w:rsidTr="00CA0665">
        <w:trPr>
          <w:trHeight w:val="289"/>
        </w:trPr>
        <w:tc>
          <w:tcPr>
            <w:tcW w:w="6379" w:type="dxa"/>
          </w:tcPr>
          <w:p w14:paraId="653EE573" w14:textId="66832561" w:rsidR="0041526E" w:rsidRDefault="0041526E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  <w:r w:rsidRPr="0041526E">
              <w:rPr>
                <w:b/>
                <w:bCs/>
                <w:noProof/>
                <w:lang w:eastAsia="pl-PL"/>
              </w:rPr>
              <w:t>Półmisek ryb w galarecie</w:t>
            </w:r>
            <w:r w:rsidRPr="0041526E">
              <w:rPr>
                <w:noProof/>
                <w:lang w:eastAsia="pl-PL"/>
              </w:rPr>
              <w:t xml:space="preserve"> (filet z dorsza 2 porcje, łosoś norweski 2 porcje, morszczuk argentyński 2 porcje)  </w:t>
            </w:r>
          </w:p>
        </w:tc>
        <w:tc>
          <w:tcPr>
            <w:tcW w:w="1729" w:type="dxa"/>
          </w:tcPr>
          <w:p w14:paraId="1522854F" w14:textId="77777777" w:rsidR="0041526E" w:rsidRPr="0041526E" w:rsidRDefault="0041526E" w:rsidP="00EE366F">
            <w:pPr>
              <w:rPr>
                <w:b/>
                <w:noProof/>
                <w:sz w:val="8"/>
                <w:szCs w:val="8"/>
                <w:lang w:eastAsia="pl-PL"/>
              </w:rPr>
            </w:pPr>
          </w:p>
          <w:p w14:paraId="38F56C62" w14:textId="069B76A0" w:rsidR="0041526E" w:rsidRDefault="0041526E" w:rsidP="0041526E">
            <w:pPr>
              <w:jc w:val="center"/>
              <w:rPr>
                <w:rFonts w:eastAsia="Times New Roman"/>
                <w:b/>
                <w:sz w:val="4"/>
                <w:szCs w:val="4"/>
                <w:lang w:eastAsia="pl-PL"/>
              </w:rPr>
            </w:pPr>
            <w:r>
              <w:rPr>
                <w:b/>
                <w:noProof/>
                <w:lang w:eastAsia="pl-PL"/>
              </w:rPr>
              <w:t>9</w:t>
            </w:r>
            <w:r>
              <w:rPr>
                <w:b/>
                <w:noProof/>
                <w:lang w:eastAsia="pl-PL"/>
              </w:rPr>
              <w:t>5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3A4BABE4" w14:textId="77777777" w:rsidR="0041526E" w:rsidRPr="00917F51" w:rsidRDefault="0041526E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040E1DD4" w14:textId="77777777" w:rsidR="0041526E" w:rsidRPr="00917F51" w:rsidRDefault="0041526E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850E02" w:rsidRPr="00917F51" w14:paraId="1B2D0243" w14:textId="77777777" w:rsidTr="00CA0665">
        <w:trPr>
          <w:trHeight w:val="289"/>
        </w:trPr>
        <w:tc>
          <w:tcPr>
            <w:tcW w:w="6379" w:type="dxa"/>
          </w:tcPr>
          <w:p w14:paraId="1F5B351A" w14:textId="77777777" w:rsidR="0041526E" w:rsidRPr="0041526E" w:rsidRDefault="0041526E" w:rsidP="0041526E">
            <w:pPr>
              <w:rPr>
                <w:b/>
                <w:noProof/>
                <w:sz w:val="2"/>
                <w:szCs w:val="2"/>
                <w:lang w:eastAsia="pl-PL"/>
              </w:rPr>
            </w:pPr>
          </w:p>
          <w:p w14:paraId="71E5A8E6" w14:textId="1AC051DF" w:rsidR="00850E02" w:rsidRDefault="00850E02" w:rsidP="0041526E">
            <w:pPr>
              <w:rPr>
                <w:b/>
                <w:noProof/>
                <w:sz w:val="4"/>
                <w:szCs w:val="4"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 xml:space="preserve">Ryba po </w:t>
            </w:r>
            <w:r>
              <w:rPr>
                <w:b/>
                <w:noProof/>
                <w:lang w:eastAsia="pl-PL"/>
              </w:rPr>
              <w:t xml:space="preserve">japońsku </w:t>
            </w:r>
            <w:r w:rsidRPr="001D51A9">
              <w:rPr>
                <w:bCs/>
                <w:noProof/>
                <w:lang w:eastAsia="pl-PL"/>
              </w:rPr>
              <w:t>(</w:t>
            </w:r>
            <w:r>
              <w:rPr>
                <w:noProof/>
                <w:lang w:eastAsia="pl-PL"/>
              </w:rPr>
              <w:t>półmisek</w:t>
            </w:r>
            <w:r w:rsidRPr="006E0A8E">
              <w:rPr>
                <w:noProof/>
                <w:lang w:eastAsia="pl-PL"/>
              </w:rPr>
              <w:t xml:space="preserve"> 5 porcji </w:t>
            </w:r>
            <w:r>
              <w:rPr>
                <w:noProof/>
                <w:lang w:eastAsia="pl-PL"/>
              </w:rPr>
              <w:t>fileta rybnego</w:t>
            </w:r>
            <w:r w:rsidRPr="006E0A8E">
              <w:rPr>
                <w:noProof/>
                <w:lang w:eastAsia="pl-PL"/>
              </w:rPr>
              <w:t>)</w:t>
            </w:r>
            <w:r w:rsidRPr="006E0A8E">
              <w:rPr>
                <w:b/>
                <w:noProof/>
                <w:lang w:eastAsia="pl-PL"/>
              </w:rPr>
              <w:t xml:space="preserve">  </w:t>
            </w:r>
          </w:p>
        </w:tc>
        <w:tc>
          <w:tcPr>
            <w:tcW w:w="1729" w:type="dxa"/>
          </w:tcPr>
          <w:p w14:paraId="680ED2B0" w14:textId="77777777" w:rsidR="0041526E" w:rsidRPr="0041526E" w:rsidRDefault="0041526E" w:rsidP="00850E02">
            <w:pPr>
              <w:jc w:val="center"/>
              <w:rPr>
                <w:b/>
                <w:noProof/>
                <w:sz w:val="2"/>
                <w:szCs w:val="2"/>
                <w:lang w:eastAsia="pl-PL"/>
              </w:rPr>
            </w:pPr>
          </w:p>
          <w:p w14:paraId="128D76D8" w14:textId="0910E431" w:rsidR="00850E02" w:rsidRDefault="00850E02" w:rsidP="00850E02">
            <w:pPr>
              <w:jc w:val="center"/>
              <w:rPr>
                <w:rFonts w:eastAsia="Times New Roman"/>
                <w:b/>
                <w:sz w:val="4"/>
                <w:szCs w:val="4"/>
                <w:lang w:eastAsia="pl-PL"/>
              </w:rPr>
            </w:pPr>
            <w:r>
              <w:rPr>
                <w:b/>
                <w:noProof/>
                <w:lang w:eastAsia="pl-PL"/>
              </w:rPr>
              <w:t>65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5814F689" w14:textId="77777777" w:rsidR="00850E02" w:rsidRPr="00917F51" w:rsidRDefault="00850E02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3742DD35" w14:textId="77777777" w:rsidR="00850E02" w:rsidRPr="00917F51" w:rsidRDefault="00850E02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70CB98F8" w14:textId="77777777" w:rsidTr="00CA0665">
        <w:trPr>
          <w:trHeight w:val="289"/>
        </w:trPr>
        <w:tc>
          <w:tcPr>
            <w:tcW w:w="6379" w:type="dxa"/>
          </w:tcPr>
          <w:p w14:paraId="66796943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AC81F5B" w14:textId="783D506F" w:rsidR="00EE366F" w:rsidRPr="00917F51" w:rsidRDefault="00EE366F" w:rsidP="00EE366F">
            <w:pPr>
              <w:rPr>
                <w:rFonts w:eastAsia="Times New Roman"/>
                <w:b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Tymbaliki wieprzowe</w:t>
            </w:r>
            <w:r>
              <w:rPr>
                <w:b/>
                <w:noProof/>
                <w:lang w:eastAsia="pl-PL"/>
              </w:rPr>
              <w:t xml:space="preserve"> </w:t>
            </w:r>
            <w:r w:rsidRPr="006E0A8E">
              <w:rPr>
                <w:noProof/>
                <w:lang w:eastAsia="pl-PL"/>
              </w:rPr>
              <w:t>(galaretka zimne nóżki</w:t>
            </w:r>
            <w:r>
              <w:rPr>
                <w:noProof/>
                <w:lang w:eastAsia="pl-PL"/>
              </w:rPr>
              <w:t xml:space="preserve"> 100g</w:t>
            </w:r>
            <w:r w:rsidRPr="006E0A8E">
              <w:rPr>
                <w:noProof/>
                <w:lang w:eastAsia="pl-PL"/>
              </w:rPr>
              <w:t>)</w:t>
            </w:r>
          </w:p>
        </w:tc>
        <w:tc>
          <w:tcPr>
            <w:tcW w:w="1729" w:type="dxa"/>
          </w:tcPr>
          <w:p w14:paraId="4A67D51A" w14:textId="77777777" w:rsidR="00EE366F" w:rsidRDefault="00EE366F" w:rsidP="00EE366F">
            <w:pPr>
              <w:ind w:right="-124"/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0C6727A1" w14:textId="346FF609" w:rsidR="00EE366F" w:rsidRPr="00917F51" w:rsidRDefault="00EE366F" w:rsidP="00EE366F">
            <w:pPr>
              <w:ind w:right="-124"/>
              <w:jc w:val="center"/>
              <w:rPr>
                <w:b/>
                <w:noProof/>
                <w:lang w:eastAsia="pl-PL"/>
              </w:rPr>
            </w:pPr>
            <w:r w:rsidRPr="00C47D47">
              <w:rPr>
                <w:b/>
                <w:noProof/>
                <w:lang w:eastAsia="pl-PL"/>
              </w:rPr>
              <w:t xml:space="preserve">1 szt - </w:t>
            </w:r>
            <w:r>
              <w:rPr>
                <w:b/>
                <w:noProof/>
                <w:lang w:eastAsia="pl-PL"/>
              </w:rPr>
              <w:t>7</w:t>
            </w:r>
            <w:r w:rsidRPr="00C47D47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6C681584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00E5479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3B101E52" w14:textId="77777777" w:rsidTr="00CA0665">
        <w:trPr>
          <w:trHeight w:val="141"/>
        </w:trPr>
        <w:tc>
          <w:tcPr>
            <w:tcW w:w="10943" w:type="dxa"/>
            <w:gridSpan w:val="5"/>
          </w:tcPr>
          <w:p w14:paraId="4DB85B67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4975B41" w14:textId="77777777" w:rsidR="00EE366F" w:rsidRPr="00C7439B" w:rsidRDefault="00EE366F" w:rsidP="00EE366F">
            <w:pPr>
              <w:jc w:val="center"/>
              <w:rPr>
                <w:b/>
                <w:i/>
                <w:noProof/>
                <w:sz w:val="4"/>
                <w:szCs w:val="4"/>
                <w:lang w:eastAsia="pl-PL"/>
              </w:rPr>
            </w:pPr>
            <w:r w:rsidRPr="00C7439B">
              <w:rPr>
                <w:b/>
                <w:i/>
                <w:noProof/>
                <w:highlight w:val="yellow"/>
                <w:lang w:eastAsia="pl-PL"/>
              </w:rPr>
              <w:t>Potrawy świąteczne</w:t>
            </w:r>
            <w:r w:rsidRPr="00C7439B">
              <w:rPr>
                <w:b/>
                <w:i/>
                <w:noProof/>
                <w:lang w:eastAsia="pl-PL"/>
              </w:rPr>
              <w:t xml:space="preserve"> </w:t>
            </w:r>
          </w:p>
          <w:p w14:paraId="2D94A87A" w14:textId="77777777" w:rsidR="00EE366F" w:rsidRPr="00C47D47" w:rsidRDefault="00EE366F" w:rsidP="00EE366F">
            <w:pPr>
              <w:jc w:val="center"/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</w:tc>
      </w:tr>
      <w:tr w:rsidR="00EE366F" w:rsidRPr="00917F51" w14:paraId="07BD472A" w14:textId="77777777" w:rsidTr="00CA0665">
        <w:trPr>
          <w:trHeight w:val="289"/>
        </w:trPr>
        <w:tc>
          <w:tcPr>
            <w:tcW w:w="6379" w:type="dxa"/>
          </w:tcPr>
          <w:p w14:paraId="74680CFF" w14:textId="77777777" w:rsidR="00EE366F" w:rsidRDefault="00EE366F" w:rsidP="00EE366F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56C79157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rFonts w:eastAsia="Times New Roman"/>
                <w:b/>
                <w:lang w:eastAsia="pl-PL"/>
              </w:rPr>
              <w:t>Kapusta wigilijna z grochem</w:t>
            </w:r>
          </w:p>
        </w:tc>
        <w:tc>
          <w:tcPr>
            <w:tcW w:w="1729" w:type="dxa"/>
          </w:tcPr>
          <w:p w14:paraId="411F9670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73DB2CBD" w14:textId="6FCE8C83" w:rsidR="00EE366F" w:rsidRPr="00917F51" w:rsidRDefault="00EE366F" w:rsidP="00EE366F">
            <w:pPr>
              <w:jc w:val="center"/>
              <w:rPr>
                <w:b/>
                <w:bCs/>
                <w:iCs/>
                <w:noProof/>
                <w:sz w:val="24"/>
                <w:szCs w:val="24"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 xml:space="preserve">1kg </w:t>
            </w:r>
            <w:r>
              <w:rPr>
                <w:b/>
                <w:noProof/>
                <w:lang w:eastAsia="pl-PL"/>
              </w:rPr>
              <w:t>-</w:t>
            </w:r>
            <w:r w:rsidRPr="00917F51">
              <w:rPr>
                <w:b/>
                <w:noProof/>
                <w:lang w:eastAsia="pl-PL"/>
              </w:rPr>
              <w:t xml:space="preserve"> </w:t>
            </w:r>
            <w:r w:rsidR="00CC1542">
              <w:rPr>
                <w:b/>
                <w:noProof/>
                <w:lang w:eastAsia="pl-PL"/>
              </w:rPr>
              <w:t>4</w:t>
            </w:r>
            <w:r w:rsidR="003E4E99">
              <w:rPr>
                <w:b/>
                <w:noProof/>
                <w:lang w:eastAsia="pl-PL"/>
              </w:rPr>
              <w:t>2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3A5037A3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32732E20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5406C59D" w14:textId="77777777" w:rsidTr="00CA0665">
        <w:trPr>
          <w:trHeight w:val="289"/>
        </w:trPr>
        <w:tc>
          <w:tcPr>
            <w:tcW w:w="6379" w:type="dxa"/>
          </w:tcPr>
          <w:p w14:paraId="6A9BD8F1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77DE8125" w14:textId="52A53C84" w:rsidR="00EE366F" w:rsidRPr="00917F51" w:rsidRDefault="0038234D" w:rsidP="00EE366F">
            <w:pPr>
              <w:rPr>
                <w:b/>
                <w:bCs/>
                <w:iCs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Tradycyjny b</w:t>
            </w:r>
            <w:r w:rsidR="00EE366F" w:rsidRPr="00917F51">
              <w:rPr>
                <w:b/>
                <w:noProof/>
                <w:lang w:eastAsia="pl-PL"/>
              </w:rPr>
              <w:t xml:space="preserve">igos </w:t>
            </w:r>
            <w:r>
              <w:rPr>
                <w:b/>
                <w:noProof/>
                <w:lang w:eastAsia="pl-PL"/>
              </w:rPr>
              <w:t>domowy</w:t>
            </w:r>
          </w:p>
        </w:tc>
        <w:tc>
          <w:tcPr>
            <w:tcW w:w="1729" w:type="dxa"/>
          </w:tcPr>
          <w:p w14:paraId="2E0D625A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282DE8D" w14:textId="4F56C007" w:rsidR="00EE366F" w:rsidRPr="00917F51" w:rsidRDefault="00EE366F" w:rsidP="00EE366F">
            <w:pPr>
              <w:jc w:val="center"/>
              <w:rPr>
                <w:b/>
                <w:bCs/>
                <w:iCs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 xml:space="preserve">1kg </w:t>
            </w:r>
            <w:r>
              <w:rPr>
                <w:b/>
                <w:noProof/>
                <w:lang w:eastAsia="pl-PL"/>
              </w:rPr>
              <w:t>-</w:t>
            </w:r>
            <w:r w:rsidRPr="00917F51">
              <w:rPr>
                <w:b/>
                <w:noProof/>
                <w:lang w:eastAsia="pl-PL"/>
              </w:rPr>
              <w:t xml:space="preserve"> </w:t>
            </w:r>
            <w:r w:rsidR="00AF4A0D">
              <w:rPr>
                <w:b/>
                <w:noProof/>
                <w:lang w:eastAsia="pl-PL"/>
              </w:rPr>
              <w:t>45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01A0A87C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0B6C47AF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980565" w:rsidRPr="00917F51" w14:paraId="3010585A" w14:textId="77777777" w:rsidTr="00CA0665">
        <w:trPr>
          <w:trHeight w:val="289"/>
        </w:trPr>
        <w:tc>
          <w:tcPr>
            <w:tcW w:w="6379" w:type="dxa"/>
          </w:tcPr>
          <w:p w14:paraId="3592C16A" w14:textId="77777777" w:rsidR="0096257B" w:rsidRPr="0096257B" w:rsidRDefault="0096257B" w:rsidP="00980565">
            <w:pPr>
              <w:rPr>
                <w:b/>
                <w:noProof/>
                <w:sz w:val="2"/>
                <w:szCs w:val="2"/>
                <w:lang w:eastAsia="pl-PL"/>
              </w:rPr>
            </w:pPr>
          </w:p>
          <w:p w14:paraId="06E90715" w14:textId="15C1597D" w:rsidR="00980565" w:rsidRDefault="00980565" w:rsidP="00980565">
            <w:pPr>
              <w:rPr>
                <w:b/>
                <w:noProof/>
                <w:sz w:val="4"/>
                <w:szCs w:val="4"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Kapusta</w:t>
            </w:r>
            <w:r>
              <w:rPr>
                <w:b/>
                <w:noProof/>
                <w:lang w:eastAsia="pl-PL"/>
              </w:rPr>
              <w:t xml:space="preserve"> zasmażana po staropolsku</w:t>
            </w:r>
          </w:p>
        </w:tc>
        <w:tc>
          <w:tcPr>
            <w:tcW w:w="1729" w:type="dxa"/>
          </w:tcPr>
          <w:p w14:paraId="1EF84AB7" w14:textId="77777777" w:rsidR="0096257B" w:rsidRPr="0096257B" w:rsidRDefault="0096257B" w:rsidP="0096257B">
            <w:pPr>
              <w:jc w:val="center"/>
              <w:rPr>
                <w:b/>
                <w:noProof/>
                <w:sz w:val="2"/>
                <w:szCs w:val="2"/>
                <w:lang w:eastAsia="pl-PL"/>
              </w:rPr>
            </w:pPr>
          </w:p>
          <w:p w14:paraId="34C1526C" w14:textId="5A12D167" w:rsidR="00980565" w:rsidRDefault="00980565" w:rsidP="0096257B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 xml:space="preserve">1kg </w:t>
            </w:r>
            <w:r>
              <w:rPr>
                <w:b/>
                <w:noProof/>
                <w:lang w:eastAsia="pl-PL"/>
              </w:rPr>
              <w:t>-</w:t>
            </w:r>
            <w:r w:rsidRPr="00917F51">
              <w:rPr>
                <w:b/>
                <w:noProof/>
                <w:lang w:eastAsia="pl-PL"/>
              </w:rPr>
              <w:t xml:space="preserve"> </w:t>
            </w:r>
            <w:r>
              <w:rPr>
                <w:b/>
                <w:noProof/>
                <w:lang w:eastAsia="pl-PL"/>
              </w:rPr>
              <w:t>42</w:t>
            </w:r>
            <w:r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7783D000" w14:textId="77777777" w:rsidR="00980565" w:rsidRPr="00917F51" w:rsidRDefault="00980565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16CF76E1" w14:textId="77777777" w:rsidR="00980565" w:rsidRPr="00917F51" w:rsidRDefault="00980565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7002E5B7" w14:textId="77777777" w:rsidTr="00CA0665">
        <w:trPr>
          <w:trHeight w:val="289"/>
        </w:trPr>
        <w:tc>
          <w:tcPr>
            <w:tcW w:w="6379" w:type="dxa"/>
          </w:tcPr>
          <w:p w14:paraId="22D7F07D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131C27A" w14:textId="38E3D758" w:rsidR="00EE366F" w:rsidRPr="00917F51" w:rsidRDefault="00EE366F" w:rsidP="00EE366F">
            <w:pPr>
              <w:rPr>
                <w:b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Makiełki</w:t>
            </w:r>
            <w:r>
              <w:rPr>
                <w:b/>
                <w:noProof/>
                <w:lang w:eastAsia="pl-PL"/>
              </w:rPr>
              <w:t xml:space="preserve"> z bakaliami</w:t>
            </w:r>
          </w:p>
        </w:tc>
        <w:tc>
          <w:tcPr>
            <w:tcW w:w="1729" w:type="dxa"/>
          </w:tcPr>
          <w:p w14:paraId="7CFE9EB4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4F1B5E2B" w14:textId="4A1C9BA5" w:rsidR="00EE366F" w:rsidRPr="00917F51" w:rsidRDefault="0096257B" w:rsidP="004426AB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 xml:space="preserve"> </w:t>
            </w:r>
            <w:r w:rsidR="004426AB">
              <w:rPr>
                <w:b/>
                <w:noProof/>
                <w:lang w:eastAsia="pl-PL"/>
              </w:rPr>
              <w:t>20</w:t>
            </w:r>
            <w:r w:rsidR="00EE366F" w:rsidRPr="00917F51">
              <w:rPr>
                <w:b/>
                <w:noProof/>
                <w:lang w:eastAsia="pl-PL"/>
              </w:rPr>
              <w:t xml:space="preserve">0g - </w:t>
            </w:r>
            <w:r w:rsidR="00EE366F">
              <w:rPr>
                <w:b/>
                <w:noProof/>
                <w:lang w:eastAsia="pl-PL"/>
              </w:rPr>
              <w:t>1</w:t>
            </w:r>
            <w:r w:rsidR="002056CE">
              <w:rPr>
                <w:b/>
                <w:noProof/>
                <w:lang w:eastAsia="pl-PL"/>
              </w:rPr>
              <w:t>7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67F87E58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4313F74C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4317CB34" w14:textId="77777777" w:rsidTr="00CA0665">
        <w:trPr>
          <w:trHeight w:val="289"/>
        </w:trPr>
        <w:tc>
          <w:tcPr>
            <w:tcW w:w="10943" w:type="dxa"/>
            <w:gridSpan w:val="5"/>
          </w:tcPr>
          <w:p w14:paraId="6206272F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211A24BF" w14:textId="77777777" w:rsidR="00EE366F" w:rsidRPr="00C7439B" w:rsidRDefault="00EE366F" w:rsidP="00EE366F">
            <w:pPr>
              <w:jc w:val="center"/>
              <w:rPr>
                <w:i/>
                <w:noProof/>
                <w:sz w:val="4"/>
                <w:szCs w:val="4"/>
                <w:lang w:eastAsia="pl-PL"/>
              </w:rPr>
            </w:pPr>
            <w:r w:rsidRPr="00C7439B">
              <w:rPr>
                <w:b/>
                <w:i/>
                <w:noProof/>
                <w:highlight w:val="yellow"/>
                <w:lang w:eastAsia="pl-PL"/>
              </w:rPr>
              <w:t xml:space="preserve">Ciasta domowego wypieku </w:t>
            </w:r>
            <w:r w:rsidRPr="00C7439B">
              <w:rPr>
                <w:i/>
                <w:noProof/>
                <w:highlight w:val="yellow"/>
                <w:lang w:eastAsia="pl-PL"/>
              </w:rPr>
              <w:t>(1 blacha - możliwość zamówienia ½ blachy)</w:t>
            </w:r>
          </w:p>
          <w:p w14:paraId="030071BB" w14:textId="77777777" w:rsidR="00EE366F" w:rsidRPr="00C47D47" w:rsidRDefault="00EE366F" w:rsidP="00EE366F">
            <w:pPr>
              <w:jc w:val="center"/>
              <w:rPr>
                <w:b/>
                <w:bCs/>
                <w:iCs/>
                <w:noProof/>
                <w:sz w:val="4"/>
                <w:szCs w:val="4"/>
                <w:lang w:eastAsia="pl-PL"/>
              </w:rPr>
            </w:pPr>
          </w:p>
        </w:tc>
      </w:tr>
      <w:tr w:rsidR="00EE366F" w:rsidRPr="00917F51" w14:paraId="41AF80A0" w14:textId="77777777" w:rsidTr="00CA0665">
        <w:trPr>
          <w:trHeight w:val="289"/>
        </w:trPr>
        <w:tc>
          <w:tcPr>
            <w:tcW w:w="6379" w:type="dxa"/>
          </w:tcPr>
          <w:p w14:paraId="02DB738C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7EC6A52" w14:textId="627445C7" w:rsidR="00EE366F" w:rsidRPr="00917F51" w:rsidRDefault="00EE366F" w:rsidP="00EE366F">
            <w:pPr>
              <w:rPr>
                <w:b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 xml:space="preserve">Sernik </w:t>
            </w:r>
            <w:r w:rsidR="006855FD">
              <w:rPr>
                <w:b/>
                <w:noProof/>
                <w:lang w:eastAsia="pl-PL"/>
              </w:rPr>
              <w:t xml:space="preserve">domowy </w:t>
            </w:r>
            <w:r w:rsidRPr="00917F51">
              <w:rPr>
                <w:b/>
                <w:noProof/>
                <w:lang w:eastAsia="pl-PL"/>
              </w:rPr>
              <w:t>z czekoladą</w:t>
            </w:r>
          </w:p>
        </w:tc>
        <w:tc>
          <w:tcPr>
            <w:tcW w:w="1729" w:type="dxa"/>
          </w:tcPr>
          <w:p w14:paraId="03B7A8EE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7D87479" w14:textId="72C3404E" w:rsidR="00EE366F" w:rsidRPr="00917F51" w:rsidRDefault="002F4A08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636681">
              <w:rPr>
                <w:b/>
                <w:noProof/>
                <w:lang w:eastAsia="pl-PL"/>
              </w:rPr>
              <w:t>3</w:t>
            </w:r>
            <w:r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05F920C6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416B051A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551E3EE7" w14:textId="77777777" w:rsidTr="00CA0665">
        <w:trPr>
          <w:trHeight w:val="289"/>
        </w:trPr>
        <w:tc>
          <w:tcPr>
            <w:tcW w:w="6379" w:type="dxa"/>
          </w:tcPr>
          <w:p w14:paraId="04E64D39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122D480B" w14:textId="698E4815" w:rsidR="00EE366F" w:rsidRPr="00917F51" w:rsidRDefault="00EE366F" w:rsidP="00EE366F">
            <w:pPr>
              <w:rPr>
                <w:b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Makowiec</w:t>
            </w:r>
          </w:p>
        </w:tc>
        <w:tc>
          <w:tcPr>
            <w:tcW w:w="1729" w:type="dxa"/>
          </w:tcPr>
          <w:p w14:paraId="6E319AA5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0006A52E" w14:textId="0317FB7A" w:rsidR="00EE366F" w:rsidRPr="00917F51" w:rsidRDefault="003A2202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EE366F">
              <w:rPr>
                <w:b/>
                <w:noProof/>
                <w:lang w:eastAsia="pl-PL"/>
              </w:rPr>
              <w:t xml:space="preserve">szt.- </w:t>
            </w:r>
            <w:r w:rsidR="00850E02">
              <w:rPr>
                <w:b/>
                <w:noProof/>
                <w:lang w:eastAsia="pl-PL"/>
              </w:rPr>
              <w:t>6</w:t>
            </w:r>
            <w:r w:rsidR="00EE366F"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,00zł</w:t>
            </w:r>
          </w:p>
        </w:tc>
        <w:tc>
          <w:tcPr>
            <w:tcW w:w="1417" w:type="dxa"/>
          </w:tcPr>
          <w:p w14:paraId="19FB854B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61354ED5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1C450389" w14:textId="77777777" w:rsidTr="00CA0665">
        <w:trPr>
          <w:trHeight w:val="289"/>
        </w:trPr>
        <w:tc>
          <w:tcPr>
            <w:tcW w:w="6379" w:type="dxa"/>
          </w:tcPr>
          <w:p w14:paraId="045FFF69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71D60A4D" w14:textId="77777777" w:rsidR="00EE366F" w:rsidRPr="00917F51" w:rsidRDefault="00EE366F" w:rsidP="00EE366F">
            <w:pPr>
              <w:rPr>
                <w:b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Sernik z brzoskwiniami</w:t>
            </w:r>
          </w:p>
        </w:tc>
        <w:tc>
          <w:tcPr>
            <w:tcW w:w="1729" w:type="dxa"/>
          </w:tcPr>
          <w:p w14:paraId="3B561DCA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71C1A4EC" w14:textId="41E0D15F" w:rsidR="00EE366F" w:rsidRPr="00917F51" w:rsidRDefault="002F4A08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850E02">
              <w:rPr>
                <w:b/>
                <w:noProof/>
                <w:lang w:eastAsia="pl-PL"/>
              </w:rPr>
              <w:t>3</w:t>
            </w:r>
            <w:r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2CE0EA12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4B808397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6C7DE48A" w14:textId="77777777" w:rsidTr="00CA0665">
        <w:trPr>
          <w:trHeight w:val="289"/>
        </w:trPr>
        <w:tc>
          <w:tcPr>
            <w:tcW w:w="6379" w:type="dxa"/>
          </w:tcPr>
          <w:p w14:paraId="1EA563C8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49F1AE4C" w14:textId="77777777" w:rsidR="00EE366F" w:rsidRPr="00917F51" w:rsidRDefault="00EE366F" w:rsidP="00EE366F">
            <w:pPr>
              <w:rPr>
                <w:b/>
                <w:noProof/>
                <w:lang w:eastAsia="pl-PL"/>
              </w:rPr>
            </w:pPr>
            <w:r w:rsidRPr="00917F51">
              <w:rPr>
                <w:b/>
                <w:noProof/>
                <w:lang w:eastAsia="pl-PL"/>
              </w:rPr>
              <w:t>Malinowa chmurka</w:t>
            </w:r>
          </w:p>
        </w:tc>
        <w:tc>
          <w:tcPr>
            <w:tcW w:w="1729" w:type="dxa"/>
          </w:tcPr>
          <w:p w14:paraId="57B86DC1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59575E47" w14:textId="21D8E7E7" w:rsidR="00EE366F" w:rsidRPr="00917F51" w:rsidRDefault="007A5D90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64365E">
              <w:rPr>
                <w:b/>
                <w:noProof/>
                <w:lang w:eastAsia="pl-PL"/>
              </w:rPr>
              <w:t>3</w:t>
            </w:r>
            <w:r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07C8A97B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381A8570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6D793DAB" w14:textId="77777777" w:rsidTr="00CA0665">
        <w:trPr>
          <w:trHeight w:val="289"/>
        </w:trPr>
        <w:tc>
          <w:tcPr>
            <w:tcW w:w="6379" w:type="dxa"/>
          </w:tcPr>
          <w:p w14:paraId="34B56D95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2F39B2E3" w14:textId="77777777" w:rsidR="00EE366F" w:rsidRPr="00917F51" w:rsidRDefault="00EE366F" w:rsidP="00EE366F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Szarlotka</w:t>
            </w:r>
          </w:p>
        </w:tc>
        <w:tc>
          <w:tcPr>
            <w:tcW w:w="1729" w:type="dxa"/>
          </w:tcPr>
          <w:p w14:paraId="53908C6D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B6802E4" w14:textId="191B06FF" w:rsidR="00EE366F" w:rsidRPr="00917F51" w:rsidRDefault="002F4A08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850E02">
              <w:rPr>
                <w:b/>
                <w:noProof/>
                <w:lang w:eastAsia="pl-PL"/>
              </w:rPr>
              <w:t>3</w:t>
            </w:r>
            <w:r w:rsidR="007A5D90"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1043E81B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182C1047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5B39ABCC" w14:textId="77777777" w:rsidTr="00CA0665">
        <w:trPr>
          <w:trHeight w:val="289"/>
        </w:trPr>
        <w:tc>
          <w:tcPr>
            <w:tcW w:w="6379" w:type="dxa"/>
          </w:tcPr>
          <w:p w14:paraId="5F3FCD11" w14:textId="77777777" w:rsidR="00EE366F" w:rsidRDefault="00EE366F" w:rsidP="00EE366F">
            <w:pPr>
              <w:rPr>
                <w:b/>
                <w:noProof/>
                <w:sz w:val="4"/>
                <w:szCs w:val="4"/>
                <w:lang w:eastAsia="pl-PL"/>
              </w:rPr>
            </w:pPr>
          </w:p>
          <w:p w14:paraId="2DAB006F" w14:textId="5BA6DE69" w:rsidR="00EE366F" w:rsidRPr="00917F51" w:rsidRDefault="00EE366F" w:rsidP="00EE366F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3 bit</w:t>
            </w:r>
          </w:p>
        </w:tc>
        <w:tc>
          <w:tcPr>
            <w:tcW w:w="1729" w:type="dxa"/>
          </w:tcPr>
          <w:p w14:paraId="143C7473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6E4C163F" w14:textId="2E7927A4" w:rsidR="00EE366F" w:rsidRPr="00917F51" w:rsidRDefault="002F4A08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850E02">
              <w:rPr>
                <w:b/>
                <w:noProof/>
                <w:lang w:eastAsia="pl-PL"/>
              </w:rPr>
              <w:t>3</w:t>
            </w:r>
            <w:r w:rsidR="007A5D90"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77FE711C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774633AF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4C9A046A" w14:textId="77777777" w:rsidTr="00CA0665">
        <w:trPr>
          <w:trHeight w:val="289"/>
        </w:trPr>
        <w:tc>
          <w:tcPr>
            <w:tcW w:w="6379" w:type="dxa"/>
          </w:tcPr>
          <w:p w14:paraId="4E808840" w14:textId="77777777" w:rsidR="00EE366F" w:rsidRDefault="00EE366F" w:rsidP="00EE366F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33F7E29B" w14:textId="30D364EA" w:rsidR="00EE366F" w:rsidRPr="00917F51" w:rsidRDefault="002056CE" w:rsidP="00EE366F">
            <w:pPr>
              <w:rPr>
                <w:b/>
                <w:noProof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Popapraniec</w:t>
            </w:r>
          </w:p>
        </w:tc>
        <w:tc>
          <w:tcPr>
            <w:tcW w:w="1729" w:type="dxa"/>
          </w:tcPr>
          <w:p w14:paraId="47BD289A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3ECB830C" w14:textId="0E0B3CC4" w:rsidR="00EE366F" w:rsidRPr="00917F51" w:rsidRDefault="002F4A08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710946">
              <w:rPr>
                <w:b/>
                <w:noProof/>
                <w:lang w:eastAsia="pl-PL"/>
              </w:rPr>
              <w:t>3</w:t>
            </w:r>
            <w:r w:rsidR="007A5D90"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206F3ACE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662FA356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77BCEF5D" w14:textId="77777777" w:rsidTr="00CA0665">
        <w:trPr>
          <w:trHeight w:val="289"/>
        </w:trPr>
        <w:tc>
          <w:tcPr>
            <w:tcW w:w="6379" w:type="dxa"/>
          </w:tcPr>
          <w:p w14:paraId="4BA83F1B" w14:textId="77777777" w:rsidR="00EE366F" w:rsidRDefault="00EE366F" w:rsidP="00EE366F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1089DE88" w14:textId="77777777" w:rsidR="00EE366F" w:rsidRPr="00917F51" w:rsidRDefault="00EE366F" w:rsidP="00EE366F">
            <w:pPr>
              <w:rPr>
                <w:rFonts w:eastAsia="Times New Roman"/>
                <w:b/>
                <w:lang w:eastAsia="pl-PL"/>
              </w:rPr>
            </w:pPr>
            <w:r w:rsidRPr="00917F51">
              <w:rPr>
                <w:rFonts w:eastAsia="Times New Roman"/>
                <w:b/>
                <w:lang w:eastAsia="pl-PL"/>
              </w:rPr>
              <w:t>Orzechowiec</w:t>
            </w:r>
          </w:p>
        </w:tc>
        <w:tc>
          <w:tcPr>
            <w:tcW w:w="1729" w:type="dxa"/>
          </w:tcPr>
          <w:p w14:paraId="142AB437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45506D49" w14:textId="0AEE33A7" w:rsidR="00EE366F" w:rsidRPr="00917F51" w:rsidRDefault="002F4A08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850E02">
              <w:rPr>
                <w:b/>
                <w:noProof/>
                <w:lang w:eastAsia="pl-PL"/>
              </w:rPr>
              <w:t>3</w:t>
            </w:r>
            <w:r w:rsidR="0064365E"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397D520D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17C18FF9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6660F980" w14:textId="77777777" w:rsidTr="00CA0665">
        <w:trPr>
          <w:trHeight w:val="289"/>
        </w:trPr>
        <w:tc>
          <w:tcPr>
            <w:tcW w:w="6379" w:type="dxa"/>
          </w:tcPr>
          <w:p w14:paraId="2637AD8F" w14:textId="77777777" w:rsidR="00EE366F" w:rsidRDefault="00EE366F" w:rsidP="00EE366F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410A1AA5" w14:textId="77777777" w:rsidR="00EE366F" w:rsidRPr="00917F51" w:rsidRDefault="00EE366F" w:rsidP="00EE366F">
            <w:pPr>
              <w:rPr>
                <w:rFonts w:eastAsia="Times New Roman"/>
                <w:b/>
                <w:lang w:eastAsia="pl-PL"/>
              </w:rPr>
            </w:pPr>
            <w:r w:rsidRPr="00917F51">
              <w:rPr>
                <w:rFonts w:eastAsia="Times New Roman"/>
                <w:b/>
                <w:lang w:eastAsia="pl-PL"/>
              </w:rPr>
              <w:t>Sero-makowiec</w:t>
            </w:r>
          </w:p>
        </w:tc>
        <w:tc>
          <w:tcPr>
            <w:tcW w:w="1729" w:type="dxa"/>
          </w:tcPr>
          <w:p w14:paraId="3BAD01A9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77258270" w14:textId="11E45987" w:rsidR="00EE366F" w:rsidRPr="00917F51" w:rsidRDefault="002F4A08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850E02">
              <w:rPr>
                <w:b/>
                <w:noProof/>
                <w:lang w:eastAsia="pl-PL"/>
              </w:rPr>
              <w:t>3</w:t>
            </w:r>
            <w:r w:rsidR="00BB5457"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7509FEEA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1B855D82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65F4CC85" w14:textId="77777777" w:rsidTr="00CA0665">
        <w:trPr>
          <w:trHeight w:val="289"/>
        </w:trPr>
        <w:tc>
          <w:tcPr>
            <w:tcW w:w="6379" w:type="dxa"/>
          </w:tcPr>
          <w:p w14:paraId="315082F6" w14:textId="77777777" w:rsidR="00EE366F" w:rsidRDefault="00EE366F" w:rsidP="00EE366F">
            <w:pPr>
              <w:rPr>
                <w:rFonts w:eastAsia="Times New Roman"/>
                <w:b/>
                <w:sz w:val="4"/>
                <w:szCs w:val="4"/>
                <w:lang w:eastAsia="pl-PL"/>
              </w:rPr>
            </w:pPr>
          </w:p>
          <w:p w14:paraId="78BCDA93" w14:textId="3ECC6EDE" w:rsidR="00EE366F" w:rsidRPr="00550F0A" w:rsidRDefault="0064365E" w:rsidP="00EE366F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Góra lodowa</w:t>
            </w:r>
          </w:p>
        </w:tc>
        <w:tc>
          <w:tcPr>
            <w:tcW w:w="1729" w:type="dxa"/>
          </w:tcPr>
          <w:p w14:paraId="001A36FD" w14:textId="77777777" w:rsidR="00EE366F" w:rsidRDefault="00EE366F" w:rsidP="00EE366F">
            <w:pPr>
              <w:jc w:val="center"/>
              <w:rPr>
                <w:b/>
                <w:noProof/>
                <w:sz w:val="4"/>
                <w:szCs w:val="4"/>
                <w:lang w:eastAsia="pl-PL"/>
              </w:rPr>
            </w:pPr>
          </w:p>
          <w:p w14:paraId="08BC2583" w14:textId="61F71C29" w:rsidR="00EE366F" w:rsidRPr="00550F0A" w:rsidRDefault="002F4A08" w:rsidP="00EE366F">
            <w:pPr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1</w:t>
            </w:r>
            <w:r w:rsidR="00850E02">
              <w:rPr>
                <w:b/>
                <w:noProof/>
                <w:lang w:eastAsia="pl-PL"/>
              </w:rPr>
              <w:t>3</w:t>
            </w:r>
            <w:r w:rsidR="00BB5457">
              <w:rPr>
                <w:b/>
                <w:noProof/>
                <w:lang w:eastAsia="pl-PL"/>
              </w:rPr>
              <w:t>0</w:t>
            </w:r>
            <w:r w:rsidR="00EE366F" w:rsidRPr="00917F51">
              <w:rPr>
                <w:b/>
                <w:noProof/>
                <w:lang w:eastAsia="pl-PL"/>
              </w:rPr>
              <w:t>,00 zł</w:t>
            </w:r>
          </w:p>
        </w:tc>
        <w:tc>
          <w:tcPr>
            <w:tcW w:w="1417" w:type="dxa"/>
          </w:tcPr>
          <w:p w14:paraId="34F7BC67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  <w:tc>
          <w:tcPr>
            <w:tcW w:w="1418" w:type="dxa"/>
            <w:gridSpan w:val="2"/>
          </w:tcPr>
          <w:p w14:paraId="1F038AE9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  <w:tr w:rsidR="00EE366F" w:rsidRPr="00917F51" w14:paraId="1D8CCAA5" w14:textId="77777777" w:rsidTr="00727053">
        <w:trPr>
          <w:trHeight w:val="151"/>
        </w:trPr>
        <w:tc>
          <w:tcPr>
            <w:tcW w:w="9535" w:type="dxa"/>
            <w:gridSpan w:val="4"/>
          </w:tcPr>
          <w:p w14:paraId="6777A9A9" w14:textId="3026B6AA" w:rsidR="00EE366F" w:rsidRPr="00727053" w:rsidRDefault="00EE366F" w:rsidP="00727053">
            <w:pPr>
              <w:jc w:val="center"/>
              <w:rPr>
                <w:rFonts w:eastAsia="Times New Roman"/>
                <w:b/>
                <w:sz w:val="4"/>
                <w:szCs w:val="4"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                                                                                            </w:t>
            </w:r>
            <w:r w:rsidR="00727053">
              <w:rPr>
                <w:rFonts w:eastAsia="Times New Roman"/>
                <w:b/>
                <w:sz w:val="4"/>
                <w:szCs w:val="4"/>
                <w:lang w:eastAsia="pl-PL"/>
              </w:rPr>
              <w:t xml:space="preserve">                                                                                            </w:t>
            </w:r>
            <w:r w:rsidRPr="00C7439B">
              <w:rPr>
                <w:rFonts w:eastAsia="Times New Roman"/>
                <w:b/>
                <w:i/>
                <w:highlight w:val="yellow"/>
                <w:lang w:eastAsia="pl-PL"/>
              </w:rPr>
              <w:t>Razem wartość zamówienia:</w:t>
            </w:r>
          </w:p>
        </w:tc>
        <w:tc>
          <w:tcPr>
            <w:tcW w:w="1408" w:type="dxa"/>
          </w:tcPr>
          <w:p w14:paraId="5196B439" w14:textId="77777777" w:rsidR="00EE366F" w:rsidRPr="00917F51" w:rsidRDefault="00EE366F" w:rsidP="00EE366F">
            <w:pPr>
              <w:rPr>
                <w:b/>
                <w:bCs/>
                <w:iCs/>
                <w:noProof/>
                <w:lang w:eastAsia="pl-PL"/>
              </w:rPr>
            </w:pPr>
          </w:p>
        </w:tc>
      </w:tr>
    </w:tbl>
    <w:p w14:paraId="3D46F0E9" w14:textId="77777777" w:rsidR="00AB53AA" w:rsidRPr="00727053" w:rsidRDefault="00AB53AA" w:rsidP="008D3B77">
      <w:pPr>
        <w:autoSpaceDE w:val="0"/>
        <w:autoSpaceDN w:val="0"/>
        <w:adjustRightInd w:val="0"/>
        <w:rPr>
          <w:b/>
          <w:bCs/>
          <w:i/>
          <w:iCs/>
          <w:noProof/>
          <w:sz w:val="6"/>
          <w:szCs w:val="6"/>
        </w:rPr>
      </w:pPr>
    </w:p>
    <w:p w14:paraId="2D214813" w14:textId="77777777" w:rsidR="00850E02" w:rsidRPr="002056CE" w:rsidRDefault="00D53C16" w:rsidP="00850E02">
      <w:pPr>
        <w:autoSpaceDE w:val="0"/>
        <w:autoSpaceDN w:val="0"/>
        <w:adjustRightInd w:val="0"/>
        <w:rPr>
          <w:b/>
          <w:bCs/>
          <w:sz w:val="6"/>
          <w:szCs w:val="6"/>
        </w:rPr>
      </w:pPr>
      <w:r w:rsidRPr="00CA0665">
        <w:rPr>
          <w:rFonts w:ascii="TimesNewRomanPS-BoldItalicMT" w:hAnsi="TimesNewRomanPS-BoldItalicMT" w:cs="TimesNewRomanPS-BoldItalicMT"/>
          <w:b/>
          <w:sz w:val="16"/>
          <w:szCs w:val="16"/>
        </w:rPr>
        <w:t xml:space="preserve">     </w:t>
      </w:r>
      <w:r w:rsidR="00962764">
        <w:rPr>
          <w:rFonts w:ascii="TimesNewRomanPS-BoldItalicMT" w:hAnsi="TimesNewRomanPS-BoldItalicMT" w:cs="TimesNewRomanPS-BoldItalicMT"/>
          <w:b/>
          <w:sz w:val="16"/>
          <w:szCs w:val="16"/>
        </w:rPr>
        <w:t xml:space="preserve">   </w:t>
      </w:r>
      <w:r w:rsidR="00850E02" w:rsidRPr="00850E02">
        <w:rPr>
          <w:b/>
          <w:bCs/>
          <w:sz w:val="16"/>
          <w:szCs w:val="16"/>
        </w:rPr>
        <w:t xml:space="preserve">     </w:t>
      </w:r>
    </w:p>
    <w:p w14:paraId="6083838F" w14:textId="1CECA5D0" w:rsidR="00850E02" w:rsidRPr="00850E02" w:rsidRDefault="00850E02" w:rsidP="00850E02">
      <w:pPr>
        <w:autoSpaceDE w:val="0"/>
        <w:autoSpaceDN w:val="0"/>
        <w:adjustRightInd w:val="0"/>
        <w:rPr>
          <w:b/>
          <w:i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850E02">
        <w:rPr>
          <w:b/>
          <w:sz w:val="16"/>
          <w:szCs w:val="16"/>
        </w:rPr>
        <w:t>Potrawy możemy przygotować:</w:t>
      </w:r>
    </w:p>
    <w:p w14:paraId="305AFAE3" w14:textId="77777777" w:rsidR="00850E02" w:rsidRPr="00850E02" w:rsidRDefault="00850E02" w:rsidP="00850E02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iCs/>
          <w:sz w:val="16"/>
          <w:szCs w:val="16"/>
        </w:rPr>
      </w:pPr>
      <w:r w:rsidRPr="00850E02">
        <w:rPr>
          <w:b/>
          <w:bCs/>
          <w:sz w:val="16"/>
          <w:szCs w:val="16"/>
        </w:rPr>
        <w:t>na własnych wcześniej dostarczonych półmiskach i naczyniach prze Państwa,</w:t>
      </w:r>
    </w:p>
    <w:p w14:paraId="2D57AC8F" w14:textId="77777777" w:rsidR="00850E02" w:rsidRPr="00850E02" w:rsidRDefault="00850E02" w:rsidP="00850E02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>na naszych półmiskach i salaterkach porcelanowych - kaucja zwrotna za wypożyczenie wynosi 40 zł za 1 szt.,</w:t>
      </w:r>
    </w:p>
    <w:p w14:paraId="1783B87A" w14:textId="77777777" w:rsidR="00850E02" w:rsidRPr="00850E02" w:rsidRDefault="00850E02" w:rsidP="00850E02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>na naszych półmiskach ze stali nierdzewnej - kaucja zwrotna za wypożyczenie wynosi 30 zł za 1 szt.,</w:t>
      </w:r>
    </w:p>
    <w:p w14:paraId="3348E195" w14:textId="77777777" w:rsidR="00850E02" w:rsidRPr="00850E02" w:rsidRDefault="00850E02" w:rsidP="00850E02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>w pojemnikach jednorazowych:</w:t>
      </w:r>
    </w:p>
    <w:p w14:paraId="0E02F2FD" w14:textId="77777777" w:rsidR="00850E02" w:rsidRPr="00850E02" w:rsidRDefault="00850E02" w:rsidP="00850E02">
      <w:pPr>
        <w:numPr>
          <w:ilvl w:val="2"/>
          <w:numId w:val="10"/>
        </w:numPr>
        <w:autoSpaceDE w:val="0"/>
        <w:autoSpaceDN w:val="0"/>
        <w:adjustRightInd w:val="0"/>
        <w:ind w:left="709" w:hanging="142"/>
        <w:rPr>
          <w:b/>
          <w:bCs/>
          <w:iCs/>
          <w:sz w:val="16"/>
          <w:szCs w:val="16"/>
        </w:rPr>
      </w:pPr>
      <w:r w:rsidRPr="00850E02">
        <w:rPr>
          <w:b/>
          <w:bCs/>
          <w:sz w:val="16"/>
          <w:szCs w:val="16"/>
        </w:rPr>
        <w:t>pojemnik plastik na sałatkę 0,5 kg - 1,80 zł za 1 szt.</w:t>
      </w:r>
    </w:p>
    <w:p w14:paraId="22308FEE" w14:textId="77777777" w:rsidR="00850E02" w:rsidRPr="00850E02" w:rsidRDefault="00850E02" w:rsidP="00850E02">
      <w:pPr>
        <w:numPr>
          <w:ilvl w:val="2"/>
          <w:numId w:val="10"/>
        </w:numPr>
        <w:autoSpaceDE w:val="0"/>
        <w:autoSpaceDN w:val="0"/>
        <w:adjustRightInd w:val="0"/>
        <w:ind w:left="709" w:hanging="142"/>
        <w:rPr>
          <w:b/>
          <w:bCs/>
          <w:iCs/>
          <w:sz w:val="16"/>
          <w:szCs w:val="16"/>
        </w:rPr>
      </w:pPr>
      <w:r w:rsidRPr="00850E02">
        <w:rPr>
          <w:b/>
          <w:bCs/>
          <w:sz w:val="16"/>
          <w:szCs w:val="16"/>
        </w:rPr>
        <w:t>pojemnik plastik na zupę zgrzewany 0,5l - 1,30 zł za 1 szt.</w:t>
      </w:r>
      <w:r w:rsidRPr="00850E02">
        <w:rPr>
          <w:b/>
          <w:bCs/>
          <w:iCs/>
          <w:sz w:val="16"/>
          <w:szCs w:val="16"/>
        </w:rPr>
        <w:t xml:space="preserve">, </w:t>
      </w:r>
      <w:r w:rsidRPr="00850E02">
        <w:rPr>
          <w:b/>
          <w:bCs/>
          <w:sz w:val="16"/>
          <w:szCs w:val="16"/>
        </w:rPr>
        <w:t>pojemnik plastik na dania zgrzewany folią – 2,30 zł za 1 szt.</w:t>
      </w:r>
    </w:p>
    <w:p w14:paraId="2B2E9DF5" w14:textId="77777777" w:rsidR="002056CE" w:rsidRDefault="00850E02" w:rsidP="00850E02">
      <w:pPr>
        <w:numPr>
          <w:ilvl w:val="2"/>
          <w:numId w:val="10"/>
        </w:numPr>
        <w:autoSpaceDE w:val="0"/>
        <w:autoSpaceDN w:val="0"/>
        <w:adjustRightInd w:val="0"/>
        <w:ind w:left="709" w:hanging="142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 xml:space="preserve">mała taca plastikowa (35x25cm) czarna z przykryciem - 6,30 zł za 1 szt., średnia taca plastikowa (45x30cm) czarna </w:t>
      </w:r>
    </w:p>
    <w:p w14:paraId="3C0E63E5" w14:textId="41566A08" w:rsidR="00850E02" w:rsidRPr="00850E02" w:rsidRDefault="00850E02" w:rsidP="002056CE">
      <w:pPr>
        <w:autoSpaceDE w:val="0"/>
        <w:autoSpaceDN w:val="0"/>
        <w:adjustRightInd w:val="0"/>
        <w:ind w:left="709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>z przykryciem - 7,80 zł za 1 szt., duża taca plastikowa (55x36cm) czarna z przykryciem - 12,30 zł za 1 szt.</w:t>
      </w:r>
    </w:p>
    <w:p w14:paraId="2D8EBD12" w14:textId="77777777" w:rsidR="00141B9C" w:rsidRDefault="00850E02" w:rsidP="00141B9C">
      <w:pPr>
        <w:numPr>
          <w:ilvl w:val="2"/>
          <w:numId w:val="10"/>
        </w:numPr>
        <w:autoSpaceDE w:val="0"/>
        <w:autoSpaceDN w:val="0"/>
        <w:adjustRightInd w:val="0"/>
        <w:ind w:left="709" w:hanging="142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>pojemnik duży kartonowy - 5,50 zł za 1 szt.</w:t>
      </w:r>
      <w:r w:rsidR="002056CE">
        <w:rPr>
          <w:b/>
          <w:bCs/>
          <w:sz w:val="16"/>
          <w:szCs w:val="16"/>
        </w:rPr>
        <w:t xml:space="preserve">                       </w:t>
      </w:r>
    </w:p>
    <w:p w14:paraId="41BED1E5" w14:textId="7B41FCDE" w:rsidR="00727053" w:rsidRPr="00141B9C" w:rsidRDefault="00727053" w:rsidP="00141B9C">
      <w:pPr>
        <w:autoSpaceDE w:val="0"/>
        <w:autoSpaceDN w:val="0"/>
        <w:adjustRightInd w:val="0"/>
        <w:ind w:left="709"/>
        <w:jc w:val="center"/>
        <w:rPr>
          <w:b/>
          <w:bCs/>
          <w:sz w:val="16"/>
          <w:szCs w:val="16"/>
        </w:rPr>
      </w:pPr>
      <w:r w:rsidRPr="00141B9C">
        <w:rPr>
          <w:rFonts w:ascii="TimesNewRomanPS-ItalicMT" w:hAnsi="TimesNewRomanPS-ItalicMT" w:cs="TimesNewRomanPS-ItalicMT"/>
          <w:b/>
          <w:bCs/>
          <w:i/>
          <w:iCs/>
          <w:color w:val="FF0000"/>
          <w:sz w:val="24"/>
          <w:szCs w:val="24"/>
        </w:rPr>
        <w:t>Zapraszamy</w:t>
      </w:r>
    </w:p>
    <w:sectPr w:rsidR="00727053" w:rsidRPr="00141B9C" w:rsidSect="00141B9C">
      <w:pgSz w:w="11906" w:h="16838" w:code="9"/>
      <w:pgMar w:top="284" w:right="140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8AD5" w14:textId="77777777" w:rsidR="00A2433E" w:rsidRDefault="00A2433E" w:rsidP="005256A5">
      <w:r>
        <w:separator/>
      </w:r>
    </w:p>
  </w:endnote>
  <w:endnote w:type="continuationSeparator" w:id="0">
    <w:p w14:paraId="7E359A58" w14:textId="77777777" w:rsidR="00A2433E" w:rsidRDefault="00A2433E" w:rsidP="005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7652" w14:textId="77777777" w:rsidR="00A2433E" w:rsidRDefault="00A2433E" w:rsidP="005256A5">
      <w:r>
        <w:separator/>
      </w:r>
    </w:p>
  </w:footnote>
  <w:footnote w:type="continuationSeparator" w:id="0">
    <w:p w14:paraId="4D3CC47C" w14:textId="77777777" w:rsidR="00A2433E" w:rsidRDefault="00A2433E" w:rsidP="005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8C8"/>
    <w:multiLevelType w:val="hybridMultilevel"/>
    <w:tmpl w:val="C9D0AF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A81674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9A9"/>
    <w:multiLevelType w:val="hybridMultilevel"/>
    <w:tmpl w:val="CB80AA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0A60"/>
    <w:multiLevelType w:val="hybridMultilevel"/>
    <w:tmpl w:val="88BC3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3097"/>
    <w:multiLevelType w:val="hybridMultilevel"/>
    <w:tmpl w:val="70BE9A1C"/>
    <w:lvl w:ilvl="0" w:tplc="3E00F0E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CE0"/>
    <w:multiLevelType w:val="hybridMultilevel"/>
    <w:tmpl w:val="564647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2322D"/>
    <w:multiLevelType w:val="hybridMultilevel"/>
    <w:tmpl w:val="9F7241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B9780B"/>
    <w:multiLevelType w:val="hybridMultilevel"/>
    <w:tmpl w:val="A52C3260"/>
    <w:lvl w:ilvl="0" w:tplc="FF2E308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852A9"/>
    <w:multiLevelType w:val="hybridMultilevel"/>
    <w:tmpl w:val="D4205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A4CF1"/>
    <w:multiLevelType w:val="hybridMultilevel"/>
    <w:tmpl w:val="DC0C5986"/>
    <w:lvl w:ilvl="0" w:tplc="04A8167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D2E01"/>
    <w:multiLevelType w:val="hybridMultilevel"/>
    <w:tmpl w:val="282C83B6"/>
    <w:lvl w:ilvl="0" w:tplc="04A8167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C3205"/>
    <w:multiLevelType w:val="hybridMultilevel"/>
    <w:tmpl w:val="3586E804"/>
    <w:lvl w:ilvl="0" w:tplc="7412587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756064">
    <w:abstractNumId w:val="7"/>
  </w:num>
  <w:num w:numId="2" w16cid:durableId="1161390014">
    <w:abstractNumId w:val="6"/>
  </w:num>
  <w:num w:numId="3" w16cid:durableId="1005016546">
    <w:abstractNumId w:val="4"/>
  </w:num>
  <w:num w:numId="4" w16cid:durableId="1797336950">
    <w:abstractNumId w:val="0"/>
  </w:num>
  <w:num w:numId="5" w16cid:durableId="1677146225">
    <w:abstractNumId w:val="10"/>
  </w:num>
  <w:num w:numId="6" w16cid:durableId="520435690">
    <w:abstractNumId w:val="3"/>
  </w:num>
  <w:num w:numId="7" w16cid:durableId="61291764">
    <w:abstractNumId w:val="5"/>
  </w:num>
  <w:num w:numId="8" w16cid:durableId="672490349">
    <w:abstractNumId w:val="2"/>
  </w:num>
  <w:num w:numId="9" w16cid:durableId="1889801503">
    <w:abstractNumId w:val="9"/>
  </w:num>
  <w:num w:numId="10" w16cid:durableId="195582479">
    <w:abstractNumId w:val="8"/>
  </w:num>
  <w:num w:numId="11" w16cid:durableId="99831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EE"/>
    <w:rsid w:val="0000065B"/>
    <w:rsid w:val="00000C90"/>
    <w:rsid w:val="00007FDF"/>
    <w:rsid w:val="000101C1"/>
    <w:rsid w:val="000112BE"/>
    <w:rsid w:val="00014FEA"/>
    <w:rsid w:val="000326DA"/>
    <w:rsid w:val="00033CB2"/>
    <w:rsid w:val="00044390"/>
    <w:rsid w:val="00051DCC"/>
    <w:rsid w:val="000664B9"/>
    <w:rsid w:val="00071E5C"/>
    <w:rsid w:val="00074E6A"/>
    <w:rsid w:val="00077BAF"/>
    <w:rsid w:val="00080B97"/>
    <w:rsid w:val="000A2C97"/>
    <w:rsid w:val="000A37D2"/>
    <w:rsid w:val="000B2F43"/>
    <w:rsid w:val="000B734D"/>
    <w:rsid w:val="000D41EC"/>
    <w:rsid w:val="000F085D"/>
    <w:rsid w:val="00100E54"/>
    <w:rsid w:val="00103B63"/>
    <w:rsid w:val="00112A89"/>
    <w:rsid w:val="00113823"/>
    <w:rsid w:val="00141B9C"/>
    <w:rsid w:val="00144057"/>
    <w:rsid w:val="001445BA"/>
    <w:rsid w:val="001754DA"/>
    <w:rsid w:val="001B3D88"/>
    <w:rsid w:val="001C2998"/>
    <w:rsid w:val="001C66A7"/>
    <w:rsid w:val="001D51A9"/>
    <w:rsid w:val="001E2C99"/>
    <w:rsid w:val="001E6400"/>
    <w:rsid w:val="001F4617"/>
    <w:rsid w:val="00204B79"/>
    <w:rsid w:val="002056CE"/>
    <w:rsid w:val="00211AB4"/>
    <w:rsid w:val="002139A1"/>
    <w:rsid w:val="00225992"/>
    <w:rsid w:val="00246836"/>
    <w:rsid w:val="00253684"/>
    <w:rsid w:val="00261E9D"/>
    <w:rsid w:val="00275D9F"/>
    <w:rsid w:val="00277820"/>
    <w:rsid w:val="00285CF9"/>
    <w:rsid w:val="00291531"/>
    <w:rsid w:val="002C5161"/>
    <w:rsid w:val="002D2AED"/>
    <w:rsid w:val="002E20BA"/>
    <w:rsid w:val="002F4A08"/>
    <w:rsid w:val="002F732E"/>
    <w:rsid w:val="00302DD7"/>
    <w:rsid w:val="00311830"/>
    <w:rsid w:val="00326DB2"/>
    <w:rsid w:val="00333EC9"/>
    <w:rsid w:val="003407B8"/>
    <w:rsid w:val="00354E4E"/>
    <w:rsid w:val="00364444"/>
    <w:rsid w:val="00375F10"/>
    <w:rsid w:val="0038234D"/>
    <w:rsid w:val="0039498C"/>
    <w:rsid w:val="00394D57"/>
    <w:rsid w:val="003A2202"/>
    <w:rsid w:val="003A3429"/>
    <w:rsid w:val="003A42E4"/>
    <w:rsid w:val="003A54B3"/>
    <w:rsid w:val="003B5235"/>
    <w:rsid w:val="003C234A"/>
    <w:rsid w:val="003C366A"/>
    <w:rsid w:val="003D3EBF"/>
    <w:rsid w:val="003D4803"/>
    <w:rsid w:val="003E1482"/>
    <w:rsid w:val="003E4E99"/>
    <w:rsid w:val="003F365C"/>
    <w:rsid w:val="003F3C3B"/>
    <w:rsid w:val="00411E0A"/>
    <w:rsid w:val="00412E59"/>
    <w:rsid w:val="004143BE"/>
    <w:rsid w:val="0041526E"/>
    <w:rsid w:val="004163F9"/>
    <w:rsid w:val="00433315"/>
    <w:rsid w:val="004426AB"/>
    <w:rsid w:val="00456EA0"/>
    <w:rsid w:val="004621E5"/>
    <w:rsid w:val="004666EA"/>
    <w:rsid w:val="00475890"/>
    <w:rsid w:val="00482D20"/>
    <w:rsid w:val="004A4ABB"/>
    <w:rsid w:val="004B185A"/>
    <w:rsid w:val="004B1D6B"/>
    <w:rsid w:val="004B77D2"/>
    <w:rsid w:val="004D3CB6"/>
    <w:rsid w:val="004E178A"/>
    <w:rsid w:val="004E2A9D"/>
    <w:rsid w:val="004E6600"/>
    <w:rsid w:val="004F2599"/>
    <w:rsid w:val="004F266D"/>
    <w:rsid w:val="004F594E"/>
    <w:rsid w:val="00500F54"/>
    <w:rsid w:val="005019C2"/>
    <w:rsid w:val="00501FEC"/>
    <w:rsid w:val="00504C22"/>
    <w:rsid w:val="00510D13"/>
    <w:rsid w:val="005164A2"/>
    <w:rsid w:val="00520CA1"/>
    <w:rsid w:val="005256A5"/>
    <w:rsid w:val="00527714"/>
    <w:rsid w:val="00550F0A"/>
    <w:rsid w:val="00556773"/>
    <w:rsid w:val="00562316"/>
    <w:rsid w:val="005739CF"/>
    <w:rsid w:val="00582FDF"/>
    <w:rsid w:val="005904F5"/>
    <w:rsid w:val="005A391B"/>
    <w:rsid w:val="005C5865"/>
    <w:rsid w:val="005C5FE3"/>
    <w:rsid w:val="005E03EE"/>
    <w:rsid w:val="005E6D85"/>
    <w:rsid w:val="005F180A"/>
    <w:rsid w:val="005F747D"/>
    <w:rsid w:val="00603C5F"/>
    <w:rsid w:val="00605079"/>
    <w:rsid w:val="006208FD"/>
    <w:rsid w:val="00621374"/>
    <w:rsid w:val="0062511B"/>
    <w:rsid w:val="00636681"/>
    <w:rsid w:val="006378B4"/>
    <w:rsid w:val="0064365E"/>
    <w:rsid w:val="00670AF7"/>
    <w:rsid w:val="00675E21"/>
    <w:rsid w:val="006855FD"/>
    <w:rsid w:val="00692BC3"/>
    <w:rsid w:val="006C1C2E"/>
    <w:rsid w:val="006D4951"/>
    <w:rsid w:val="006E0A8E"/>
    <w:rsid w:val="006F2AFC"/>
    <w:rsid w:val="006F4EDE"/>
    <w:rsid w:val="00710946"/>
    <w:rsid w:val="0071550B"/>
    <w:rsid w:val="0071725A"/>
    <w:rsid w:val="00727053"/>
    <w:rsid w:val="00730F56"/>
    <w:rsid w:val="0074053F"/>
    <w:rsid w:val="007501D5"/>
    <w:rsid w:val="00751A95"/>
    <w:rsid w:val="0075527A"/>
    <w:rsid w:val="007552BA"/>
    <w:rsid w:val="007675D5"/>
    <w:rsid w:val="00771271"/>
    <w:rsid w:val="00784F04"/>
    <w:rsid w:val="007A4399"/>
    <w:rsid w:val="007A5D90"/>
    <w:rsid w:val="007A6102"/>
    <w:rsid w:val="007C4B33"/>
    <w:rsid w:val="007D4365"/>
    <w:rsid w:val="007F12ED"/>
    <w:rsid w:val="00821357"/>
    <w:rsid w:val="00827294"/>
    <w:rsid w:val="00830F68"/>
    <w:rsid w:val="0083153A"/>
    <w:rsid w:val="00831805"/>
    <w:rsid w:val="0083404C"/>
    <w:rsid w:val="00841EE3"/>
    <w:rsid w:val="00850E02"/>
    <w:rsid w:val="00874A50"/>
    <w:rsid w:val="00883EEE"/>
    <w:rsid w:val="008A3204"/>
    <w:rsid w:val="008B3C31"/>
    <w:rsid w:val="008C2774"/>
    <w:rsid w:val="008D09BF"/>
    <w:rsid w:val="008D3B77"/>
    <w:rsid w:val="008E1192"/>
    <w:rsid w:val="008E239A"/>
    <w:rsid w:val="008F24A4"/>
    <w:rsid w:val="00917F51"/>
    <w:rsid w:val="009216AF"/>
    <w:rsid w:val="009372C3"/>
    <w:rsid w:val="00943912"/>
    <w:rsid w:val="0096257B"/>
    <w:rsid w:val="00962764"/>
    <w:rsid w:val="00974AAD"/>
    <w:rsid w:val="00980565"/>
    <w:rsid w:val="00987766"/>
    <w:rsid w:val="009A1471"/>
    <w:rsid w:val="009A7DA0"/>
    <w:rsid w:val="009B1D75"/>
    <w:rsid w:val="009B2E19"/>
    <w:rsid w:val="009B3F8B"/>
    <w:rsid w:val="009D064D"/>
    <w:rsid w:val="009D2DBB"/>
    <w:rsid w:val="009D5FD5"/>
    <w:rsid w:val="009D7499"/>
    <w:rsid w:val="009F1AC1"/>
    <w:rsid w:val="009F1CC3"/>
    <w:rsid w:val="009F2773"/>
    <w:rsid w:val="009F3E03"/>
    <w:rsid w:val="00A030D5"/>
    <w:rsid w:val="00A0386A"/>
    <w:rsid w:val="00A12596"/>
    <w:rsid w:val="00A1490F"/>
    <w:rsid w:val="00A16D12"/>
    <w:rsid w:val="00A2433E"/>
    <w:rsid w:val="00A42CD4"/>
    <w:rsid w:val="00A43299"/>
    <w:rsid w:val="00A66AD9"/>
    <w:rsid w:val="00A70B1D"/>
    <w:rsid w:val="00A71553"/>
    <w:rsid w:val="00A751D9"/>
    <w:rsid w:val="00A82CB8"/>
    <w:rsid w:val="00A84DE1"/>
    <w:rsid w:val="00AA50DB"/>
    <w:rsid w:val="00AB53AA"/>
    <w:rsid w:val="00AC1AC8"/>
    <w:rsid w:val="00AC3A32"/>
    <w:rsid w:val="00AD0AC6"/>
    <w:rsid w:val="00AE49D2"/>
    <w:rsid w:val="00AF17FC"/>
    <w:rsid w:val="00AF4A0D"/>
    <w:rsid w:val="00B037A4"/>
    <w:rsid w:val="00B158EB"/>
    <w:rsid w:val="00B27B23"/>
    <w:rsid w:val="00B32B54"/>
    <w:rsid w:val="00B42229"/>
    <w:rsid w:val="00B43195"/>
    <w:rsid w:val="00B55574"/>
    <w:rsid w:val="00B90DA9"/>
    <w:rsid w:val="00B9430E"/>
    <w:rsid w:val="00BB1B6F"/>
    <w:rsid w:val="00BB3430"/>
    <w:rsid w:val="00BB5457"/>
    <w:rsid w:val="00BC3213"/>
    <w:rsid w:val="00BD372E"/>
    <w:rsid w:val="00BE0F0E"/>
    <w:rsid w:val="00BE14E5"/>
    <w:rsid w:val="00BF39B6"/>
    <w:rsid w:val="00C025BA"/>
    <w:rsid w:val="00C14350"/>
    <w:rsid w:val="00C25789"/>
    <w:rsid w:val="00C31368"/>
    <w:rsid w:val="00C314BC"/>
    <w:rsid w:val="00C31D59"/>
    <w:rsid w:val="00C37ECA"/>
    <w:rsid w:val="00C43260"/>
    <w:rsid w:val="00C47D47"/>
    <w:rsid w:val="00C52142"/>
    <w:rsid w:val="00C55A03"/>
    <w:rsid w:val="00C66955"/>
    <w:rsid w:val="00C7439B"/>
    <w:rsid w:val="00C75A6C"/>
    <w:rsid w:val="00C76938"/>
    <w:rsid w:val="00C80CE6"/>
    <w:rsid w:val="00C83B26"/>
    <w:rsid w:val="00C87C7F"/>
    <w:rsid w:val="00CA0665"/>
    <w:rsid w:val="00CA69EF"/>
    <w:rsid w:val="00CC03EE"/>
    <w:rsid w:val="00CC1542"/>
    <w:rsid w:val="00CD17D4"/>
    <w:rsid w:val="00CE56A4"/>
    <w:rsid w:val="00CE6B6B"/>
    <w:rsid w:val="00D01641"/>
    <w:rsid w:val="00D115A1"/>
    <w:rsid w:val="00D1310B"/>
    <w:rsid w:val="00D135D2"/>
    <w:rsid w:val="00D1361A"/>
    <w:rsid w:val="00D17050"/>
    <w:rsid w:val="00D46850"/>
    <w:rsid w:val="00D53C16"/>
    <w:rsid w:val="00D67FB6"/>
    <w:rsid w:val="00D91DC7"/>
    <w:rsid w:val="00D966C5"/>
    <w:rsid w:val="00D97B66"/>
    <w:rsid w:val="00DA5179"/>
    <w:rsid w:val="00DD4EC5"/>
    <w:rsid w:val="00DF3647"/>
    <w:rsid w:val="00DF68AB"/>
    <w:rsid w:val="00E03AB2"/>
    <w:rsid w:val="00E112D6"/>
    <w:rsid w:val="00E26144"/>
    <w:rsid w:val="00E56265"/>
    <w:rsid w:val="00E644DA"/>
    <w:rsid w:val="00E74271"/>
    <w:rsid w:val="00E90BF3"/>
    <w:rsid w:val="00E90ECF"/>
    <w:rsid w:val="00EA7271"/>
    <w:rsid w:val="00EB41A8"/>
    <w:rsid w:val="00EC35D8"/>
    <w:rsid w:val="00EE22DD"/>
    <w:rsid w:val="00EE366F"/>
    <w:rsid w:val="00EF41F1"/>
    <w:rsid w:val="00EF650A"/>
    <w:rsid w:val="00EF7D93"/>
    <w:rsid w:val="00F054E8"/>
    <w:rsid w:val="00F10E27"/>
    <w:rsid w:val="00F26952"/>
    <w:rsid w:val="00F278E8"/>
    <w:rsid w:val="00F32BAA"/>
    <w:rsid w:val="00F46F4C"/>
    <w:rsid w:val="00F52ABC"/>
    <w:rsid w:val="00F5690E"/>
    <w:rsid w:val="00F572D1"/>
    <w:rsid w:val="00F60F4D"/>
    <w:rsid w:val="00F74FD3"/>
    <w:rsid w:val="00F84ECD"/>
    <w:rsid w:val="00F94A4A"/>
    <w:rsid w:val="00FC3658"/>
    <w:rsid w:val="00FE74D1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909FA"/>
  <w15:docId w15:val="{282C1015-EF9A-49A3-824B-71019370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984806" w:themeColor="accent6" w:themeShade="80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4BC"/>
  </w:style>
  <w:style w:type="paragraph" w:styleId="Nagwek1">
    <w:name w:val="heading 1"/>
    <w:basedOn w:val="Normalny"/>
    <w:link w:val="Nagwek1Znak"/>
    <w:uiPriority w:val="9"/>
    <w:qFormat/>
    <w:rsid w:val="002536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43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2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2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6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6265"/>
    <w:pPr>
      <w:ind w:left="720"/>
      <w:contextualSpacing/>
    </w:pPr>
  </w:style>
  <w:style w:type="character" w:styleId="Hipercze">
    <w:name w:val="Hyperlink"/>
    <w:basedOn w:val="Domylnaczcionkaakapitu"/>
    <w:rsid w:val="00692BC3"/>
    <w:rPr>
      <w:color w:val="0000FF"/>
      <w:u w:val="single"/>
    </w:rPr>
  </w:style>
  <w:style w:type="paragraph" w:styleId="Nagwek">
    <w:name w:val="header"/>
    <w:basedOn w:val="Normalny"/>
    <w:link w:val="NagwekZnak"/>
    <w:rsid w:val="00692B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692B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92B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92BC3"/>
    <w:rPr>
      <w:i w:val="0"/>
      <w:iCs w:val="0"/>
    </w:rPr>
  </w:style>
  <w:style w:type="character" w:styleId="Pogrubienie">
    <w:name w:val="Strong"/>
    <w:basedOn w:val="Domylnaczcionkaakapitu"/>
    <w:uiPriority w:val="22"/>
    <w:qFormat/>
    <w:rsid w:val="00692BC3"/>
    <w:rPr>
      <w:b/>
      <w:b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253684"/>
    <w:rPr>
      <w:rFonts w:ascii="Times New Roman" w:eastAsia="Times New Roman" w:hAnsi="Times New Roman" w:cs="Times New Roman"/>
      <w:b/>
      <w:bCs w:val="0"/>
      <w:kern w:val="36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25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6A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6A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6A5"/>
  </w:style>
  <w:style w:type="character" w:styleId="Odwoanieprzypisudolnego">
    <w:name w:val="footnote reference"/>
    <w:basedOn w:val="Domylnaczcionkaakapitu"/>
    <w:uiPriority w:val="99"/>
    <w:semiHidden/>
    <w:unhideWhenUsed/>
    <w:rsid w:val="005256A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743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uro@restauracja-a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arkos\Desktop\Documents\AS\AS\Menu%20imprez\CATERING%20NA%20BO&#379;E%20NARODZEN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B9027-A099-4876-97CD-791689AA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CATERING NA BOŻE NARODZENIE</Template>
  <TotalTime>96</TotalTime>
  <Pages>1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Laarkos</dc:creator>
  <cp:lastModifiedBy>Karol W.</cp:lastModifiedBy>
  <cp:revision>4</cp:revision>
  <cp:lastPrinted>2025-11-08T11:32:00Z</cp:lastPrinted>
  <dcterms:created xsi:type="dcterms:W3CDTF">2025-11-07T15:27:00Z</dcterms:created>
  <dcterms:modified xsi:type="dcterms:W3CDTF">2025-11-08T11:33:00Z</dcterms:modified>
</cp:coreProperties>
</file>