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6E84E53" w14:textId="77777777" w:rsidR="00F23D20" w:rsidRPr="00BD6168" w:rsidRDefault="00584C58" w:rsidP="00F23D20">
      <w:pPr>
        <w:jc w:val="center"/>
        <w:rPr>
          <w:b/>
          <w:bCs/>
          <w:i/>
          <w:iCs/>
          <w:color w:val="auto"/>
          <w:sz w:val="24"/>
          <w:szCs w:val="24"/>
        </w:rPr>
      </w:pPr>
      <w:r>
        <w:rPr>
          <w:bCs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0579DE7" wp14:editId="3C515393">
            <wp:simplePos x="0" y="0"/>
            <wp:positionH relativeFrom="column">
              <wp:posOffset>172720</wp:posOffset>
            </wp:positionH>
            <wp:positionV relativeFrom="paragraph">
              <wp:posOffset>-50800</wp:posOffset>
            </wp:positionV>
            <wp:extent cx="1295400" cy="838200"/>
            <wp:effectExtent l="19050" t="0" r="0" b="0"/>
            <wp:wrapNone/>
            <wp:docPr id="1" name="Obraz 9" descr="C:\Users\Laarkos\Desktop\logo_as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Users\Laarkos\Desktop\logo_as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ItalicMT" w:hAnsi="TimesNewRomanPS-ItalicMT" w:cs="TimesNewRomanPS-ItalicMT"/>
          <w:b/>
          <w:color w:val="auto"/>
          <w:sz w:val="36"/>
          <w:szCs w:val="36"/>
        </w:rPr>
        <w:t xml:space="preserve">            </w:t>
      </w:r>
      <w:r w:rsidR="00E45BD6" w:rsidRPr="00BD6168">
        <w:rPr>
          <w:rFonts w:ascii="TimesNewRomanPS-ItalicMT" w:hAnsi="TimesNewRomanPS-ItalicMT" w:cs="TimesNewRomanPS-ItalicMT"/>
          <w:b/>
          <w:color w:val="auto"/>
          <w:sz w:val="24"/>
          <w:szCs w:val="24"/>
        </w:rPr>
        <w:t>ZAPROŚ NASZE JEDZENIE NA T</w:t>
      </w:r>
      <w:r w:rsidR="00F23D20" w:rsidRPr="00BD6168">
        <w:rPr>
          <w:rFonts w:ascii="TimesNewRomanPS-ItalicMT" w:hAnsi="TimesNewRomanPS-ItalicMT" w:cs="TimesNewRomanPS-ItalicMT"/>
          <w:b/>
          <w:color w:val="auto"/>
          <w:sz w:val="24"/>
          <w:szCs w:val="24"/>
        </w:rPr>
        <w:t>WÓJ STÓŁ !!!</w:t>
      </w:r>
    </w:p>
    <w:p w14:paraId="39118C5C" w14:textId="77777777" w:rsidR="008D3B77" w:rsidRPr="00BD6168" w:rsidRDefault="00584C58" w:rsidP="00F23D20">
      <w:pPr>
        <w:jc w:val="center"/>
        <w:rPr>
          <w:iCs/>
          <w:color w:val="auto"/>
        </w:rPr>
      </w:pPr>
      <w:r>
        <w:rPr>
          <w:rFonts w:ascii="TimesNewRomanPS-ItalicMT" w:hAnsi="TimesNewRomanPS-ItalicMT" w:cs="TimesNewRomanPS-ItalicMT"/>
          <w:color w:val="auto"/>
          <w:sz w:val="24"/>
          <w:szCs w:val="24"/>
        </w:rPr>
        <w:t xml:space="preserve">           </w:t>
      </w:r>
      <w:r w:rsidR="00C025BA" w:rsidRPr="00BD6168">
        <w:rPr>
          <w:color w:val="auto"/>
        </w:rPr>
        <w:t>Zapraszamy do składania za</w:t>
      </w:r>
      <w:r w:rsidR="002A6B4A" w:rsidRPr="00BD6168">
        <w:rPr>
          <w:color w:val="auto"/>
        </w:rPr>
        <w:t>mówień na nasz wyborny catering</w:t>
      </w:r>
    </w:p>
    <w:p w14:paraId="714286D3" w14:textId="28E6C76B" w:rsidR="008D3B77" w:rsidRPr="00BD6168" w:rsidRDefault="00584C58" w:rsidP="00F23D20">
      <w:pPr>
        <w:autoSpaceDE w:val="0"/>
        <w:autoSpaceDN w:val="0"/>
        <w:adjustRightInd w:val="0"/>
        <w:jc w:val="center"/>
        <w:rPr>
          <w:iCs/>
          <w:color w:val="auto"/>
        </w:rPr>
      </w:pPr>
      <w:r w:rsidRPr="00BD6168">
        <w:rPr>
          <w:color w:val="auto"/>
        </w:rPr>
        <w:t xml:space="preserve">             </w:t>
      </w:r>
      <w:r w:rsidR="008D3B77" w:rsidRPr="00BD6168">
        <w:rPr>
          <w:color w:val="auto"/>
        </w:rPr>
        <w:t xml:space="preserve">pod numerami telefonów: </w:t>
      </w:r>
      <w:r w:rsidR="00832764" w:rsidRPr="00BD6168">
        <w:rPr>
          <w:b/>
          <w:color w:val="auto"/>
        </w:rPr>
        <w:t>+48</w:t>
      </w:r>
      <w:r w:rsidR="00832764" w:rsidRPr="00BD6168">
        <w:rPr>
          <w:color w:val="auto"/>
        </w:rPr>
        <w:t xml:space="preserve"> </w:t>
      </w:r>
      <w:r w:rsidR="00832764" w:rsidRPr="00BD6168">
        <w:rPr>
          <w:b/>
          <w:color w:val="auto"/>
        </w:rPr>
        <w:t>63</w:t>
      </w:r>
      <w:r w:rsidR="008D3B77" w:rsidRPr="00BD6168">
        <w:rPr>
          <w:b/>
          <w:color w:val="auto"/>
        </w:rPr>
        <w:t>2</w:t>
      </w:r>
      <w:r w:rsidR="00832764" w:rsidRPr="00BD6168">
        <w:rPr>
          <w:b/>
          <w:color w:val="auto"/>
        </w:rPr>
        <w:t> 80</w:t>
      </w:r>
      <w:r w:rsidR="008D3B77" w:rsidRPr="00BD6168">
        <w:rPr>
          <w:b/>
          <w:color w:val="auto"/>
        </w:rPr>
        <w:t>3</w:t>
      </w:r>
      <w:r w:rsidR="00832764" w:rsidRPr="00BD6168">
        <w:rPr>
          <w:b/>
          <w:color w:val="auto"/>
        </w:rPr>
        <w:t xml:space="preserve"> 4</w:t>
      </w:r>
      <w:r w:rsidR="008D3B77" w:rsidRPr="00BD6168">
        <w:rPr>
          <w:b/>
          <w:color w:val="auto"/>
        </w:rPr>
        <w:t>93</w:t>
      </w:r>
      <w:r w:rsidR="008D3B77" w:rsidRPr="00BD6168">
        <w:rPr>
          <w:color w:val="auto"/>
        </w:rPr>
        <w:t xml:space="preserve"> lub </w:t>
      </w:r>
      <w:r w:rsidR="00832764" w:rsidRPr="00BD6168">
        <w:rPr>
          <w:b/>
          <w:color w:val="auto"/>
        </w:rPr>
        <w:t>+48</w:t>
      </w:r>
      <w:r w:rsidR="003F5288">
        <w:rPr>
          <w:color w:val="auto"/>
        </w:rPr>
        <w:t> </w:t>
      </w:r>
      <w:r w:rsidR="00450B8C" w:rsidRPr="00BD6168">
        <w:rPr>
          <w:b/>
          <w:color w:val="auto"/>
        </w:rPr>
        <w:t>6</w:t>
      </w:r>
      <w:r w:rsidR="003F5288">
        <w:rPr>
          <w:b/>
          <w:color w:val="auto"/>
        </w:rPr>
        <w:t>07 858 363</w:t>
      </w:r>
    </w:p>
    <w:p w14:paraId="203B51F4" w14:textId="63F9D7CC" w:rsidR="008D3B77" w:rsidRPr="00BD6168" w:rsidRDefault="008D3B77" w:rsidP="00F23D20">
      <w:pPr>
        <w:autoSpaceDE w:val="0"/>
        <w:autoSpaceDN w:val="0"/>
        <w:adjustRightInd w:val="0"/>
        <w:jc w:val="center"/>
        <w:rPr>
          <w:b/>
          <w:iCs/>
          <w:color w:val="auto"/>
        </w:rPr>
      </w:pPr>
      <w:r w:rsidRPr="00BD6168">
        <w:rPr>
          <w:color w:val="auto"/>
        </w:rPr>
        <w:t xml:space="preserve">adresem mailowym: </w:t>
      </w:r>
      <w:r w:rsidRPr="00BD6168">
        <w:rPr>
          <w:b/>
          <w:color w:val="auto"/>
        </w:rPr>
        <w:t>biuro@restauracja-as.pl</w:t>
      </w:r>
    </w:p>
    <w:p w14:paraId="1EC3B683" w14:textId="77777777" w:rsidR="008D3B77" w:rsidRPr="00BD6168" w:rsidRDefault="008D3B77" w:rsidP="00F23D20">
      <w:pPr>
        <w:pStyle w:val="Nagwek"/>
        <w:jc w:val="center"/>
        <w:rPr>
          <w:rFonts w:ascii="Arial" w:hAnsi="Arial" w:cs="Arial"/>
          <w:iCs/>
          <w:color w:val="auto"/>
        </w:rPr>
      </w:pPr>
      <w:r w:rsidRPr="00BD6168">
        <w:rPr>
          <w:rFonts w:ascii="Arial" w:hAnsi="Arial" w:cs="Arial"/>
          <w:color w:val="auto"/>
        </w:rPr>
        <w:t>oraz w naszej restauracji :</w:t>
      </w:r>
    </w:p>
    <w:p w14:paraId="366D8B8F" w14:textId="195F61C2" w:rsidR="00DF2670" w:rsidRPr="00BD6168" w:rsidRDefault="008D3B77" w:rsidP="008569B5">
      <w:pPr>
        <w:pStyle w:val="Nagwek"/>
        <w:jc w:val="center"/>
        <w:rPr>
          <w:rFonts w:ascii="Arial" w:hAnsi="Arial" w:cs="Arial"/>
          <w:b/>
          <w:iCs/>
          <w:color w:val="auto"/>
        </w:rPr>
      </w:pPr>
      <w:r w:rsidRPr="00BD6168">
        <w:rPr>
          <w:rFonts w:ascii="Arial" w:hAnsi="Arial" w:cs="Arial"/>
          <w:b/>
          <w:color w:val="auto"/>
        </w:rPr>
        <w:t xml:space="preserve">Restauracja i Sala Bankietowa „AS”, </w:t>
      </w:r>
      <w:r w:rsidR="00F52ABC" w:rsidRPr="00BD6168">
        <w:rPr>
          <w:rFonts w:ascii="Arial" w:hAnsi="Arial" w:cs="Arial"/>
          <w:b/>
          <w:color w:val="auto"/>
        </w:rPr>
        <w:t>Słodków K</w:t>
      </w:r>
      <w:r w:rsidRPr="00BD6168">
        <w:rPr>
          <w:rFonts w:ascii="Arial" w:hAnsi="Arial" w:cs="Arial"/>
          <w:b/>
          <w:color w:val="auto"/>
        </w:rPr>
        <w:t>olonia 68c, 62-700</w:t>
      </w:r>
      <w:r w:rsidRPr="00BD6168">
        <w:rPr>
          <w:rFonts w:ascii="Arial" w:hAnsi="Arial" w:cs="Arial"/>
          <w:color w:val="auto"/>
        </w:rPr>
        <w:t xml:space="preserve"> </w:t>
      </w:r>
      <w:r w:rsidRPr="00BD6168">
        <w:rPr>
          <w:rFonts w:ascii="Arial" w:hAnsi="Arial" w:cs="Arial"/>
          <w:b/>
          <w:color w:val="auto"/>
        </w:rPr>
        <w:t>Turek</w:t>
      </w:r>
    </w:p>
    <w:p w14:paraId="238FAFCA" w14:textId="77777777" w:rsidR="008D3B77" w:rsidRPr="00F46904" w:rsidRDefault="008D3B77" w:rsidP="00C025BA">
      <w:pPr>
        <w:jc w:val="center"/>
        <w:rPr>
          <w:b/>
          <w:bCs/>
          <w:i/>
          <w:iCs/>
          <w:color w:val="auto"/>
          <w:sz w:val="4"/>
          <w:szCs w:val="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Tabela-Siatka"/>
        <w:tblW w:w="106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1559"/>
        <w:gridCol w:w="992"/>
        <w:gridCol w:w="1163"/>
      </w:tblGrid>
      <w:tr w:rsidR="002C5161" w:rsidRPr="004F5610" w14:paraId="3B9ECC28" w14:textId="77777777" w:rsidTr="00FC7213">
        <w:trPr>
          <w:trHeight w:val="307"/>
        </w:trPr>
        <w:tc>
          <w:tcPr>
            <w:tcW w:w="6946" w:type="dxa"/>
            <w:shd w:val="clear" w:color="auto" w:fill="4BACC6" w:themeFill="accent5"/>
            <w:vAlign w:val="center"/>
          </w:tcPr>
          <w:p w14:paraId="5A578CC2" w14:textId="77777777" w:rsidR="009005EC" w:rsidRPr="009005EC" w:rsidRDefault="009005E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6BBFC70A" w14:textId="77777777" w:rsidR="00007FDF" w:rsidRPr="004F5610" w:rsidRDefault="0034184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lang w:eastAsia="pl-PL"/>
              </w:rPr>
            </w:pPr>
            <w:r w:rsidRPr="0034184C">
              <w:rPr>
                <w:b/>
                <w:noProof/>
                <w:color w:val="auto"/>
                <w:lang w:eastAsia="pl-PL"/>
              </w:rPr>
              <w:t>NAZWA DANIA</w:t>
            </w:r>
          </w:p>
        </w:tc>
        <w:tc>
          <w:tcPr>
            <w:tcW w:w="1559" w:type="dxa"/>
            <w:shd w:val="clear" w:color="auto" w:fill="4BACC6" w:themeFill="accent5"/>
            <w:vAlign w:val="center"/>
          </w:tcPr>
          <w:p w14:paraId="3743BF4C" w14:textId="77777777" w:rsidR="009005EC" w:rsidRPr="009005EC" w:rsidRDefault="009005EC" w:rsidP="003C60E0">
            <w:pPr>
              <w:spacing w:line="276" w:lineRule="auto"/>
              <w:ind w:hanging="38"/>
              <w:jc w:val="center"/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3D0E9968" w14:textId="77777777" w:rsidR="002F732E" w:rsidRPr="004F5610" w:rsidRDefault="0034184C" w:rsidP="003C60E0">
            <w:pPr>
              <w:spacing w:line="276" w:lineRule="auto"/>
              <w:ind w:hanging="38"/>
              <w:jc w:val="center"/>
              <w:rPr>
                <w:b/>
                <w:b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CENA</w:t>
            </w:r>
          </w:p>
        </w:tc>
        <w:tc>
          <w:tcPr>
            <w:tcW w:w="992" w:type="dxa"/>
            <w:shd w:val="clear" w:color="auto" w:fill="4BACC6" w:themeFill="accent5"/>
            <w:vAlign w:val="center"/>
          </w:tcPr>
          <w:p w14:paraId="741FF99A" w14:textId="77777777" w:rsidR="009005EC" w:rsidRPr="009005EC" w:rsidRDefault="009005E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09B78C73" w14:textId="77777777" w:rsidR="005F180A" w:rsidRPr="004F5610" w:rsidRDefault="0034184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>ILOŚĆ</w:t>
            </w:r>
          </w:p>
        </w:tc>
        <w:tc>
          <w:tcPr>
            <w:tcW w:w="1163" w:type="dxa"/>
            <w:shd w:val="clear" w:color="auto" w:fill="4BACC6" w:themeFill="accent5"/>
            <w:vAlign w:val="center"/>
          </w:tcPr>
          <w:p w14:paraId="6193C2DC" w14:textId="77777777" w:rsidR="009005EC" w:rsidRPr="009005EC" w:rsidRDefault="009005E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7CA75CC4" w14:textId="77777777" w:rsidR="00456EA0" w:rsidRPr="004F5610" w:rsidRDefault="0034184C" w:rsidP="003C60E0">
            <w:pPr>
              <w:spacing w:line="276" w:lineRule="auto"/>
              <w:jc w:val="center"/>
              <w:rPr>
                <w:b/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SUMA</w:t>
            </w:r>
          </w:p>
        </w:tc>
      </w:tr>
      <w:tr w:rsidR="0034184C" w:rsidRPr="004F5610" w14:paraId="252A008D" w14:textId="77777777" w:rsidTr="00FC7213">
        <w:trPr>
          <w:trHeight w:val="177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560AE53C" w14:textId="77777777" w:rsidR="009005EC" w:rsidRPr="009005EC" w:rsidRDefault="009005EC" w:rsidP="0034184C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7B090C4E" w14:textId="77777777" w:rsidR="0034184C" w:rsidRPr="004F5610" w:rsidRDefault="0034184C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ZUPY :</w:t>
            </w:r>
            <w:r>
              <w:rPr>
                <w:b/>
                <w:noProof/>
                <w:color w:val="auto"/>
                <w:lang w:eastAsia="pl-PL"/>
              </w:rPr>
              <w:t xml:space="preserve"> </w:t>
            </w:r>
            <w:r w:rsidRPr="009005EC">
              <w:rPr>
                <w:b/>
                <w:noProof/>
                <w:color w:val="auto"/>
                <w:sz w:val="18"/>
                <w:szCs w:val="18"/>
                <w:lang w:eastAsia="pl-PL"/>
              </w:rPr>
              <w:t>PORCJA 450ML</w:t>
            </w:r>
          </w:p>
        </w:tc>
      </w:tr>
      <w:tr w:rsidR="00A108A2" w:rsidRPr="004F5610" w14:paraId="7D01EF19" w14:textId="77777777" w:rsidTr="00FC7213">
        <w:trPr>
          <w:trHeight w:val="289"/>
        </w:trPr>
        <w:tc>
          <w:tcPr>
            <w:tcW w:w="6946" w:type="dxa"/>
          </w:tcPr>
          <w:p w14:paraId="5763F09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Barszcz czerwony czysty</w:t>
            </w:r>
          </w:p>
        </w:tc>
        <w:tc>
          <w:tcPr>
            <w:tcW w:w="1559" w:type="dxa"/>
          </w:tcPr>
          <w:p w14:paraId="3010F897" w14:textId="18CE15C2" w:rsidR="00A108A2" w:rsidRPr="004F5610" w:rsidRDefault="003F5288" w:rsidP="00816F1B">
            <w:pPr>
              <w:ind w:right="-108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9</w:t>
            </w:r>
            <w:r w:rsidR="000C71B9">
              <w:rPr>
                <w:rFonts w:eastAsia="Times New Roman"/>
                <w:color w:val="auto"/>
                <w:lang w:eastAsia="pl-PL"/>
              </w:rPr>
              <w:t>,</w:t>
            </w:r>
            <w:r w:rsidR="00DC14EE">
              <w:rPr>
                <w:rFonts w:eastAsia="Times New Roman"/>
                <w:color w:val="auto"/>
                <w:lang w:eastAsia="pl-PL"/>
              </w:rPr>
              <w:t>0</w:t>
            </w:r>
            <w:r w:rsidR="00A108A2" w:rsidRPr="004F5610">
              <w:rPr>
                <w:rFonts w:eastAsia="Times New Roman"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61D93BF" w14:textId="77777777" w:rsidR="00A108A2" w:rsidRPr="004F5610" w:rsidRDefault="00A108A2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7B9C687" w14:textId="77777777" w:rsidR="00A108A2" w:rsidRPr="004F5610" w:rsidRDefault="00A108A2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</w:tr>
      <w:tr w:rsidR="009F5E0B" w:rsidRPr="004F5610" w14:paraId="71DA5253" w14:textId="77777777" w:rsidTr="00FC7213">
        <w:trPr>
          <w:trHeight w:val="289"/>
        </w:trPr>
        <w:tc>
          <w:tcPr>
            <w:tcW w:w="6946" w:type="dxa"/>
          </w:tcPr>
          <w:p w14:paraId="0F3A0CAD" w14:textId="360CC845" w:rsidR="009F5E0B" w:rsidRPr="004F5610" w:rsidRDefault="009F5E0B" w:rsidP="005256A5">
            <w:pPr>
              <w:rPr>
                <w:noProof/>
                <w:color w:val="auto"/>
                <w:lang w:eastAsia="pl-PL"/>
              </w:rPr>
            </w:pPr>
            <w:r w:rsidRPr="009F5E0B">
              <w:rPr>
                <w:noProof/>
                <w:color w:val="auto"/>
                <w:lang w:eastAsia="pl-PL"/>
              </w:rPr>
              <w:t>Barszcz czerwony</w:t>
            </w:r>
            <w:r>
              <w:rPr>
                <w:noProof/>
                <w:color w:val="auto"/>
                <w:lang w:eastAsia="pl-PL"/>
              </w:rPr>
              <w:t xml:space="preserve"> z uszkami</w:t>
            </w:r>
          </w:p>
        </w:tc>
        <w:tc>
          <w:tcPr>
            <w:tcW w:w="1559" w:type="dxa"/>
          </w:tcPr>
          <w:p w14:paraId="4105029E" w14:textId="76925452" w:rsidR="009F5E0B" w:rsidRDefault="009F5E0B" w:rsidP="009F5E0B">
            <w:pPr>
              <w:ind w:right="-108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 xml:space="preserve">      1</w:t>
            </w:r>
            <w:r w:rsidR="003F5288">
              <w:rPr>
                <w:rFonts w:eastAsia="Times New Roman"/>
                <w:color w:val="auto"/>
                <w:lang w:eastAsia="pl-PL"/>
              </w:rPr>
              <w:t>3</w:t>
            </w:r>
            <w:r>
              <w:rPr>
                <w:rFonts w:eastAsia="Times New Roman"/>
                <w:color w:val="auto"/>
                <w:lang w:eastAsia="pl-PL"/>
              </w:rPr>
              <w:t>,0</w:t>
            </w:r>
            <w:r w:rsidRPr="004F5610">
              <w:rPr>
                <w:rFonts w:eastAsia="Times New Roman"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84242F5" w14:textId="77777777" w:rsidR="009F5E0B" w:rsidRPr="004F5610" w:rsidRDefault="009F5E0B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10FAFDC" w14:textId="77777777" w:rsidR="009F5E0B" w:rsidRPr="004F5610" w:rsidRDefault="009F5E0B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</w:tr>
      <w:tr w:rsidR="00A108A2" w:rsidRPr="004F5610" w14:paraId="47163969" w14:textId="77777777" w:rsidTr="00FC7213">
        <w:trPr>
          <w:trHeight w:val="289"/>
        </w:trPr>
        <w:tc>
          <w:tcPr>
            <w:tcW w:w="6946" w:type="dxa"/>
          </w:tcPr>
          <w:p w14:paraId="4E3E8BEA" w14:textId="77777777" w:rsidR="00A108A2" w:rsidRPr="004F5610" w:rsidRDefault="00A108A2" w:rsidP="008A2CE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Flaki wołowe na rosole</w:t>
            </w:r>
          </w:p>
        </w:tc>
        <w:tc>
          <w:tcPr>
            <w:tcW w:w="1559" w:type="dxa"/>
          </w:tcPr>
          <w:p w14:paraId="508A7755" w14:textId="7D35283A" w:rsidR="00A108A2" w:rsidRPr="004F5610" w:rsidRDefault="00D57A36" w:rsidP="00816F1B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1</w:t>
            </w:r>
            <w:r w:rsidR="003F5288">
              <w:rPr>
                <w:rFonts w:eastAsia="Times New Roman"/>
                <w:color w:val="auto"/>
                <w:lang w:eastAsia="pl-PL"/>
              </w:rPr>
              <w:t>4</w:t>
            </w:r>
            <w:r w:rsidR="007E52C8">
              <w:rPr>
                <w:rFonts w:eastAsia="Times New Roman"/>
                <w:color w:val="auto"/>
                <w:lang w:eastAsia="pl-PL"/>
              </w:rPr>
              <w:t>,</w:t>
            </w:r>
            <w:r>
              <w:rPr>
                <w:rFonts w:eastAsia="Times New Roman"/>
                <w:color w:val="auto"/>
                <w:lang w:eastAsia="pl-PL"/>
              </w:rPr>
              <w:t>0</w:t>
            </w:r>
            <w:r w:rsidR="00A108A2" w:rsidRPr="004F5610">
              <w:rPr>
                <w:rFonts w:eastAsia="Times New Roman"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B10E439" w14:textId="77777777" w:rsidR="00A108A2" w:rsidRPr="004F5610" w:rsidRDefault="00A108A2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2105194" w14:textId="77777777" w:rsidR="00A108A2" w:rsidRPr="004F5610" w:rsidRDefault="00A108A2" w:rsidP="005256A5">
            <w:pPr>
              <w:rPr>
                <w:rFonts w:eastAsia="Times New Roman"/>
                <w:color w:val="auto"/>
                <w:lang w:eastAsia="pl-PL"/>
              </w:rPr>
            </w:pPr>
          </w:p>
        </w:tc>
      </w:tr>
      <w:tr w:rsidR="00A108A2" w:rsidRPr="004F5610" w14:paraId="5016529B" w14:textId="77777777" w:rsidTr="00FC7213">
        <w:trPr>
          <w:trHeight w:val="289"/>
        </w:trPr>
        <w:tc>
          <w:tcPr>
            <w:tcW w:w="6946" w:type="dxa"/>
          </w:tcPr>
          <w:p w14:paraId="3AA55627" w14:textId="36B65EDD" w:rsidR="00A108A2" w:rsidRPr="004F5610" w:rsidRDefault="00A108A2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Krem z zielonego groszku z </w:t>
            </w:r>
            <w:r w:rsidR="009005EC">
              <w:rPr>
                <w:noProof/>
                <w:color w:val="auto"/>
                <w:lang w:eastAsia="pl-PL"/>
              </w:rPr>
              <w:t>grzankami</w:t>
            </w:r>
          </w:p>
        </w:tc>
        <w:tc>
          <w:tcPr>
            <w:tcW w:w="1559" w:type="dxa"/>
          </w:tcPr>
          <w:p w14:paraId="73E6DAF3" w14:textId="4FC6D3DA" w:rsidR="00A108A2" w:rsidRPr="004F5610" w:rsidRDefault="00816F1B" w:rsidP="00816F1B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</w:t>
            </w:r>
            <w:r w:rsidR="00A108A2" w:rsidRPr="004F5610"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A6A92BC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58C3D3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005EC" w:rsidRPr="004F5610" w14:paraId="60FE2B8D" w14:textId="77777777" w:rsidTr="00FC7213">
        <w:trPr>
          <w:trHeight w:val="289"/>
        </w:trPr>
        <w:tc>
          <w:tcPr>
            <w:tcW w:w="6946" w:type="dxa"/>
          </w:tcPr>
          <w:p w14:paraId="036BF169" w14:textId="2D0D4BE3" w:rsidR="009005EC" w:rsidRPr="004F5610" w:rsidRDefault="009005EC" w:rsidP="008A2CE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Krem grzybowy </w:t>
            </w:r>
            <w:r w:rsidR="0058668B">
              <w:rPr>
                <w:noProof/>
                <w:color w:val="auto"/>
                <w:lang w:eastAsia="pl-PL"/>
              </w:rPr>
              <w:t xml:space="preserve">z </w:t>
            </w:r>
            <w:r>
              <w:rPr>
                <w:noProof/>
                <w:color w:val="auto"/>
                <w:lang w:eastAsia="pl-PL"/>
              </w:rPr>
              <w:t>grzankami</w:t>
            </w:r>
          </w:p>
        </w:tc>
        <w:tc>
          <w:tcPr>
            <w:tcW w:w="1559" w:type="dxa"/>
          </w:tcPr>
          <w:p w14:paraId="5F18E83D" w14:textId="4AE804A1" w:rsidR="009005EC" w:rsidRDefault="00816F1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</w:t>
            </w:r>
            <w:r w:rsidR="009005EC" w:rsidRPr="004F5610"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5</w:t>
            </w:r>
            <w:r w:rsidR="009005EC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992549C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DC4C674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037AA36A" w14:textId="77777777" w:rsidTr="00FC7213">
        <w:trPr>
          <w:trHeight w:val="289"/>
        </w:trPr>
        <w:tc>
          <w:tcPr>
            <w:tcW w:w="6946" w:type="dxa"/>
          </w:tcPr>
          <w:p w14:paraId="11D9B125" w14:textId="77777777" w:rsidR="00A108A2" w:rsidRPr="004F5610" w:rsidRDefault="009005EC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Staropolska k</w:t>
            </w:r>
            <w:r w:rsidR="00A108A2" w:rsidRPr="004F5610">
              <w:rPr>
                <w:noProof/>
                <w:color w:val="auto"/>
                <w:lang w:eastAsia="pl-PL"/>
              </w:rPr>
              <w:t>waśnica na wędzonym boczku</w:t>
            </w:r>
          </w:p>
        </w:tc>
        <w:tc>
          <w:tcPr>
            <w:tcW w:w="1559" w:type="dxa"/>
          </w:tcPr>
          <w:p w14:paraId="676D81A6" w14:textId="0E9A2EBB" w:rsidR="00A108A2" w:rsidRPr="004F5610" w:rsidRDefault="00816F1B" w:rsidP="00816F1B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F5288">
              <w:rPr>
                <w:noProof/>
                <w:color w:val="auto"/>
                <w:lang w:eastAsia="pl-PL"/>
              </w:rPr>
              <w:t>2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F13B9C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2CA3C5D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7FA10E9" w14:textId="77777777" w:rsidTr="00FC7213">
        <w:trPr>
          <w:trHeight w:val="289"/>
        </w:trPr>
        <w:tc>
          <w:tcPr>
            <w:tcW w:w="6946" w:type="dxa"/>
          </w:tcPr>
          <w:p w14:paraId="12DBD501" w14:textId="77777777" w:rsidR="00A108A2" w:rsidRPr="004F5610" w:rsidRDefault="00A108A2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Rosół domowy z makaronem</w:t>
            </w:r>
            <w:r w:rsidR="00B13A07" w:rsidRPr="004F5610">
              <w:rPr>
                <w:noProof/>
                <w:color w:val="auto"/>
                <w:lang w:eastAsia="pl-PL"/>
              </w:rPr>
              <w:t>, marchewką</w:t>
            </w:r>
            <w:r w:rsidRPr="004F5610">
              <w:rPr>
                <w:noProof/>
                <w:color w:val="auto"/>
                <w:lang w:eastAsia="pl-PL"/>
              </w:rPr>
              <w:t xml:space="preserve"> i natką pietruszki</w:t>
            </w:r>
          </w:p>
        </w:tc>
        <w:tc>
          <w:tcPr>
            <w:tcW w:w="1559" w:type="dxa"/>
          </w:tcPr>
          <w:p w14:paraId="16874362" w14:textId="52AE2041" w:rsidR="00A108A2" w:rsidRPr="004F5610" w:rsidRDefault="009F5E0B" w:rsidP="00816F1B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 </w:t>
            </w:r>
            <w:r w:rsidR="003F5288">
              <w:rPr>
                <w:noProof/>
                <w:color w:val="auto"/>
                <w:lang w:eastAsia="pl-PL"/>
              </w:rPr>
              <w:t>10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294718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E30CD0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136A239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07CB0" w:rsidRPr="004F5610" w14:paraId="68334879" w14:textId="77777777" w:rsidTr="00FC7213">
        <w:trPr>
          <w:trHeight w:val="289"/>
        </w:trPr>
        <w:tc>
          <w:tcPr>
            <w:tcW w:w="6946" w:type="dxa"/>
          </w:tcPr>
          <w:p w14:paraId="0EF5CA90" w14:textId="18E31643" w:rsidR="00407CB0" w:rsidRPr="004F5610" w:rsidRDefault="00407CB0" w:rsidP="008A2CE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K</w:t>
            </w:r>
            <w:r w:rsidRPr="00407CB0">
              <w:rPr>
                <w:noProof/>
                <w:color w:val="auto"/>
                <w:lang w:eastAsia="pl-PL"/>
              </w:rPr>
              <w:t>rem pomidorowy z nutą bazylii i groszkiem ptysiowym</w:t>
            </w:r>
          </w:p>
        </w:tc>
        <w:tc>
          <w:tcPr>
            <w:tcW w:w="1559" w:type="dxa"/>
          </w:tcPr>
          <w:p w14:paraId="0668B40F" w14:textId="41CF4578" w:rsidR="00407CB0" w:rsidRDefault="00407CB0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9D04A55" w14:textId="77777777" w:rsidR="00407CB0" w:rsidRPr="004F5610" w:rsidRDefault="00407CB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6C0A97F" w14:textId="77777777" w:rsidR="00407CB0" w:rsidRPr="004F5610" w:rsidRDefault="00407CB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0D25D2DF" w14:textId="77777777" w:rsidTr="00FC7213">
        <w:trPr>
          <w:trHeight w:val="289"/>
        </w:trPr>
        <w:tc>
          <w:tcPr>
            <w:tcW w:w="6946" w:type="dxa"/>
          </w:tcPr>
          <w:p w14:paraId="4F67C14A" w14:textId="77777777" w:rsidR="00A108A2" w:rsidRPr="004F5610" w:rsidRDefault="00A108A2" w:rsidP="008A2CE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Zupa grochówka</w:t>
            </w:r>
          </w:p>
        </w:tc>
        <w:tc>
          <w:tcPr>
            <w:tcW w:w="1559" w:type="dxa"/>
          </w:tcPr>
          <w:p w14:paraId="5A6F1D75" w14:textId="24E910C1" w:rsidR="00A108A2" w:rsidRPr="004F5610" w:rsidRDefault="00816F1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F5288">
              <w:rPr>
                <w:noProof/>
                <w:color w:val="auto"/>
                <w:lang w:eastAsia="pl-PL"/>
              </w:rPr>
              <w:t>2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DC14EE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3C9E8B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3F1C52B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60A8AC1D" w14:textId="77777777" w:rsidTr="00FC7213">
        <w:trPr>
          <w:trHeight w:val="289"/>
        </w:trPr>
        <w:tc>
          <w:tcPr>
            <w:tcW w:w="6946" w:type="dxa"/>
          </w:tcPr>
          <w:p w14:paraId="7F177D17" w14:textId="77777777" w:rsidR="00A108A2" w:rsidRPr="004F5610" w:rsidRDefault="00A108A2" w:rsidP="008A2CE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Zupa gulaszowa</w:t>
            </w:r>
          </w:p>
        </w:tc>
        <w:tc>
          <w:tcPr>
            <w:tcW w:w="1559" w:type="dxa"/>
          </w:tcPr>
          <w:p w14:paraId="4326D184" w14:textId="16C0230B" w:rsidR="00A108A2" w:rsidRPr="00D57A36" w:rsidRDefault="00FD05CC" w:rsidP="00816F1B">
            <w:pPr>
              <w:jc w:val="center"/>
              <w:rPr>
                <w:noProof/>
                <w:color w:val="auto"/>
                <w:lang w:eastAsia="pl-PL"/>
              </w:rPr>
            </w:pPr>
            <w:r w:rsidRPr="00D57A36">
              <w:rPr>
                <w:noProof/>
                <w:color w:val="auto"/>
                <w:lang w:eastAsia="pl-PL"/>
              </w:rPr>
              <w:t>1</w:t>
            </w:r>
            <w:r w:rsidR="003F5288">
              <w:rPr>
                <w:noProof/>
                <w:color w:val="auto"/>
                <w:lang w:eastAsia="pl-PL"/>
              </w:rPr>
              <w:t>4</w:t>
            </w:r>
            <w:r w:rsidR="006C6AB8" w:rsidRPr="00D57A36">
              <w:rPr>
                <w:noProof/>
                <w:color w:val="auto"/>
                <w:lang w:eastAsia="pl-PL"/>
              </w:rPr>
              <w:t>,</w:t>
            </w:r>
            <w:r w:rsidR="0058668B" w:rsidRPr="00D57A36">
              <w:rPr>
                <w:noProof/>
                <w:color w:val="auto"/>
                <w:lang w:eastAsia="pl-PL"/>
              </w:rPr>
              <w:t>0</w:t>
            </w:r>
            <w:r w:rsidR="00A108A2" w:rsidRPr="00D57A3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340A00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147F5AD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22E1E560" w14:textId="77777777" w:rsidTr="00FC7213">
        <w:trPr>
          <w:trHeight w:val="289"/>
        </w:trPr>
        <w:tc>
          <w:tcPr>
            <w:tcW w:w="6946" w:type="dxa"/>
          </w:tcPr>
          <w:p w14:paraId="41DFAC34" w14:textId="77777777" w:rsidR="00A108A2" w:rsidRPr="004F5610" w:rsidRDefault="007E52C8" w:rsidP="007E52C8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Ż</w:t>
            </w:r>
            <w:r w:rsidR="00A108A2" w:rsidRPr="004F5610">
              <w:rPr>
                <w:noProof/>
                <w:color w:val="auto"/>
                <w:lang w:eastAsia="pl-PL"/>
              </w:rPr>
              <w:t xml:space="preserve">urek na zakwasie z kiełbasą </w:t>
            </w:r>
          </w:p>
        </w:tc>
        <w:tc>
          <w:tcPr>
            <w:tcW w:w="1559" w:type="dxa"/>
          </w:tcPr>
          <w:p w14:paraId="3CDE0E4C" w14:textId="2F8CFAEF" w:rsidR="00A108A2" w:rsidRPr="004F5610" w:rsidRDefault="00816F1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931FC">
              <w:rPr>
                <w:noProof/>
                <w:color w:val="auto"/>
                <w:lang w:eastAsia="pl-PL"/>
              </w:rPr>
              <w:t>2</w:t>
            </w:r>
            <w:r w:rsidR="00A108A2" w:rsidRPr="004F5610">
              <w:rPr>
                <w:noProof/>
                <w:color w:val="auto"/>
                <w:lang w:eastAsia="pl-PL"/>
              </w:rPr>
              <w:t>,</w:t>
            </w:r>
            <w:r w:rsidR="00021828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DD7576C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9418D9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442FB" w:rsidRPr="004F5610" w14:paraId="4F4A32EC" w14:textId="77777777" w:rsidTr="00FC7213">
        <w:trPr>
          <w:trHeight w:val="289"/>
        </w:trPr>
        <w:tc>
          <w:tcPr>
            <w:tcW w:w="6946" w:type="dxa"/>
          </w:tcPr>
          <w:p w14:paraId="72CF7895" w14:textId="14F7F739" w:rsidR="009442FB" w:rsidRDefault="009442FB" w:rsidP="007E52C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Ż</w:t>
            </w:r>
            <w:r w:rsidRPr="004F5610">
              <w:rPr>
                <w:noProof/>
                <w:color w:val="auto"/>
                <w:lang w:eastAsia="pl-PL"/>
              </w:rPr>
              <w:t>urek na zakwasie z kiełbasą</w:t>
            </w:r>
            <w:r>
              <w:rPr>
                <w:noProof/>
                <w:color w:val="auto"/>
                <w:lang w:eastAsia="pl-PL"/>
              </w:rPr>
              <w:t xml:space="preserve"> i jajkiem</w:t>
            </w:r>
          </w:p>
        </w:tc>
        <w:tc>
          <w:tcPr>
            <w:tcW w:w="1559" w:type="dxa"/>
          </w:tcPr>
          <w:p w14:paraId="1C51CDFD" w14:textId="02859E8A" w:rsidR="009442FB" w:rsidRDefault="009442F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931FC">
              <w:rPr>
                <w:noProof/>
                <w:color w:val="auto"/>
                <w:lang w:eastAsia="pl-PL"/>
              </w:rPr>
              <w:t>3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3931FC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9581F15" w14:textId="77777777" w:rsidR="009442FB" w:rsidRPr="004F5610" w:rsidRDefault="009442FB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4AD16A3" w14:textId="77777777" w:rsidR="009442FB" w:rsidRPr="004F5610" w:rsidRDefault="009442FB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005EC" w:rsidRPr="004F5610" w14:paraId="3E1C2FA3" w14:textId="77777777" w:rsidTr="00FC7213">
        <w:trPr>
          <w:trHeight w:val="289"/>
        </w:trPr>
        <w:tc>
          <w:tcPr>
            <w:tcW w:w="6946" w:type="dxa"/>
          </w:tcPr>
          <w:p w14:paraId="4F294F98" w14:textId="77777777" w:rsidR="009005EC" w:rsidRDefault="009005EC" w:rsidP="007E52C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Pomidorowa z makaronem lub ryżem</w:t>
            </w:r>
          </w:p>
        </w:tc>
        <w:tc>
          <w:tcPr>
            <w:tcW w:w="1559" w:type="dxa"/>
          </w:tcPr>
          <w:p w14:paraId="7EDF4B23" w14:textId="6A429F7C" w:rsidR="009005EC" w:rsidRDefault="00816F1B" w:rsidP="00816F1B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931FC">
              <w:rPr>
                <w:noProof/>
                <w:color w:val="auto"/>
                <w:lang w:eastAsia="pl-PL"/>
              </w:rPr>
              <w:t>1</w:t>
            </w:r>
            <w:r w:rsidR="009005EC">
              <w:rPr>
                <w:noProof/>
                <w:color w:val="auto"/>
                <w:lang w:eastAsia="pl-PL"/>
              </w:rPr>
              <w:t>,0</w:t>
            </w:r>
            <w:r w:rsidR="009005EC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7528482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3B266BD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34184C" w:rsidRPr="004F5610" w14:paraId="73B4F2B2" w14:textId="77777777" w:rsidTr="00FC7213">
        <w:trPr>
          <w:trHeight w:val="110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5A5C44EC" w14:textId="77777777" w:rsidR="0034184C" w:rsidRPr="0034184C" w:rsidRDefault="0034184C" w:rsidP="005256A5">
            <w:pPr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20CD013B" w14:textId="77777777" w:rsidR="0034184C" w:rsidRPr="004F5610" w:rsidRDefault="0034184C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MIĘSA:</w:t>
            </w:r>
            <w:r>
              <w:rPr>
                <w:b/>
                <w:noProof/>
                <w:color w:val="auto"/>
                <w:lang w:eastAsia="pl-PL"/>
              </w:rPr>
              <w:t xml:space="preserve"> </w:t>
            </w:r>
            <w:r w:rsidRPr="009005EC">
              <w:rPr>
                <w:b/>
                <w:noProof/>
                <w:color w:val="auto"/>
                <w:sz w:val="18"/>
                <w:szCs w:val="18"/>
                <w:lang w:eastAsia="pl-PL"/>
              </w:rPr>
              <w:t>PORCJA 130-140G</w:t>
            </w:r>
          </w:p>
        </w:tc>
      </w:tr>
      <w:tr w:rsidR="00A108A2" w:rsidRPr="004F5610" w14:paraId="4DE87089" w14:textId="77777777" w:rsidTr="00FC7213">
        <w:trPr>
          <w:trHeight w:val="289"/>
        </w:trPr>
        <w:tc>
          <w:tcPr>
            <w:tcW w:w="6946" w:type="dxa"/>
          </w:tcPr>
          <w:p w14:paraId="7FCF94B1" w14:textId="5EBE64A0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Pieczeń z karkówki faszerowana czosnkiem w sosie </w:t>
            </w:r>
            <w:r w:rsidR="00CF11A4">
              <w:rPr>
                <w:noProof/>
                <w:color w:val="auto"/>
                <w:lang w:eastAsia="pl-PL"/>
              </w:rPr>
              <w:t>pieczeniowym</w:t>
            </w:r>
          </w:p>
        </w:tc>
        <w:tc>
          <w:tcPr>
            <w:tcW w:w="1559" w:type="dxa"/>
          </w:tcPr>
          <w:p w14:paraId="59883838" w14:textId="42F64805" w:rsidR="00A108A2" w:rsidRPr="004F5610" w:rsidRDefault="00FD05CC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F11A4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9E1A82A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0FD3BB5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167B1" w:rsidRPr="004F5610" w14:paraId="53FC1DCE" w14:textId="77777777" w:rsidTr="00FC7213">
        <w:trPr>
          <w:trHeight w:val="289"/>
        </w:trPr>
        <w:tc>
          <w:tcPr>
            <w:tcW w:w="6946" w:type="dxa"/>
          </w:tcPr>
          <w:p w14:paraId="6932132E" w14:textId="5826AF25" w:rsidR="005167B1" w:rsidRPr="004F5610" w:rsidRDefault="005167B1" w:rsidP="007334AE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Pieczeń z karkówki w sosie </w:t>
            </w:r>
            <w:r w:rsidR="005B659F">
              <w:rPr>
                <w:noProof/>
                <w:color w:val="auto"/>
                <w:lang w:eastAsia="pl-PL"/>
              </w:rPr>
              <w:t>pieczarkowym</w:t>
            </w:r>
          </w:p>
        </w:tc>
        <w:tc>
          <w:tcPr>
            <w:tcW w:w="1559" w:type="dxa"/>
          </w:tcPr>
          <w:p w14:paraId="4116BCA1" w14:textId="287F7206" w:rsidR="005167B1" w:rsidRDefault="007334AE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4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 w:rsidR="00CF11A4">
              <w:rPr>
                <w:noProof/>
                <w:color w:val="auto"/>
                <w:lang w:eastAsia="pl-PL"/>
              </w:rPr>
              <w:t>0</w:t>
            </w:r>
            <w:r w:rsidR="005167B1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04F3C10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AC007E8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050B7" w:rsidRPr="004F5610" w14:paraId="102A593A" w14:textId="77777777" w:rsidTr="00FC7213">
        <w:trPr>
          <w:trHeight w:val="289"/>
        </w:trPr>
        <w:tc>
          <w:tcPr>
            <w:tcW w:w="6946" w:type="dxa"/>
          </w:tcPr>
          <w:p w14:paraId="7AE4149E" w14:textId="6CA0E485" w:rsidR="00F050B7" w:rsidRPr="004F5610" w:rsidRDefault="00F050B7" w:rsidP="007334AE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Kotlet z kurczaka de volaille</w:t>
            </w:r>
            <w:r>
              <w:rPr>
                <w:noProof/>
                <w:color w:val="auto"/>
                <w:lang w:eastAsia="pl-PL"/>
              </w:rPr>
              <w:t xml:space="preserve"> z masełkiem</w:t>
            </w:r>
          </w:p>
        </w:tc>
        <w:tc>
          <w:tcPr>
            <w:tcW w:w="1559" w:type="dxa"/>
          </w:tcPr>
          <w:p w14:paraId="1AF7EA1C" w14:textId="190A46F0" w:rsidR="00F050B7" w:rsidRDefault="00DC14EE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2</w:t>
            </w:r>
            <w:r w:rsidR="00F050B7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F050B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3DCFFA0" w14:textId="77777777" w:rsidR="00F050B7" w:rsidRPr="004F5610" w:rsidRDefault="00F050B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0477398" w14:textId="77777777" w:rsidR="00F050B7" w:rsidRPr="004F5610" w:rsidRDefault="00F050B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69C153D4" w14:textId="77777777" w:rsidTr="00FC7213">
        <w:trPr>
          <w:trHeight w:val="289"/>
        </w:trPr>
        <w:tc>
          <w:tcPr>
            <w:tcW w:w="6946" w:type="dxa"/>
          </w:tcPr>
          <w:p w14:paraId="0A104F77" w14:textId="5814E183" w:rsidR="00A108A2" w:rsidRPr="004F5610" w:rsidRDefault="00D57A36" w:rsidP="007E52C8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 drobiowa</w:t>
            </w:r>
            <w:r w:rsidR="00A108A2" w:rsidRPr="004F5610">
              <w:rPr>
                <w:noProof/>
                <w:color w:val="auto"/>
                <w:lang w:eastAsia="pl-PL"/>
              </w:rPr>
              <w:t xml:space="preserve"> z </w:t>
            </w:r>
            <w:r w:rsidR="007E52C8">
              <w:rPr>
                <w:noProof/>
                <w:color w:val="auto"/>
                <w:lang w:eastAsia="pl-PL"/>
              </w:rPr>
              <w:t>pieczarką</w:t>
            </w:r>
          </w:p>
        </w:tc>
        <w:tc>
          <w:tcPr>
            <w:tcW w:w="1559" w:type="dxa"/>
          </w:tcPr>
          <w:p w14:paraId="2EC543BA" w14:textId="30E9CCD3" w:rsidR="00A108A2" w:rsidRPr="004F5610" w:rsidRDefault="00D57A36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0C3F296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83E5149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1E3715A0" w14:textId="77777777" w:rsidTr="00FC7213">
        <w:trPr>
          <w:trHeight w:val="289"/>
        </w:trPr>
        <w:tc>
          <w:tcPr>
            <w:tcW w:w="6946" w:type="dxa"/>
          </w:tcPr>
          <w:p w14:paraId="38B9E4F3" w14:textId="5CB835B4" w:rsidR="00A108A2" w:rsidRPr="004F5610" w:rsidRDefault="00D57A36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 drobiowa</w:t>
            </w:r>
            <w:r w:rsidRPr="004F5610">
              <w:rPr>
                <w:noProof/>
                <w:color w:val="auto"/>
                <w:lang w:eastAsia="pl-PL"/>
              </w:rPr>
              <w:t xml:space="preserve"> </w:t>
            </w:r>
            <w:r w:rsidR="00A108A2" w:rsidRPr="004F5610">
              <w:rPr>
                <w:noProof/>
                <w:color w:val="auto"/>
                <w:lang w:eastAsia="pl-PL"/>
              </w:rPr>
              <w:t xml:space="preserve">z </w:t>
            </w:r>
            <w:r w:rsidR="00CF11A4">
              <w:rPr>
                <w:noProof/>
                <w:color w:val="auto"/>
                <w:lang w:eastAsia="pl-PL"/>
              </w:rPr>
              <w:t xml:space="preserve">żółtym </w:t>
            </w:r>
            <w:r w:rsidR="00A108A2" w:rsidRPr="004F5610">
              <w:rPr>
                <w:noProof/>
                <w:color w:val="auto"/>
                <w:lang w:eastAsia="pl-PL"/>
              </w:rPr>
              <w:t>serem</w:t>
            </w:r>
          </w:p>
        </w:tc>
        <w:tc>
          <w:tcPr>
            <w:tcW w:w="1559" w:type="dxa"/>
          </w:tcPr>
          <w:p w14:paraId="4E911E8F" w14:textId="4B75553F" w:rsidR="00A108A2" w:rsidRPr="004F5610" w:rsidRDefault="00D57A3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04E3D73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498350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86176" w:rsidRPr="004F5610" w14:paraId="774A51C6" w14:textId="77777777" w:rsidTr="00FC7213">
        <w:trPr>
          <w:trHeight w:val="289"/>
        </w:trPr>
        <w:tc>
          <w:tcPr>
            <w:tcW w:w="6946" w:type="dxa"/>
          </w:tcPr>
          <w:p w14:paraId="42456AEC" w14:textId="77777777" w:rsidR="00786176" w:rsidRPr="004F5610" w:rsidRDefault="00D86B68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Medalion drobiowy</w:t>
            </w:r>
            <w:r w:rsidR="008A5DA9">
              <w:rPr>
                <w:noProof/>
                <w:color w:val="auto"/>
                <w:lang w:eastAsia="pl-PL"/>
              </w:rPr>
              <w:t xml:space="preserve"> </w:t>
            </w:r>
            <w:r w:rsidR="00786176">
              <w:rPr>
                <w:noProof/>
                <w:color w:val="auto"/>
                <w:lang w:eastAsia="pl-PL"/>
              </w:rPr>
              <w:t>w płatkach kukurydzianych</w:t>
            </w:r>
          </w:p>
        </w:tc>
        <w:tc>
          <w:tcPr>
            <w:tcW w:w="1559" w:type="dxa"/>
          </w:tcPr>
          <w:p w14:paraId="7C23CABB" w14:textId="2D4509A4" w:rsidR="00786176" w:rsidRDefault="00861217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3</w:t>
            </w:r>
            <w:r w:rsidR="00786176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786176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4255076" w14:textId="77777777" w:rsidR="00786176" w:rsidRPr="004F5610" w:rsidRDefault="0078617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68C8155" w14:textId="77777777" w:rsidR="00786176" w:rsidRPr="004F5610" w:rsidRDefault="0078617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167B1" w:rsidRPr="004F5610" w14:paraId="2DF28BD3" w14:textId="77777777" w:rsidTr="00FC7213">
        <w:trPr>
          <w:trHeight w:val="289"/>
        </w:trPr>
        <w:tc>
          <w:tcPr>
            <w:tcW w:w="6946" w:type="dxa"/>
          </w:tcPr>
          <w:p w14:paraId="79300619" w14:textId="77777777" w:rsidR="005167B1" w:rsidRPr="004F5610" w:rsidRDefault="005167B1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Tradycyjny kotlet schabowy panierowany</w:t>
            </w:r>
          </w:p>
        </w:tc>
        <w:tc>
          <w:tcPr>
            <w:tcW w:w="1559" w:type="dxa"/>
          </w:tcPr>
          <w:p w14:paraId="4266DFF3" w14:textId="05FF16E2" w:rsidR="005167B1" w:rsidRDefault="00D57A3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2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5167B1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FAA3248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F57FF86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D14A6" w:rsidRPr="004F5610" w14:paraId="38D47C52" w14:textId="77777777" w:rsidTr="00FC7213">
        <w:trPr>
          <w:trHeight w:val="289"/>
        </w:trPr>
        <w:tc>
          <w:tcPr>
            <w:tcW w:w="6946" w:type="dxa"/>
          </w:tcPr>
          <w:p w14:paraId="4CEAF6D1" w14:textId="77777777" w:rsidR="00FD14A6" w:rsidRDefault="00FD14A6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Kotlet schabowy z pieczarkami i serem</w:t>
            </w:r>
          </w:p>
        </w:tc>
        <w:tc>
          <w:tcPr>
            <w:tcW w:w="1559" w:type="dxa"/>
          </w:tcPr>
          <w:p w14:paraId="6D0B8F9B" w14:textId="24C182B4" w:rsidR="00FD14A6" w:rsidRDefault="00FD05CC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42594">
              <w:rPr>
                <w:noProof/>
                <w:color w:val="auto"/>
                <w:lang w:eastAsia="pl-PL"/>
              </w:rPr>
              <w:t>3</w:t>
            </w:r>
            <w:r w:rsidR="00FD14A6"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0</w:t>
            </w:r>
            <w:r w:rsidR="00FD14A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F912BC9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F49AF3D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D14A6" w:rsidRPr="004F5610" w14:paraId="14620FE8" w14:textId="77777777" w:rsidTr="00FC7213">
        <w:trPr>
          <w:trHeight w:val="289"/>
        </w:trPr>
        <w:tc>
          <w:tcPr>
            <w:tcW w:w="6946" w:type="dxa"/>
          </w:tcPr>
          <w:p w14:paraId="4AB2225E" w14:textId="77777777" w:rsidR="00FD14A6" w:rsidRDefault="00FD14A6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color w:val="auto"/>
              </w:rPr>
              <w:t xml:space="preserve">Kotlet </w:t>
            </w:r>
            <w:r>
              <w:rPr>
                <w:color w:val="auto"/>
              </w:rPr>
              <w:t>schabowy po hawajsku (z ananasem i serem</w:t>
            </w:r>
            <w:r w:rsidRPr="004F5610">
              <w:rPr>
                <w:color w:val="auto"/>
              </w:rPr>
              <w:t>)</w:t>
            </w:r>
          </w:p>
        </w:tc>
        <w:tc>
          <w:tcPr>
            <w:tcW w:w="1559" w:type="dxa"/>
          </w:tcPr>
          <w:p w14:paraId="2EDD3C0D" w14:textId="6576F8DD" w:rsidR="00FD14A6" w:rsidRDefault="00FD14A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DC14EE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85598A2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6CD7DDC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47B23" w:rsidRPr="004F5610" w14:paraId="0E80110D" w14:textId="77777777" w:rsidTr="00FC7213">
        <w:trPr>
          <w:trHeight w:val="289"/>
        </w:trPr>
        <w:tc>
          <w:tcPr>
            <w:tcW w:w="6946" w:type="dxa"/>
          </w:tcPr>
          <w:p w14:paraId="1108E67D" w14:textId="77777777" w:rsidR="00647B23" w:rsidRPr="004F5610" w:rsidRDefault="00647B23" w:rsidP="005256A5">
            <w:pPr>
              <w:rPr>
                <w:color w:val="auto"/>
              </w:rPr>
            </w:pPr>
            <w:r>
              <w:rPr>
                <w:color w:val="auto"/>
              </w:rPr>
              <w:t>Schab ze śliwką  w sosie pieczeniowym</w:t>
            </w:r>
          </w:p>
        </w:tc>
        <w:tc>
          <w:tcPr>
            <w:tcW w:w="1559" w:type="dxa"/>
          </w:tcPr>
          <w:p w14:paraId="1D7F0D86" w14:textId="294FBA23" w:rsidR="00647B23" w:rsidRDefault="00647B23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D32932">
              <w:rPr>
                <w:noProof/>
                <w:color w:val="auto"/>
                <w:lang w:eastAsia="pl-PL"/>
              </w:rPr>
              <w:t>3</w:t>
            </w:r>
            <w:r>
              <w:rPr>
                <w:noProof/>
                <w:color w:val="auto"/>
                <w:lang w:eastAsia="pl-PL"/>
              </w:rPr>
              <w:t>,</w:t>
            </w:r>
            <w:r w:rsidR="00D57A36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E36856E" w14:textId="77777777" w:rsidR="00647B23" w:rsidRPr="004F5610" w:rsidRDefault="00647B2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CA985D4" w14:textId="77777777" w:rsidR="00647B23" w:rsidRPr="004F5610" w:rsidRDefault="00647B2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3009D" w:rsidRPr="004F5610" w14:paraId="36034D0B" w14:textId="77777777" w:rsidTr="00FC7213">
        <w:trPr>
          <w:trHeight w:val="289"/>
        </w:trPr>
        <w:tc>
          <w:tcPr>
            <w:tcW w:w="6946" w:type="dxa"/>
          </w:tcPr>
          <w:p w14:paraId="621ADD16" w14:textId="77777777" w:rsidR="0083009D" w:rsidRDefault="0083009D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Kotlet</w:t>
            </w:r>
            <w:r>
              <w:rPr>
                <w:noProof/>
                <w:color w:val="auto"/>
                <w:lang w:eastAsia="pl-PL"/>
              </w:rPr>
              <w:t xml:space="preserve"> po szwajcarsku (koperta drobiowa z serem żółtym)</w:t>
            </w:r>
          </w:p>
        </w:tc>
        <w:tc>
          <w:tcPr>
            <w:tcW w:w="1559" w:type="dxa"/>
          </w:tcPr>
          <w:p w14:paraId="3BA08C21" w14:textId="562E3D0B" w:rsidR="0083009D" w:rsidRDefault="00D57A3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B50C3">
              <w:rPr>
                <w:noProof/>
                <w:color w:val="auto"/>
                <w:lang w:eastAsia="pl-PL"/>
              </w:rPr>
              <w:t>3</w:t>
            </w:r>
            <w:r w:rsidR="008668F6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8668F6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92CA07D" w14:textId="77777777" w:rsidR="0083009D" w:rsidRPr="004F5610" w:rsidRDefault="0083009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0158E5C" w14:textId="77777777" w:rsidR="0083009D" w:rsidRPr="004F5610" w:rsidRDefault="0083009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54642B55" w14:textId="77777777" w:rsidTr="00FC7213">
        <w:trPr>
          <w:trHeight w:val="289"/>
        </w:trPr>
        <w:tc>
          <w:tcPr>
            <w:tcW w:w="6946" w:type="dxa"/>
          </w:tcPr>
          <w:p w14:paraId="37AF6ED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Kotlet z kurczaka „Zagłoba”</w:t>
            </w:r>
          </w:p>
        </w:tc>
        <w:tc>
          <w:tcPr>
            <w:tcW w:w="1559" w:type="dxa"/>
          </w:tcPr>
          <w:p w14:paraId="603D2C9D" w14:textId="578304AD" w:rsidR="00A108A2" w:rsidRPr="004F5610" w:rsidRDefault="00D57A36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D66B2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5E56771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CBE1CC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24DD8AC" w14:textId="77777777" w:rsidTr="00FC7213">
        <w:trPr>
          <w:trHeight w:val="289"/>
        </w:trPr>
        <w:tc>
          <w:tcPr>
            <w:tcW w:w="6946" w:type="dxa"/>
          </w:tcPr>
          <w:p w14:paraId="21DF38B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Roladka schabowa z pieczarkami</w:t>
            </w:r>
          </w:p>
        </w:tc>
        <w:tc>
          <w:tcPr>
            <w:tcW w:w="1559" w:type="dxa"/>
          </w:tcPr>
          <w:p w14:paraId="0B8FA059" w14:textId="168783F9" w:rsidR="00A108A2" w:rsidRPr="004F5610" w:rsidRDefault="00D57A36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4</w:t>
            </w:r>
            <w:r w:rsidR="00CC10D7">
              <w:rPr>
                <w:noProof/>
                <w:color w:val="auto"/>
                <w:lang w:eastAsia="pl-PL"/>
              </w:rPr>
              <w:t>,00</w:t>
            </w:r>
            <w:r w:rsidR="00A108A2" w:rsidRPr="004F5610">
              <w:rPr>
                <w:noProof/>
                <w:color w:val="auto"/>
                <w:lang w:eastAsia="pl-PL"/>
              </w:rPr>
              <w:t xml:space="preserve"> zł</w:t>
            </w:r>
          </w:p>
        </w:tc>
        <w:tc>
          <w:tcPr>
            <w:tcW w:w="992" w:type="dxa"/>
          </w:tcPr>
          <w:p w14:paraId="20071DF9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C15904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1D962F0" w14:textId="77777777" w:rsidTr="00FC7213">
        <w:trPr>
          <w:trHeight w:val="289"/>
        </w:trPr>
        <w:tc>
          <w:tcPr>
            <w:tcW w:w="6946" w:type="dxa"/>
          </w:tcPr>
          <w:p w14:paraId="2F7E449B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color w:val="auto"/>
                <w:lang w:eastAsia="pl-PL"/>
              </w:rPr>
              <w:t>Drobiowa roladka ze szpinakiem i serem topionym</w:t>
            </w:r>
          </w:p>
        </w:tc>
        <w:tc>
          <w:tcPr>
            <w:tcW w:w="1559" w:type="dxa"/>
          </w:tcPr>
          <w:p w14:paraId="1A1ACD8C" w14:textId="6590CA77" w:rsidR="00A108A2" w:rsidRPr="004F5610" w:rsidRDefault="00053761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4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CA4305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14C222B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0C788D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7E65A5F7" w14:textId="77777777" w:rsidTr="00FC7213">
        <w:trPr>
          <w:trHeight w:val="289"/>
        </w:trPr>
        <w:tc>
          <w:tcPr>
            <w:tcW w:w="6946" w:type="dxa"/>
          </w:tcPr>
          <w:p w14:paraId="3BB5924A" w14:textId="77777777" w:rsidR="008668F6" w:rsidRPr="004F5610" w:rsidRDefault="008668F6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Roladka staropolska wieprzowa z boczkiem i ogórkiem</w:t>
            </w:r>
          </w:p>
        </w:tc>
        <w:tc>
          <w:tcPr>
            <w:tcW w:w="1559" w:type="dxa"/>
          </w:tcPr>
          <w:p w14:paraId="3FB9F986" w14:textId="4A360B9C" w:rsidR="008668F6" w:rsidRDefault="008A2CE7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A4305">
              <w:rPr>
                <w:noProof/>
                <w:color w:val="auto"/>
                <w:lang w:eastAsia="pl-PL"/>
              </w:rPr>
              <w:t>3</w:t>
            </w:r>
            <w:r w:rsidR="008668F6">
              <w:rPr>
                <w:noProof/>
                <w:color w:val="auto"/>
                <w:lang w:eastAsia="pl-PL"/>
              </w:rPr>
              <w:t>,</w:t>
            </w:r>
            <w:r w:rsidR="00FD05CC">
              <w:rPr>
                <w:noProof/>
                <w:color w:val="auto"/>
                <w:lang w:eastAsia="pl-PL"/>
              </w:rPr>
              <w:t>5</w:t>
            </w:r>
            <w:r w:rsidR="008668F6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CA65EF2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5955EE0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C5C7E48" w14:textId="77777777" w:rsidTr="00FC7213">
        <w:trPr>
          <w:trHeight w:val="289"/>
        </w:trPr>
        <w:tc>
          <w:tcPr>
            <w:tcW w:w="6946" w:type="dxa"/>
          </w:tcPr>
          <w:p w14:paraId="1C9CF8D5" w14:textId="545B1A6A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Polędwiczki drobiowe</w:t>
            </w:r>
            <w:r w:rsidR="000C7783" w:rsidRPr="004F5610">
              <w:rPr>
                <w:noProof/>
                <w:color w:val="auto"/>
                <w:lang w:eastAsia="pl-PL"/>
              </w:rPr>
              <w:t xml:space="preserve"> w sosie </w:t>
            </w:r>
            <w:r w:rsidR="005B659F">
              <w:rPr>
                <w:noProof/>
                <w:color w:val="auto"/>
                <w:lang w:eastAsia="pl-PL"/>
              </w:rPr>
              <w:t>pieczarkowym</w:t>
            </w:r>
          </w:p>
        </w:tc>
        <w:tc>
          <w:tcPr>
            <w:tcW w:w="1559" w:type="dxa"/>
          </w:tcPr>
          <w:p w14:paraId="4D02BFD8" w14:textId="5D6FCC2A" w:rsidR="00A108A2" w:rsidRPr="004F5610" w:rsidRDefault="007334AE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A4305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D86B1B5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35C70B4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F31F8" w:rsidRPr="004F5610" w14:paraId="721D86CC" w14:textId="77777777" w:rsidTr="00FC7213">
        <w:trPr>
          <w:trHeight w:val="289"/>
        </w:trPr>
        <w:tc>
          <w:tcPr>
            <w:tcW w:w="6946" w:type="dxa"/>
          </w:tcPr>
          <w:p w14:paraId="036588A5" w14:textId="77777777" w:rsidR="004F31F8" w:rsidRPr="004F5610" w:rsidRDefault="00FD14A6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Nuggetsy</w:t>
            </w:r>
            <w:r w:rsidR="007D605F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w chrupią</w:t>
            </w:r>
            <w:r w:rsidR="004F31F8">
              <w:rPr>
                <w:noProof/>
                <w:color w:val="auto"/>
                <w:lang w:eastAsia="pl-PL"/>
              </w:rPr>
              <w:t>cej panierce</w:t>
            </w:r>
          </w:p>
        </w:tc>
        <w:tc>
          <w:tcPr>
            <w:tcW w:w="1559" w:type="dxa"/>
          </w:tcPr>
          <w:p w14:paraId="6937D869" w14:textId="6A667823" w:rsidR="004F31F8" w:rsidRDefault="0027759D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A4305">
              <w:rPr>
                <w:noProof/>
                <w:color w:val="auto"/>
                <w:lang w:eastAsia="pl-PL"/>
              </w:rPr>
              <w:t>3</w:t>
            </w:r>
            <w:r w:rsidR="004F31F8">
              <w:rPr>
                <w:noProof/>
                <w:color w:val="auto"/>
                <w:lang w:eastAsia="pl-PL"/>
              </w:rPr>
              <w:t>,</w:t>
            </w:r>
            <w:r w:rsidR="00DC14EE">
              <w:rPr>
                <w:noProof/>
                <w:color w:val="auto"/>
                <w:lang w:eastAsia="pl-PL"/>
              </w:rPr>
              <w:t>0</w:t>
            </w:r>
            <w:r w:rsidR="004F31F8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E76365F" w14:textId="77777777" w:rsidR="004F31F8" w:rsidRPr="004F5610" w:rsidRDefault="004F31F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810A883" w14:textId="77777777" w:rsidR="004F31F8" w:rsidRPr="004F5610" w:rsidRDefault="004F31F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1D83E6BA" w14:textId="77777777" w:rsidTr="00FC7213">
        <w:trPr>
          <w:trHeight w:val="289"/>
        </w:trPr>
        <w:tc>
          <w:tcPr>
            <w:tcW w:w="6946" w:type="dxa"/>
          </w:tcPr>
          <w:p w14:paraId="71C93ECF" w14:textId="77777777" w:rsidR="00A108A2" w:rsidRPr="004F5610" w:rsidRDefault="00A108A2" w:rsidP="005256A5">
            <w:pPr>
              <w:rPr>
                <w:bCs/>
                <w:iCs/>
                <w:color w:val="auto"/>
              </w:rPr>
            </w:pPr>
            <w:r w:rsidRPr="004F5610">
              <w:rPr>
                <w:color w:val="auto"/>
              </w:rPr>
              <w:t>Fantazja drobiowa z sezamem</w:t>
            </w:r>
          </w:p>
        </w:tc>
        <w:tc>
          <w:tcPr>
            <w:tcW w:w="1559" w:type="dxa"/>
          </w:tcPr>
          <w:p w14:paraId="507B9165" w14:textId="6780B8BA" w:rsidR="00A108A2" w:rsidRPr="004F5610" w:rsidRDefault="00053761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4</w:t>
            </w:r>
            <w:r w:rsidR="00A108A2" w:rsidRPr="004F5610">
              <w:rPr>
                <w:noProof/>
                <w:color w:val="auto"/>
                <w:lang w:eastAsia="pl-PL"/>
              </w:rPr>
              <w:t>,</w:t>
            </w:r>
            <w:r w:rsidR="00CA4305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F85B5D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79D02D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2CADE62A" w14:textId="77777777" w:rsidTr="00FC7213">
        <w:trPr>
          <w:trHeight w:val="289"/>
        </w:trPr>
        <w:tc>
          <w:tcPr>
            <w:tcW w:w="6946" w:type="dxa"/>
          </w:tcPr>
          <w:p w14:paraId="11FA2D13" w14:textId="3E440E82" w:rsidR="0062735D" w:rsidRPr="004F5610" w:rsidRDefault="0062735D" w:rsidP="005256A5">
            <w:pPr>
              <w:rPr>
                <w:color w:val="auto"/>
              </w:rPr>
            </w:pPr>
            <w:r>
              <w:rPr>
                <w:color w:val="auto"/>
              </w:rPr>
              <w:t>Shoarma z kurczaka</w:t>
            </w:r>
          </w:p>
        </w:tc>
        <w:tc>
          <w:tcPr>
            <w:tcW w:w="1559" w:type="dxa"/>
          </w:tcPr>
          <w:p w14:paraId="459FDC63" w14:textId="2DEDA97D" w:rsidR="0062735D" w:rsidRDefault="00E9736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3D10F8">
              <w:rPr>
                <w:noProof/>
                <w:color w:val="auto"/>
                <w:lang w:eastAsia="pl-PL"/>
              </w:rPr>
              <w:t>3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0D69B6E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415A027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381DF9" w:rsidRPr="004F5610" w14:paraId="6CB6A8A4" w14:textId="77777777" w:rsidTr="00FC7213">
        <w:trPr>
          <w:trHeight w:val="289"/>
        </w:trPr>
        <w:tc>
          <w:tcPr>
            <w:tcW w:w="6946" w:type="dxa"/>
          </w:tcPr>
          <w:p w14:paraId="30FF861C" w14:textId="68914F09" w:rsidR="00381DF9" w:rsidRDefault="00381DF9" w:rsidP="005256A5">
            <w:pPr>
              <w:rPr>
                <w:color w:val="auto"/>
              </w:rPr>
            </w:pPr>
            <w:r>
              <w:rPr>
                <w:color w:val="auto"/>
              </w:rPr>
              <w:t xml:space="preserve">Filet z indyka </w:t>
            </w:r>
            <w:r w:rsidR="007A3B06" w:rsidRPr="007A3B06">
              <w:rPr>
                <w:rFonts w:eastAsia="Times New Roman"/>
                <w:color w:val="auto"/>
                <w:lang w:eastAsia="pl-PL"/>
              </w:rPr>
              <w:t>z kurkami i mozzarellą</w:t>
            </w:r>
          </w:p>
        </w:tc>
        <w:tc>
          <w:tcPr>
            <w:tcW w:w="1559" w:type="dxa"/>
          </w:tcPr>
          <w:p w14:paraId="55C8A960" w14:textId="08F881D7" w:rsidR="00381DF9" w:rsidRDefault="00A03E7C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14,</w:t>
            </w:r>
            <w:r w:rsidR="00F30C21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E16B37A" w14:textId="77777777" w:rsidR="00381DF9" w:rsidRPr="004F5610" w:rsidRDefault="00381DF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7EFFC81" w14:textId="77777777" w:rsidR="00381DF9" w:rsidRPr="004F5610" w:rsidRDefault="00381DF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5E873BBD" w14:textId="77777777" w:rsidTr="00FC7213">
        <w:trPr>
          <w:trHeight w:val="289"/>
        </w:trPr>
        <w:tc>
          <w:tcPr>
            <w:tcW w:w="6946" w:type="dxa"/>
          </w:tcPr>
          <w:p w14:paraId="335126B1" w14:textId="5FE9791A" w:rsidR="0062735D" w:rsidRPr="004F5610" w:rsidRDefault="00490561" w:rsidP="005256A5">
            <w:pPr>
              <w:rPr>
                <w:color w:val="auto"/>
              </w:rPr>
            </w:pPr>
            <w:r>
              <w:rPr>
                <w:color w:val="auto"/>
              </w:rPr>
              <w:t xml:space="preserve">Filet drobiowy w sosie </w:t>
            </w:r>
            <w:r w:rsidR="005B659F">
              <w:rPr>
                <w:color w:val="auto"/>
              </w:rPr>
              <w:t>śmietanowo pieczarkowym</w:t>
            </w:r>
          </w:p>
        </w:tc>
        <w:tc>
          <w:tcPr>
            <w:tcW w:w="1559" w:type="dxa"/>
          </w:tcPr>
          <w:p w14:paraId="4B461410" w14:textId="51FE62DD" w:rsidR="0062735D" w:rsidRDefault="00153565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E321C">
              <w:rPr>
                <w:noProof/>
                <w:color w:val="auto"/>
                <w:lang w:eastAsia="pl-PL"/>
              </w:rPr>
              <w:t>3</w:t>
            </w:r>
            <w:r>
              <w:rPr>
                <w:noProof/>
                <w:color w:val="auto"/>
                <w:lang w:eastAsia="pl-PL"/>
              </w:rPr>
              <w:t>,</w:t>
            </w:r>
            <w:r w:rsidR="006E321C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A7C99C1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923692F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23C75407" w14:textId="77777777" w:rsidTr="00FC7213">
        <w:trPr>
          <w:trHeight w:val="289"/>
        </w:trPr>
        <w:tc>
          <w:tcPr>
            <w:tcW w:w="6946" w:type="dxa"/>
          </w:tcPr>
          <w:p w14:paraId="4457C76C" w14:textId="0DDC3595" w:rsidR="0062735D" w:rsidRPr="004F5610" w:rsidRDefault="006E321C" w:rsidP="005256A5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6E321C">
              <w:rPr>
                <w:color w:val="auto"/>
              </w:rPr>
              <w:t xml:space="preserve">ilet kurczaka z ananasem i żurawiną zapiekany z żółtym serem </w:t>
            </w:r>
          </w:p>
        </w:tc>
        <w:tc>
          <w:tcPr>
            <w:tcW w:w="1559" w:type="dxa"/>
          </w:tcPr>
          <w:p w14:paraId="768A46E2" w14:textId="5A91CDE9" w:rsidR="0062735D" w:rsidRDefault="00153565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E321C">
              <w:rPr>
                <w:noProof/>
                <w:color w:val="auto"/>
                <w:lang w:eastAsia="pl-PL"/>
              </w:rPr>
              <w:t>4</w:t>
            </w:r>
            <w:r>
              <w:rPr>
                <w:noProof/>
                <w:color w:val="auto"/>
                <w:lang w:eastAsia="pl-PL"/>
              </w:rPr>
              <w:t>,</w:t>
            </w:r>
            <w:r w:rsidR="00223029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1CE4556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146CA2F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5155AC21" w14:textId="77777777" w:rsidTr="00FC7213">
        <w:trPr>
          <w:trHeight w:val="289"/>
        </w:trPr>
        <w:tc>
          <w:tcPr>
            <w:tcW w:w="6946" w:type="dxa"/>
          </w:tcPr>
          <w:p w14:paraId="6FE03043" w14:textId="7DFE933D" w:rsidR="0062735D" w:rsidRPr="004F5610" w:rsidRDefault="0059364C" w:rsidP="005256A5">
            <w:pPr>
              <w:rPr>
                <w:color w:val="auto"/>
              </w:rPr>
            </w:pPr>
            <w:r>
              <w:rPr>
                <w:color w:val="auto"/>
              </w:rPr>
              <w:t>Kotlet wieprzowy soute w sosie śmietanowo pieczarkowym</w:t>
            </w:r>
          </w:p>
        </w:tc>
        <w:tc>
          <w:tcPr>
            <w:tcW w:w="1559" w:type="dxa"/>
          </w:tcPr>
          <w:p w14:paraId="06A87022" w14:textId="2A9D3ABE" w:rsidR="0062735D" w:rsidRDefault="0059364C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E321C">
              <w:rPr>
                <w:noProof/>
                <w:color w:val="auto"/>
                <w:lang w:eastAsia="pl-PL"/>
              </w:rPr>
              <w:t>3</w:t>
            </w:r>
            <w:r>
              <w:rPr>
                <w:noProof/>
                <w:color w:val="auto"/>
                <w:lang w:eastAsia="pl-PL"/>
              </w:rPr>
              <w:t>,</w:t>
            </w:r>
            <w:r w:rsidR="006E321C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6E26A26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70EE436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2142D4F4" w14:textId="77777777" w:rsidTr="00FC7213">
        <w:trPr>
          <w:trHeight w:val="289"/>
        </w:trPr>
        <w:tc>
          <w:tcPr>
            <w:tcW w:w="6946" w:type="dxa"/>
          </w:tcPr>
          <w:p w14:paraId="68372C82" w14:textId="5EC16488" w:rsidR="00A108A2" w:rsidRPr="004F5610" w:rsidRDefault="00A108A2" w:rsidP="005256A5">
            <w:pPr>
              <w:rPr>
                <w:color w:val="auto"/>
              </w:rPr>
            </w:pPr>
            <w:r w:rsidRPr="004F5610">
              <w:rPr>
                <w:color w:val="auto"/>
              </w:rPr>
              <w:t>Roladka drobiowa z suszonymi pomidorami i serem fe</w:t>
            </w:r>
            <w:r w:rsidR="0027759D">
              <w:rPr>
                <w:color w:val="auto"/>
              </w:rPr>
              <w:t>llada</w:t>
            </w:r>
          </w:p>
        </w:tc>
        <w:tc>
          <w:tcPr>
            <w:tcW w:w="1559" w:type="dxa"/>
          </w:tcPr>
          <w:p w14:paraId="27B3673F" w14:textId="2A03A67E" w:rsidR="00A108A2" w:rsidRPr="004F5610" w:rsidRDefault="007334AE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A2655D">
              <w:rPr>
                <w:noProof/>
                <w:color w:val="auto"/>
                <w:lang w:eastAsia="pl-PL"/>
              </w:rPr>
              <w:t>4</w:t>
            </w:r>
            <w:r>
              <w:rPr>
                <w:noProof/>
                <w:color w:val="auto"/>
                <w:lang w:eastAsia="pl-PL"/>
              </w:rPr>
              <w:t>,</w:t>
            </w:r>
            <w:r w:rsidR="006C67BD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88CA49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6922FDC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63751A52" w14:textId="77777777" w:rsidTr="00FC7213">
        <w:trPr>
          <w:trHeight w:val="289"/>
        </w:trPr>
        <w:tc>
          <w:tcPr>
            <w:tcW w:w="6946" w:type="dxa"/>
          </w:tcPr>
          <w:p w14:paraId="6D2C43F4" w14:textId="7466D9F7" w:rsidR="0062735D" w:rsidRPr="004F5610" w:rsidRDefault="00E97366" w:rsidP="005256A5">
            <w:pPr>
              <w:rPr>
                <w:color w:val="auto"/>
              </w:rPr>
            </w:pPr>
            <w:r>
              <w:rPr>
                <w:color w:val="auto"/>
              </w:rPr>
              <w:t xml:space="preserve">Filet z kurczaka z grilla </w:t>
            </w:r>
          </w:p>
        </w:tc>
        <w:tc>
          <w:tcPr>
            <w:tcW w:w="1559" w:type="dxa"/>
          </w:tcPr>
          <w:p w14:paraId="5637EA9D" w14:textId="795FEDB3" w:rsidR="0062735D" w:rsidRDefault="00E97366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3A30765B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0395B6B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55CA2" w:rsidRPr="004F5610" w14:paraId="58ABD01D" w14:textId="77777777" w:rsidTr="00FC7213">
        <w:trPr>
          <w:trHeight w:val="289"/>
        </w:trPr>
        <w:tc>
          <w:tcPr>
            <w:tcW w:w="6946" w:type="dxa"/>
          </w:tcPr>
          <w:p w14:paraId="504FAAB8" w14:textId="0C1FAB99" w:rsidR="00755CA2" w:rsidRDefault="00755CA2" w:rsidP="005256A5">
            <w:pPr>
              <w:rPr>
                <w:color w:val="auto"/>
              </w:rPr>
            </w:pPr>
            <w:r w:rsidRPr="00755CA2">
              <w:rPr>
                <w:color w:val="auto"/>
              </w:rPr>
              <w:t>Rogal schabowy z nadzieniem</w:t>
            </w:r>
          </w:p>
        </w:tc>
        <w:tc>
          <w:tcPr>
            <w:tcW w:w="1559" w:type="dxa"/>
          </w:tcPr>
          <w:p w14:paraId="1B554191" w14:textId="71EF29C0" w:rsidR="00755CA2" w:rsidRDefault="00CD63B1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13,0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0C120A8" w14:textId="77777777" w:rsidR="00755CA2" w:rsidRPr="004F5610" w:rsidRDefault="00755C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C0EA3B8" w14:textId="77777777" w:rsidR="00755CA2" w:rsidRPr="004F5610" w:rsidRDefault="00755C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2735D" w:rsidRPr="004F5610" w14:paraId="0916A803" w14:textId="77777777" w:rsidTr="00FC7213">
        <w:trPr>
          <w:trHeight w:val="289"/>
        </w:trPr>
        <w:tc>
          <w:tcPr>
            <w:tcW w:w="6946" w:type="dxa"/>
          </w:tcPr>
          <w:p w14:paraId="7A4757F1" w14:textId="38465259" w:rsidR="0062735D" w:rsidRPr="004F5610" w:rsidRDefault="003D10F8" w:rsidP="005256A5">
            <w:pPr>
              <w:rPr>
                <w:color w:val="auto"/>
              </w:rPr>
            </w:pPr>
            <w:r>
              <w:rPr>
                <w:color w:val="auto"/>
              </w:rPr>
              <w:t>Sznycel drobiowy panierowany</w:t>
            </w:r>
          </w:p>
        </w:tc>
        <w:tc>
          <w:tcPr>
            <w:tcW w:w="1559" w:type="dxa"/>
          </w:tcPr>
          <w:p w14:paraId="1E05AC78" w14:textId="6FC3BD4F" w:rsidR="0062735D" w:rsidRDefault="003D10F8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AB3DBF">
              <w:rPr>
                <w:noProof/>
                <w:color w:val="auto"/>
                <w:lang w:eastAsia="pl-PL"/>
              </w:rPr>
              <w:t>2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AB62B11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99F2337" w14:textId="77777777" w:rsidR="0062735D" w:rsidRPr="004F5610" w:rsidRDefault="0062735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334AE" w:rsidRPr="004F5610" w14:paraId="1B8CAC25" w14:textId="77777777" w:rsidTr="00FC7213">
        <w:trPr>
          <w:trHeight w:val="289"/>
        </w:trPr>
        <w:tc>
          <w:tcPr>
            <w:tcW w:w="6946" w:type="dxa"/>
          </w:tcPr>
          <w:p w14:paraId="1BF059CD" w14:textId="77777777" w:rsidR="007334AE" w:rsidRPr="004F5610" w:rsidRDefault="007334AE" w:rsidP="00FD14A6">
            <w:pPr>
              <w:rPr>
                <w:color w:val="auto"/>
              </w:rPr>
            </w:pPr>
            <w:r>
              <w:rPr>
                <w:color w:val="auto"/>
              </w:rPr>
              <w:t xml:space="preserve">Pulpety </w:t>
            </w:r>
            <w:r w:rsidR="00FD14A6">
              <w:rPr>
                <w:color w:val="auto"/>
              </w:rPr>
              <w:t>wieprzowe lub drobiowe</w:t>
            </w:r>
            <w:r>
              <w:rPr>
                <w:color w:val="auto"/>
              </w:rPr>
              <w:t xml:space="preserve"> w sosie koperkowym 2szt</w:t>
            </w:r>
          </w:p>
        </w:tc>
        <w:tc>
          <w:tcPr>
            <w:tcW w:w="1559" w:type="dxa"/>
          </w:tcPr>
          <w:p w14:paraId="6EB1DA0C" w14:textId="6739E776" w:rsidR="007334AE" w:rsidRDefault="007334AE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C67BD">
              <w:rPr>
                <w:noProof/>
                <w:color w:val="auto"/>
                <w:lang w:eastAsia="pl-PL"/>
              </w:rPr>
              <w:t>3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FD05CC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806F0A0" w14:textId="77777777" w:rsidR="007334AE" w:rsidRPr="004F5610" w:rsidRDefault="007334A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D4A041C" w14:textId="77777777" w:rsidR="007334AE" w:rsidRPr="004F5610" w:rsidRDefault="007334A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F3CA5" w:rsidRPr="004F5610" w14:paraId="578CF9D0" w14:textId="77777777" w:rsidTr="00FC7213">
        <w:trPr>
          <w:trHeight w:val="289"/>
        </w:trPr>
        <w:tc>
          <w:tcPr>
            <w:tcW w:w="6946" w:type="dxa"/>
          </w:tcPr>
          <w:p w14:paraId="4C4C1A41" w14:textId="5D250666" w:rsidR="00EF3CA5" w:rsidRDefault="00EF3CA5" w:rsidP="00FD14A6">
            <w:pPr>
              <w:rPr>
                <w:color w:val="auto"/>
              </w:rPr>
            </w:pPr>
            <w:r w:rsidRPr="00EF3CA5">
              <w:rPr>
                <w:color w:val="auto"/>
              </w:rPr>
              <w:t>Roladka drobiowa de lux z serem pleśniowym</w:t>
            </w:r>
          </w:p>
        </w:tc>
        <w:tc>
          <w:tcPr>
            <w:tcW w:w="1559" w:type="dxa"/>
          </w:tcPr>
          <w:p w14:paraId="1E97FD3E" w14:textId="7D4E03B8" w:rsidR="00EF3CA5" w:rsidRDefault="00EF3CA5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47DAEDE4" w14:textId="77777777" w:rsidR="00EF3CA5" w:rsidRPr="004F5610" w:rsidRDefault="00EF3CA5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4E530C6" w14:textId="77777777" w:rsidR="00EF3CA5" w:rsidRPr="004F5610" w:rsidRDefault="00EF3CA5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A0918" w:rsidRPr="004F5610" w14:paraId="745582A5" w14:textId="77777777" w:rsidTr="00FC7213">
        <w:trPr>
          <w:trHeight w:val="289"/>
        </w:trPr>
        <w:tc>
          <w:tcPr>
            <w:tcW w:w="6946" w:type="dxa"/>
          </w:tcPr>
          <w:p w14:paraId="564DB8B3" w14:textId="7B51A5DE" w:rsidR="007A0918" w:rsidRDefault="007A0918" w:rsidP="00FD14A6">
            <w:pPr>
              <w:rPr>
                <w:color w:val="auto"/>
              </w:rPr>
            </w:pPr>
            <w:r w:rsidRPr="007A0918">
              <w:rPr>
                <w:color w:val="auto"/>
              </w:rPr>
              <w:t>Kotlet Imperial (ser, szynka, koper)</w:t>
            </w:r>
          </w:p>
        </w:tc>
        <w:tc>
          <w:tcPr>
            <w:tcW w:w="1559" w:type="dxa"/>
          </w:tcPr>
          <w:p w14:paraId="7EB3962C" w14:textId="61DF80EF" w:rsidR="007A0918" w:rsidRDefault="00CD63B1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13,5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A950C72" w14:textId="77777777" w:rsidR="007A0918" w:rsidRPr="004F5610" w:rsidRDefault="007A091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30B51FF" w14:textId="77777777" w:rsidR="007A0918" w:rsidRPr="004F5610" w:rsidRDefault="007A091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41524F54" w14:textId="77777777" w:rsidTr="00FC7213">
        <w:trPr>
          <w:trHeight w:val="289"/>
        </w:trPr>
        <w:tc>
          <w:tcPr>
            <w:tcW w:w="6946" w:type="dxa"/>
          </w:tcPr>
          <w:p w14:paraId="7EB4D896" w14:textId="77777777" w:rsidR="00A108A2" w:rsidRPr="004F5610" w:rsidRDefault="00A108A2" w:rsidP="005256A5">
            <w:pPr>
              <w:rPr>
                <w:bCs/>
                <w:iCs/>
                <w:color w:val="auto"/>
              </w:rPr>
            </w:pPr>
            <w:r w:rsidRPr="004F5610">
              <w:rPr>
                <w:color w:val="auto"/>
              </w:rPr>
              <w:t>Kotlet Cordon Blue (z szynką i żółtym serem)</w:t>
            </w:r>
          </w:p>
        </w:tc>
        <w:tc>
          <w:tcPr>
            <w:tcW w:w="1559" w:type="dxa"/>
          </w:tcPr>
          <w:p w14:paraId="7AE5E7D4" w14:textId="1DB57C3A" w:rsidR="00A108A2" w:rsidRPr="004F5610" w:rsidRDefault="00053761" w:rsidP="00CF11A4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92D50">
              <w:rPr>
                <w:noProof/>
                <w:color w:val="auto"/>
                <w:lang w:eastAsia="pl-PL"/>
              </w:rPr>
              <w:t>3</w:t>
            </w:r>
            <w:r w:rsidR="007E52C8">
              <w:rPr>
                <w:noProof/>
                <w:color w:val="auto"/>
                <w:lang w:eastAsia="pl-PL"/>
              </w:rPr>
              <w:t>,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0FB9B3D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F7F4A4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6FE687AF" w14:textId="77777777" w:rsidTr="00FC7213">
        <w:trPr>
          <w:trHeight w:val="289"/>
        </w:trPr>
        <w:tc>
          <w:tcPr>
            <w:tcW w:w="6946" w:type="dxa"/>
          </w:tcPr>
          <w:p w14:paraId="0DBA1DD0" w14:textId="3E33E24A" w:rsidR="00A108A2" w:rsidRPr="004F5610" w:rsidRDefault="00A108A2" w:rsidP="005256A5">
            <w:pPr>
              <w:rPr>
                <w:color w:val="auto"/>
              </w:rPr>
            </w:pPr>
            <w:r w:rsidRPr="004F5610">
              <w:rPr>
                <w:color w:val="auto"/>
              </w:rPr>
              <w:t>Kotlet mielony</w:t>
            </w:r>
            <w:r w:rsidR="00E76599">
              <w:rPr>
                <w:color w:val="auto"/>
              </w:rPr>
              <w:t xml:space="preserve"> </w:t>
            </w:r>
            <w:r w:rsidR="00992D50">
              <w:rPr>
                <w:color w:val="auto"/>
              </w:rPr>
              <w:t>owinięty w boczku</w:t>
            </w:r>
            <w:r w:rsidR="00413573">
              <w:rPr>
                <w:color w:val="auto"/>
              </w:rPr>
              <w:t xml:space="preserve"> wędzonym</w:t>
            </w:r>
          </w:p>
        </w:tc>
        <w:tc>
          <w:tcPr>
            <w:tcW w:w="1559" w:type="dxa"/>
          </w:tcPr>
          <w:p w14:paraId="3816754D" w14:textId="12CA4240" w:rsidR="00A108A2" w:rsidRPr="004F5610" w:rsidRDefault="00021828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92D50">
              <w:rPr>
                <w:noProof/>
                <w:color w:val="auto"/>
                <w:lang w:eastAsia="pl-PL"/>
              </w:rPr>
              <w:t>3</w:t>
            </w:r>
            <w:r w:rsidR="00B74253">
              <w:rPr>
                <w:noProof/>
                <w:color w:val="auto"/>
                <w:lang w:eastAsia="pl-PL"/>
              </w:rPr>
              <w:t>,</w:t>
            </w:r>
            <w:r w:rsidR="0027759D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09EE26A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A60D55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4DD31664" w14:textId="77777777" w:rsidTr="00FC7213">
        <w:trPr>
          <w:trHeight w:val="289"/>
        </w:trPr>
        <w:tc>
          <w:tcPr>
            <w:tcW w:w="6946" w:type="dxa"/>
          </w:tcPr>
          <w:p w14:paraId="79F02D3F" w14:textId="4E1C106A" w:rsidR="008668F6" w:rsidRPr="004F5610" w:rsidRDefault="008668F6" w:rsidP="005256A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Żeberko pieczone standardowe </w:t>
            </w:r>
          </w:p>
        </w:tc>
        <w:tc>
          <w:tcPr>
            <w:tcW w:w="1559" w:type="dxa"/>
          </w:tcPr>
          <w:p w14:paraId="0E04C0A7" w14:textId="12834838" w:rsidR="008668F6" w:rsidRDefault="00FD05CC" w:rsidP="00CF11A4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992D50">
              <w:rPr>
                <w:noProof/>
                <w:color w:val="auto"/>
                <w:lang w:eastAsia="pl-PL"/>
              </w:rPr>
              <w:t>2</w:t>
            </w:r>
            <w:r w:rsidR="008668F6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8668F6">
              <w:rPr>
                <w:noProof/>
                <w:color w:val="auto"/>
                <w:lang w:eastAsia="pl-PL"/>
              </w:rPr>
              <w:t>0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 w:rsidR="008668F6">
              <w:rPr>
                <w:noProof/>
                <w:color w:val="auto"/>
                <w:lang w:eastAsia="pl-PL"/>
              </w:rPr>
              <w:t>zł</w:t>
            </w:r>
          </w:p>
        </w:tc>
        <w:tc>
          <w:tcPr>
            <w:tcW w:w="992" w:type="dxa"/>
          </w:tcPr>
          <w:p w14:paraId="675F7665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44DF594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2A6B4A" w:rsidRPr="004F5610" w14:paraId="21E6D75D" w14:textId="77777777" w:rsidTr="00413573">
        <w:trPr>
          <w:trHeight w:val="247"/>
        </w:trPr>
        <w:tc>
          <w:tcPr>
            <w:tcW w:w="6946" w:type="dxa"/>
          </w:tcPr>
          <w:p w14:paraId="360EDC2F" w14:textId="47F442A8" w:rsidR="002A6B4A" w:rsidRDefault="00AF3E96" w:rsidP="005256A5">
            <w:pPr>
              <w:rPr>
                <w:color w:val="auto"/>
              </w:rPr>
            </w:pPr>
            <w:r w:rsidRPr="00AF3E96">
              <w:rPr>
                <w:color w:val="auto"/>
              </w:rPr>
              <w:t>Zraz wołowy zawijany z boczkiem</w:t>
            </w:r>
            <w:r w:rsidR="00992D50">
              <w:rPr>
                <w:color w:val="auto"/>
              </w:rPr>
              <w:t>, cebulką</w:t>
            </w:r>
            <w:r w:rsidRPr="00AF3E96">
              <w:rPr>
                <w:color w:val="auto"/>
              </w:rPr>
              <w:t xml:space="preserve"> i ogórkiem w sosie </w:t>
            </w:r>
            <w:r w:rsidR="00992D50">
              <w:rPr>
                <w:color w:val="auto"/>
              </w:rPr>
              <w:t>własnym</w:t>
            </w:r>
            <w:r w:rsidRPr="00AF3E96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14:paraId="7321D974" w14:textId="7A242BB5" w:rsidR="002A6B4A" w:rsidRDefault="00AF3E96" w:rsidP="00ED107D">
            <w:pPr>
              <w:jc w:val="center"/>
              <w:rPr>
                <w:noProof/>
                <w:color w:val="auto"/>
                <w:lang w:eastAsia="pl-PL"/>
              </w:rPr>
            </w:pPr>
            <w:r w:rsidRPr="00AF3E96">
              <w:rPr>
                <w:noProof/>
                <w:color w:val="auto"/>
                <w:lang w:eastAsia="pl-PL"/>
              </w:rPr>
              <w:t>1</w:t>
            </w:r>
            <w:r w:rsidR="006612AE">
              <w:rPr>
                <w:noProof/>
                <w:color w:val="auto"/>
                <w:lang w:eastAsia="pl-PL"/>
              </w:rPr>
              <w:t>6</w:t>
            </w:r>
            <w:r w:rsidRPr="00AF3E96">
              <w:rPr>
                <w:noProof/>
                <w:color w:val="auto"/>
                <w:lang w:eastAsia="pl-PL"/>
              </w:rPr>
              <w:t>,</w:t>
            </w:r>
            <w:r w:rsidR="00ED107D">
              <w:rPr>
                <w:noProof/>
                <w:color w:val="auto"/>
                <w:lang w:eastAsia="pl-PL"/>
              </w:rPr>
              <w:t>0</w:t>
            </w:r>
            <w:r w:rsidRPr="00AF3E9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4A023EF" w14:textId="77777777" w:rsidR="002A6B4A" w:rsidRPr="004F5610" w:rsidRDefault="002A6B4A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E8F7E23" w14:textId="77777777" w:rsidR="002A6B4A" w:rsidRPr="004F5610" w:rsidRDefault="002A6B4A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8668B" w:rsidRPr="004F5610" w14:paraId="5C4C253A" w14:textId="77777777" w:rsidTr="00FC7213">
        <w:trPr>
          <w:trHeight w:val="289"/>
        </w:trPr>
        <w:tc>
          <w:tcPr>
            <w:tcW w:w="6946" w:type="dxa"/>
          </w:tcPr>
          <w:p w14:paraId="71502323" w14:textId="35781749" w:rsidR="0058668B" w:rsidRDefault="00AF3E96" w:rsidP="005256A5">
            <w:pPr>
              <w:rPr>
                <w:color w:val="auto"/>
              </w:rPr>
            </w:pPr>
            <w:r w:rsidRPr="00AF3E96">
              <w:rPr>
                <w:color w:val="auto"/>
              </w:rPr>
              <w:t xml:space="preserve">Tradycyjny gołąbek </w:t>
            </w:r>
            <w:r w:rsidR="006612AE">
              <w:rPr>
                <w:color w:val="auto"/>
              </w:rPr>
              <w:t xml:space="preserve">zawijany </w:t>
            </w:r>
            <w:r w:rsidRPr="00AF3E96">
              <w:rPr>
                <w:color w:val="auto"/>
              </w:rPr>
              <w:t xml:space="preserve">w sosie pomidorowym </w:t>
            </w:r>
          </w:p>
        </w:tc>
        <w:tc>
          <w:tcPr>
            <w:tcW w:w="1559" w:type="dxa"/>
          </w:tcPr>
          <w:p w14:paraId="2A60F17F" w14:textId="1BE575CB" w:rsidR="0058668B" w:rsidRDefault="0027759D" w:rsidP="00EB07D7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6612AE">
              <w:rPr>
                <w:noProof/>
                <w:color w:val="auto"/>
                <w:lang w:eastAsia="pl-PL"/>
              </w:rPr>
              <w:t>2</w:t>
            </w:r>
            <w:r w:rsidR="00AF3E96" w:rsidRPr="00AF3E96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41D71AC" w14:textId="77777777" w:rsidR="0058668B" w:rsidRPr="004F5610" w:rsidRDefault="0058668B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89EB9D6" w14:textId="77777777" w:rsidR="0058668B" w:rsidRPr="004F5610" w:rsidRDefault="0058668B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7B32F72" w14:textId="77777777" w:rsidTr="00FC7213">
        <w:trPr>
          <w:trHeight w:val="289"/>
        </w:trPr>
        <w:tc>
          <w:tcPr>
            <w:tcW w:w="6946" w:type="dxa"/>
          </w:tcPr>
          <w:p w14:paraId="2FE0CBAD" w14:textId="3D80BB38" w:rsidR="00A108A2" w:rsidRPr="004F5610" w:rsidRDefault="00AF3E9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AF3E96">
              <w:rPr>
                <w:bCs/>
                <w:iCs/>
                <w:noProof/>
                <w:color w:val="auto"/>
                <w:lang w:eastAsia="pl-PL"/>
              </w:rPr>
              <w:t xml:space="preserve">Udko z kaczki pieczone w </w:t>
            </w:r>
            <w:r w:rsidR="00EB07D7">
              <w:rPr>
                <w:bCs/>
                <w:iCs/>
                <w:noProof/>
                <w:color w:val="auto"/>
                <w:lang w:eastAsia="pl-PL"/>
              </w:rPr>
              <w:t xml:space="preserve">całości w </w:t>
            </w:r>
            <w:r w:rsidRPr="00AF3E96">
              <w:rPr>
                <w:bCs/>
                <w:iCs/>
                <w:noProof/>
                <w:color w:val="auto"/>
                <w:lang w:eastAsia="pl-PL"/>
              </w:rPr>
              <w:t>sosie żurawinowym</w:t>
            </w:r>
          </w:p>
        </w:tc>
        <w:tc>
          <w:tcPr>
            <w:tcW w:w="1559" w:type="dxa"/>
          </w:tcPr>
          <w:p w14:paraId="5DF26ADC" w14:textId="72C3BCC9" w:rsidR="00A108A2" w:rsidRPr="004F5610" w:rsidRDefault="00AF3E96" w:rsidP="00017CC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</w:t>
            </w:r>
            <w:r w:rsidRPr="00AF3E96">
              <w:rPr>
                <w:noProof/>
                <w:color w:val="auto"/>
                <w:lang w:eastAsia="pl-PL"/>
              </w:rPr>
              <w:t>szt –</w:t>
            </w:r>
            <w:r w:rsidR="00214D73"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8</w:t>
            </w:r>
            <w:r w:rsidRPr="00AF3E96">
              <w:rPr>
                <w:noProof/>
                <w:color w:val="auto"/>
                <w:lang w:eastAsia="pl-PL"/>
              </w:rPr>
              <w:t>,</w:t>
            </w:r>
            <w:r w:rsidR="00214D73">
              <w:rPr>
                <w:noProof/>
                <w:color w:val="auto"/>
                <w:lang w:eastAsia="pl-PL"/>
              </w:rPr>
              <w:t>0</w:t>
            </w:r>
            <w:r w:rsidRPr="00AF3E9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7FA70E9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DCA5F35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B3DBF" w:rsidRPr="004F5610" w14:paraId="06663476" w14:textId="77777777" w:rsidTr="00FC7213">
        <w:trPr>
          <w:trHeight w:val="289"/>
        </w:trPr>
        <w:tc>
          <w:tcPr>
            <w:tcW w:w="6946" w:type="dxa"/>
          </w:tcPr>
          <w:p w14:paraId="3C0464ED" w14:textId="75FD0F1C" w:rsidR="00AB3DBF" w:rsidRPr="00AF3E96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Gyros drobiowy </w:t>
            </w:r>
            <w:r w:rsidR="0050165E">
              <w:rPr>
                <w:bCs/>
                <w:iCs/>
                <w:noProof/>
                <w:color w:val="auto"/>
                <w:lang w:eastAsia="pl-PL"/>
              </w:rPr>
              <w:t>z sosem czosnkowym</w:t>
            </w:r>
          </w:p>
        </w:tc>
        <w:tc>
          <w:tcPr>
            <w:tcW w:w="1559" w:type="dxa"/>
          </w:tcPr>
          <w:p w14:paraId="0FA0ABB9" w14:textId="24344086" w:rsidR="00AB3DBF" w:rsidRDefault="00AB3DBF" w:rsidP="00AB3DBF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50165E">
              <w:rPr>
                <w:noProof/>
                <w:color w:val="auto"/>
                <w:lang w:eastAsia="pl-PL"/>
              </w:rPr>
              <w:t>4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1E88098" w14:textId="77777777" w:rsidR="00AB3DBF" w:rsidRPr="004F5610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F9A1D62" w14:textId="77777777" w:rsidR="00AB3DBF" w:rsidRPr="004F5610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B3DBF" w:rsidRPr="004F5610" w14:paraId="1DB9A061" w14:textId="77777777" w:rsidTr="00FC7213">
        <w:trPr>
          <w:trHeight w:val="289"/>
        </w:trPr>
        <w:tc>
          <w:tcPr>
            <w:tcW w:w="6946" w:type="dxa"/>
          </w:tcPr>
          <w:p w14:paraId="50479000" w14:textId="530F3BBE" w:rsidR="00AB3DBF" w:rsidRPr="00AF3E96" w:rsidRDefault="00DC3B9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>Pierś z kurczaka w płatkach migdałowych</w:t>
            </w:r>
          </w:p>
        </w:tc>
        <w:tc>
          <w:tcPr>
            <w:tcW w:w="1559" w:type="dxa"/>
          </w:tcPr>
          <w:p w14:paraId="646C3407" w14:textId="59C9E25F" w:rsidR="00AB3DBF" w:rsidRDefault="00167E1E" w:rsidP="00167E1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2614DD31" w14:textId="77777777" w:rsidR="00AB3DBF" w:rsidRPr="004F5610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97662D1" w14:textId="77777777" w:rsidR="00AB3DBF" w:rsidRPr="004F5610" w:rsidRDefault="00AB3DB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334AE" w:rsidRPr="004F5610" w14:paraId="5FF04CC4" w14:textId="77777777" w:rsidTr="00FC7213">
        <w:trPr>
          <w:trHeight w:val="289"/>
        </w:trPr>
        <w:tc>
          <w:tcPr>
            <w:tcW w:w="6946" w:type="dxa"/>
          </w:tcPr>
          <w:p w14:paraId="30301549" w14:textId="700802FF" w:rsidR="007334AE" w:rsidRPr="004F5610" w:rsidRDefault="007334AE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Szaszłyk wieprzowy z warzywami </w:t>
            </w:r>
          </w:p>
        </w:tc>
        <w:tc>
          <w:tcPr>
            <w:tcW w:w="1559" w:type="dxa"/>
          </w:tcPr>
          <w:p w14:paraId="3FAD6883" w14:textId="6D0F9127" w:rsidR="007334AE" w:rsidRDefault="00FD14A6" w:rsidP="00017CC2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bCs/>
                <w:noProof/>
                <w:color w:val="auto"/>
                <w:lang w:eastAsia="pl-PL"/>
              </w:rPr>
              <w:t>–</w:t>
            </w:r>
            <w:r w:rsidR="007334AE">
              <w:rPr>
                <w:noProof/>
                <w:color w:val="auto"/>
                <w:lang w:eastAsia="pl-PL"/>
              </w:rPr>
              <w:t>1</w:t>
            </w:r>
            <w:r w:rsidR="00214D73">
              <w:rPr>
                <w:noProof/>
                <w:color w:val="auto"/>
                <w:lang w:eastAsia="pl-PL"/>
              </w:rPr>
              <w:t>3</w:t>
            </w:r>
            <w:r w:rsidR="007334AE" w:rsidRPr="004F5610">
              <w:rPr>
                <w:noProof/>
                <w:color w:val="auto"/>
                <w:lang w:eastAsia="pl-PL"/>
              </w:rPr>
              <w:t>,</w:t>
            </w:r>
            <w:r w:rsidR="00214D73">
              <w:rPr>
                <w:noProof/>
                <w:color w:val="auto"/>
                <w:lang w:eastAsia="pl-PL"/>
              </w:rPr>
              <w:t>0</w:t>
            </w:r>
            <w:r w:rsidR="007334AE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A8F3F01" w14:textId="77777777" w:rsidR="007334AE" w:rsidRPr="004F5610" w:rsidRDefault="007334A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4710C43" w14:textId="77777777" w:rsidR="007334AE" w:rsidRPr="004F5610" w:rsidRDefault="007334A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70362" w:rsidRPr="004F5610" w14:paraId="244D5832" w14:textId="77777777" w:rsidTr="00FC7213">
        <w:trPr>
          <w:trHeight w:val="289"/>
        </w:trPr>
        <w:tc>
          <w:tcPr>
            <w:tcW w:w="6946" w:type="dxa"/>
          </w:tcPr>
          <w:p w14:paraId="1463641D" w14:textId="7FB5B609" w:rsidR="00470362" w:rsidRDefault="007E7271" w:rsidP="005256A5">
            <w:pPr>
              <w:rPr>
                <w:noProof/>
                <w:color w:val="auto"/>
                <w:lang w:eastAsia="pl-PL"/>
              </w:rPr>
            </w:pPr>
            <w:r w:rsidRPr="007E7271">
              <w:rPr>
                <w:noProof/>
                <w:color w:val="auto"/>
                <w:lang w:eastAsia="pl-PL"/>
              </w:rPr>
              <w:t xml:space="preserve">Schab po królewsku z kieszonką wypchaną serem i szynką                      </w:t>
            </w:r>
          </w:p>
        </w:tc>
        <w:tc>
          <w:tcPr>
            <w:tcW w:w="1559" w:type="dxa"/>
          </w:tcPr>
          <w:p w14:paraId="440461A9" w14:textId="315DF08D" w:rsidR="00470362" w:rsidRDefault="007E7271" w:rsidP="007E7271">
            <w:pPr>
              <w:jc w:val="center"/>
              <w:rPr>
                <w:noProof/>
                <w:color w:val="auto"/>
                <w:lang w:eastAsia="pl-PL"/>
              </w:rPr>
            </w:pPr>
            <w:r w:rsidRPr="007E7271"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772361EA" w14:textId="77777777" w:rsidR="00470362" w:rsidRPr="004F5610" w:rsidRDefault="0047036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3703FD3" w14:textId="77777777" w:rsidR="00470362" w:rsidRPr="004F5610" w:rsidRDefault="0047036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70362" w:rsidRPr="004F5610" w14:paraId="3D6F01CF" w14:textId="77777777" w:rsidTr="00FC7213">
        <w:trPr>
          <w:trHeight w:val="289"/>
        </w:trPr>
        <w:tc>
          <w:tcPr>
            <w:tcW w:w="6946" w:type="dxa"/>
          </w:tcPr>
          <w:p w14:paraId="6D391BA0" w14:textId="3BF80D79" w:rsidR="00470362" w:rsidRDefault="00470362" w:rsidP="005256A5">
            <w:pPr>
              <w:rPr>
                <w:noProof/>
                <w:color w:val="auto"/>
                <w:lang w:eastAsia="pl-PL"/>
              </w:rPr>
            </w:pPr>
            <w:r w:rsidRPr="00470362">
              <w:rPr>
                <w:noProof/>
                <w:color w:val="auto"/>
                <w:lang w:eastAsia="pl-PL"/>
              </w:rPr>
              <w:t xml:space="preserve">Kieszonka z piersi kurczaka nadziewana serem mozzarella i pomidorem  </w:t>
            </w:r>
          </w:p>
        </w:tc>
        <w:tc>
          <w:tcPr>
            <w:tcW w:w="1559" w:type="dxa"/>
          </w:tcPr>
          <w:p w14:paraId="42E5AAE8" w14:textId="54D34E24" w:rsidR="00470362" w:rsidRDefault="00470362" w:rsidP="00470362">
            <w:pPr>
              <w:jc w:val="center"/>
              <w:rPr>
                <w:noProof/>
                <w:color w:val="auto"/>
                <w:lang w:eastAsia="pl-PL"/>
              </w:rPr>
            </w:pPr>
            <w:r w:rsidRPr="00470362">
              <w:rPr>
                <w:noProof/>
                <w:color w:val="auto"/>
                <w:lang w:eastAsia="pl-PL"/>
              </w:rPr>
              <w:t>1</w:t>
            </w:r>
            <w:r>
              <w:rPr>
                <w:noProof/>
                <w:color w:val="auto"/>
                <w:lang w:eastAsia="pl-PL"/>
              </w:rPr>
              <w:t>4</w:t>
            </w:r>
            <w:r w:rsidRPr="00470362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7FDA61C4" w14:textId="77777777" w:rsidR="00470362" w:rsidRPr="004F5610" w:rsidRDefault="0047036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7E59416" w14:textId="77777777" w:rsidR="00470362" w:rsidRPr="004F5610" w:rsidRDefault="0047036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E7271" w:rsidRPr="004F5610" w14:paraId="0243FDDE" w14:textId="77777777" w:rsidTr="00FC7213">
        <w:trPr>
          <w:trHeight w:val="289"/>
        </w:trPr>
        <w:tc>
          <w:tcPr>
            <w:tcW w:w="6946" w:type="dxa"/>
          </w:tcPr>
          <w:p w14:paraId="685FB8A8" w14:textId="09B8B6C1" w:rsidR="007E7271" w:rsidRPr="00470362" w:rsidRDefault="00F55878" w:rsidP="005256A5">
            <w:pPr>
              <w:rPr>
                <w:noProof/>
                <w:color w:val="auto"/>
                <w:lang w:eastAsia="pl-PL"/>
              </w:rPr>
            </w:pPr>
            <w:r w:rsidRPr="00F55878">
              <w:rPr>
                <w:noProof/>
                <w:color w:val="auto"/>
                <w:lang w:eastAsia="pl-PL"/>
              </w:rPr>
              <w:t>Pierś po włosku (z pomidorem, oliwkami, zapiekana serem)</w:t>
            </w:r>
          </w:p>
        </w:tc>
        <w:tc>
          <w:tcPr>
            <w:tcW w:w="1559" w:type="dxa"/>
          </w:tcPr>
          <w:p w14:paraId="3B3C0250" w14:textId="594B61E9" w:rsidR="007E7271" w:rsidRPr="00470362" w:rsidRDefault="00F55878" w:rsidP="00470362">
            <w:pPr>
              <w:jc w:val="center"/>
              <w:rPr>
                <w:noProof/>
                <w:color w:val="auto"/>
                <w:lang w:eastAsia="pl-PL"/>
              </w:rPr>
            </w:pPr>
            <w:r w:rsidRPr="00F55878">
              <w:rPr>
                <w:noProof/>
                <w:color w:val="auto"/>
                <w:lang w:eastAsia="pl-PL"/>
              </w:rPr>
              <w:t>14,</w:t>
            </w:r>
            <w:r>
              <w:rPr>
                <w:noProof/>
                <w:color w:val="auto"/>
                <w:lang w:eastAsia="pl-PL"/>
              </w:rPr>
              <w:t>5</w:t>
            </w:r>
            <w:r w:rsidRPr="00F55878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8318584" w14:textId="77777777" w:rsidR="007E7271" w:rsidRPr="004F5610" w:rsidRDefault="007E727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EDBD33F" w14:textId="77777777" w:rsidR="007E7271" w:rsidRPr="004F5610" w:rsidRDefault="007E727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E7271" w:rsidRPr="004F5610" w14:paraId="2E1809A2" w14:textId="77777777" w:rsidTr="00FC7213">
        <w:trPr>
          <w:trHeight w:val="289"/>
        </w:trPr>
        <w:tc>
          <w:tcPr>
            <w:tcW w:w="6946" w:type="dxa"/>
          </w:tcPr>
          <w:p w14:paraId="6A32B39E" w14:textId="1B764C23" w:rsidR="007E7271" w:rsidRPr="00470362" w:rsidRDefault="003A0514" w:rsidP="005256A5">
            <w:pPr>
              <w:rPr>
                <w:noProof/>
                <w:color w:val="auto"/>
                <w:lang w:eastAsia="pl-PL"/>
              </w:rPr>
            </w:pPr>
            <w:r w:rsidRPr="003A0514">
              <w:rPr>
                <w:noProof/>
                <w:color w:val="auto"/>
                <w:lang w:eastAsia="pl-PL"/>
              </w:rPr>
              <w:t>Schab w cieście piwnym</w:t>
            </w:r>
          </w:p>
        </w:tc>
        <w:tc>
          <w:tcPr>
            <w:tcW w:w="1559" w:type="dxa"/>
          </w:tcPr>
          <w:p w14:paraId="36219F8C" w14:textId="742E4100" w:rsidR="007E7271" w:rsidRPr="00470362" w:rsidRDefault="003A0514" w:rsidP="00470362">
            <w:pPr>
              <w:jc w:val="center"/>
              <w:rPr>
                <w:noProof/>
                <w:color w:val="auto"/>
                <w:lang w:eastAsia="pl-PL"/>
              </w:rPr>
            </w:pPr>
            <w:r w:rsidRPr="003A0514">
              <w:rPr>
                <w:noProof/>
                <w:color w:val="auto"/>
                <w:lang w:eastAsia="pl-PL"/>
              </w:rPr>
              <w:t>1</w:t>
            </w:r>
            <w:r>
              <w:rPr>
                <w:noProof/>
                <w:color w:val="auto"/>
                <w:lang w:eastAsia="pl-PL"/>
              </w:rPr>
              <w:t>3</w:t>
            </w:r>
            <w:r w:rsidRPr="003A0514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42F28DF5" w14:textId="77777777" w:rsidR="007E7271" w:rsidRPr="004F5610" w:rsidRDefault="007E727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E3CD082" w14:textId="77777777" w:rsidR="007E7271" w:rsidRPr="004F5610" w:rsidRDefault="007E727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6E490FDF" w14:textId="77777777" w:rsidTr="00FC7213">
        <w:trPr>
          <w:trHeight w:val="289"/>
        </w:trPr>
        <w:tc>
          <w:tcPr>
            <w:tcW w:w="6946" w:type="dxa"/>
          </w:tcPr>
          <w:p w14:paraId="20BDE0A9" w14:textId="3891C22D" w:rsidR="00A108A2" w:rsidRPr="004F5610" w:rsidRDefault="00AF3E96" w:rsidP="005256A5">
            <w:pPr>
              <w:rPr>
                <w:bCs/>
                <w:iCs/>
                <w:color w:val="auto"/>
              </w:rPr>
            </w:pPr>
            <w:r w:rsidRPr="00AF3E96">
              <w:rPr>
                <w:bCs/>
                <w:iCs/>
                <w:color w:val="auto"/>
              </w:rPr>
              <w:t xml:space="preserve">Udko z kurczaka pieczone w całości </w:t>
            </w:r>
          </w:p>
        </w:tc>
        <w:tc>
          <w:tcPr>
            <w:tcW w:w="1559" w:type="dxa"/>
          </w:tcPr>
          <w:p w14:paraId="2F6064A0" w14:textId="6C57B383" w:rsidR="00A108A2" w:rsidRPr="004F5610" w:rsidRDefault="00AF3E96" w:rsidP="00017CC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AF3E96">
              <w:rPr>
                <w:bCs/>
                <w:iCs/>
                <w:noProof/>
                <w:color w:val="auto"/>
                <w:lang w:eastAsia="pl-PL"/>
              </w:rPr>
              <w:t>1 szt –1</w:t>
            </w:r>
            <w:r w:rsidR="00223029">
              <w:rPr>
                <w:bCs/>
                <w:iCs/>
                <w:noProof/>
                <w:color w:val="auto"/>
                <w:lang w:eastAsia="pl-PL"/>
              </w:rPr>
              <w:t>3</w:t>
            </w:r>
            <w:r w:rsidRPr="00AF3E96">
              <w:rPr>
                <w:bCs/>
                <w:iCs/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0010E91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3988C3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7D6800EF" w14:textId="77777777" w:rsidTr="00FC7213">
        <w:trPr>
          <w:trHeight w:val="289"/>
        </w:trPr>
        <w:tc>
          <w:tcPr>
            <w:tcW w:w="6946" w:type="dxa"/>
          </w:tcPr>
          <w:p w14:paraId="03F2C6B1" w14:textId="6140B5E3" w:rsidR="00A108A2" w:rsidRPr="004F5610" w:rsidRDefault="00A108A2" w:rsidP="002A6B4A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color w:val="auto"/>
              </w:rPr>
              <w:t>Golonka wieprzowa z kością pieczona w piwie</w:t>
            </w:r>
            <w:r w:rsidR="002A6B4A">
              <w:rPr>
                <w:color w:val="auto"/>
              </w:rPr>
              <w:t xml:space="preserve"> </w:t>
            </w:r>
            <w:r w:rsidR="0050165E">
              <w:rPr>
                <w:color w:val="auto"/>
              </w:rPr>
              <w:t>(wg. wagi)</w:t>
            </w:r>
          </w:p>
        </w:tc>
        <w:tc>
          <w:tcPr>
            <w:tcW w:w="1559" w:type="dxa"/>
          </w:tcPr>
          <w:p w14:paraId="13BD1E57" w14:textId="69690104" w:rsidR="00A108A2" w:rsidRPr="004F5610" w:rsidRDefault="00C15677" w:rsidP="00EF3CA5">
            <w:pPr>
              <w:ind w:left="-80" w:right="-142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8668F6">
              <w:rPr>
                <w:noProof/>
                <w:color w:val="auto"/>
                <w:lang w:eastAsia="pl-PL"/>
              </w:rPr>
              <w:t>00g</w:t>
            </w:r>
            <w:r w:rsidR="00EF3CA5">
              <w:rPr>
                <w:noProof/>
                <w:color w:val="auto"/>
                <w:lang w:eastAsia="pl-PL"/>
              </w:rPr>
              <w:t xml:space="preserve"> </w:t>
            </w:r>
            <w:r w:rsidR="00DB4093">
              <w:rPr>
                <w:noProof/>
                <w:color w:val="auto"/>
                <w:lang w:eastAsia="pl-PL"/>
              </w:rPr>
              <w:t xml:space="preserve">- </w:t>
            </w:r>
            <w:r>
              <w:rPr>
                <w:noProof/>
                <w:color w:val="auto"/>
                <w:lang w:eastAsia="pl-PL"/>
              </w:rPr>
              <w:t>7</w:t>
            </w:r>
            <w:r w:rsidR="002A6B4A">
              <w:rPr>
                <w:noProof/>
                <w:color w:val="auto"/>
                <w:lang w:eastAsia="pl-PL"/>
              </w:rPr>
              <w:t>,</w:t>
            </w:r>
            <w:r w:rsidR="0062735D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0zł</w:t>
            </w:r>
          </w:p>
        </w:tc>
        <w:tc>
          <w:tcPr>
            <w:tcW w:w="992" w:type="dxa"/>
          </w:tcPr>
          <w:p w14:paraId="59419F42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58794E5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A2CE7" w:rsidRPr="004F5610" w14:paraId="51CB1B3F" w14:textId="77777777" w:rsidTr="00FC7213">
        <w:trPr>
          <w:trHeight w:val="289"/>
        </w:trPr>
        <w:tc>
          <w:tcPr>
            <w:tcW w:w="6946" w:type="dxa"/>
          </w:tcPr>
          <w:p w14:paraId="07AD337C" w14:textId="692822CC" w:rsidR="008A2CE7" w:rsidRPr="004F5610" w:rsidRDefault="008A2CE7" w:rsidP="002A6B4A">
            <w:pPr>
              <w:ind w:right="-108"/>
              <w:rPr>
                <w:color w:val="auto"/>
              </w:rPr>
            </w:pPr>
            <w:r w:rsidRPr="004F5610">
              <w:rPr>
                <w:color w:val="auto"/>
              </w:rPr>
              <w:t xml:space="preserve">Golonka wieprzowa z kością </w:t>
            </w:r>
            <w:r>
              <w:rPr>
                <w:color w:val="auto"/>
              </w:rPr>
              <w:t>gotowana</w:t>
            </w:r>
            <w:r w:rsidRPr="004F5610">
              <w:rPr>
                <w:color w:val="auto"/>
              </w:rPr>
              <w:t xml:space="preserve"> </w:t>
            </w:r>
            <w:r>
              <w:rPr>
                <w:color w:val="auto"/>
              </w:rPr>
              <w:t>z warzywami</w:t>
            </w:r>
            <w:r w:rsidR="0050165E">
              <w:rPr>
                <w:color w:val="auto"/>
              </w:rPr>
              <w:t xml:space="preserve"> (wg. wagi)</w:t>
            </w:r>
          </w:p>
        </w:tc>
        <w:tc>
          <w:tcPr>
            <w:tcW w:w="1559" w:type="dxa"/>
          </w:tcPr>
          <w:p w14:paraId="1A9CD046" w14:textId="7C58D5D5" w:rsidR="008A2CE7" w:rsidRDefault="00C15677" w:rsidP="00EF3CA5">
            <w:pPr>
              <w:ind w:left="-80" w:right="-142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DB4093">
              <w:rPr>
                <w:noProof/>
                <w:color w:val="auto"/>
                <w:lang w:eastAsia="pl-PL"/>
              </w:rPr>
              <w:t>00g</w:t>
            </w:r>
            <w:r w:rsidR="00EF3CA5">
              <w:rPr>
                <w:noProof/>
                <w:color w:val="auto"/>
                <w:lang w:eastAsia="pl-PL"/>
              </w:rPr>
              <w:t xml:space="preserve"> </w:t>
            </w:r>
            <w:r w:rsidR="00DB4093">
              <w:rPr>
                <w:noProof/>
                <w:color w:val="auto"/>
                <w:lang w:eastAsia="pl-PL"/>
              </w:rPr>
              <w:t xml:space="preserve">- </w:t>
            </w:r>
            <w:r w:rsidR="0062735D">
              <w:rPr>
                <w:noProof/>
                <w:color w:val="auto"/>
                <w:lang w:eastAsia="pl-PL"/>
              </w:rPr>
              <w:t>7</w:t>
            </w:r>
            <w:r w:rsidR="00DB4093">
              <w:rPr>
                <w:noProof/>
                <w:color w:val="auto"/>
                <w:lang w:eastAsia="pl-PL"/>
              </w:rPr>
              <w:t>,</w:t>
            </w:r>
            <w:r w:rsidR="0062735D">
              <w:rPr>
                <w:noProof/>
                <w:color w:val="auto"/>
                <w:lang w:eastAsia="pl-PL"/>
              </w:rPr>
              <w:t>0</w:t>
            </w:r>
            <w:r w:rsidR="00DB4093" w:rsidRPr="004F5610">
              <w:rPr>
                <w:noProof/>
                <w:color w:val="auto"/>
                <w:lang w:eastAsia="pl-PL"/>
              </w:rPr>
              <w:t>0zł</w:t>
            </w:r>
          </w:p>
        </w:tc>
        <w:tc>
          <w:tcPr>
            <w:tcW w:w="992" w:type="dxa"/>
          </w:tcPr>
          <w:p w14:paraId="0CEED810" w14:textId="77777777" w:rsidR="008A2CE7" w:rsidRPr="004F5610" w:rsidRDefault="008A2CE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1E38DFE" w14:textId="77777777" w:rsidR="008A2CE7" w:rsidRPr="004F5610" w:rsidRDefault="008A2CE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3009D" w:rsidRPr="004F5610" w14:paraId="73CCE716" w14:textId="77777777" w:rsidTr="00FC7213">
        <w:trPr>
          <w:trHeight w:val="204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19F8D8AC" w14:textId="77777777" w:rsidR="0083009D" w:rsidRPr="0083009D" w:rsidRDefault="0083009D" w:rsidP="005256A5">
            <w:pPr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7A9CFE18" w14:textId="77777777" w:rsidR="0083009D" w:rsidRPr="004F5610" w:rsidRDefault="0083009D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 xml:space="preserve">MIĘSA </w:t>
            </w:r>
            <w:r w:rsidR="002A6B4A">
              <w:rPr>
                <w:b/>
                <w:noProof/>
                <w:color w:val="auto"/>
                <w:lang w:eastAsia="pl-PL"/>
              </w:rPr>
              <w:t xml:space="preserve">PIECZONE </w:t>
            </w:r>
            <w:r w:rsidRPr="004F5610">
              <w:rPr>
                <w:b/>
                <w:noProof/>
                <w:color w:val="auto"/>
                <w:lang w:eastAsia="pl-PL"/>
              </w:rPr>
              <w:t>W CAŁOŚCI:</w:t>
            </w:r>
          </w:p>
        </w:tc>
      </w:tr>
      <w:tr w:rsidR="00A108A2" w:rsidRPr="004F5610" w14:paraId="4CFA727E" w14:textId="77777777" w:rsidTr="00FC7213">
        <w:trPr>
          <w:trHeight w:val="289"/>
        </w:trPr>
        <w:tc>
          <w:tcPr>
            <w:tcW w:w="6946" w:type="dxa"/>
          </w:tcPr>
          <w:p w14:paraId="16CA2750" w14:textId="5273E553" w:rsidR="00A108A2" w:rsidRPr="004F5610" w:rsidRDefault="00A108A2" w:rsidP="0083009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610">
              <w:rPr>
                <w:rFonts w:ascii="Arial" w:hAnsi="Arial" w:cs="Arial"/>
                <w:color w:val="auto"/>
                <w:sz w:val="20"/>
                <w:szCs w:val="20"/>
              </w:rPr>
              <w:t xml:space="preserve">Kaczka pieczona, luzowana (bez kości), faszerowana </w:t>
            </w:r>
            <w:r w:rsidR="00FE24DC">
              <w:rPr>
                <w:rFonts w:ascii="Arial" w:hAnsi="Arial" w:cs="Arial"/>
                <w:color w:val="auto"/>
                <w:sz w:val="20"/>
                <w:szCs w:val="20"/>
              </w:rPr>
              <w:t>na ostro lub słodko</w:t>
            </w:r>
            <w:r w:rsidRPr="004F5610">
              <w:rPr>
                <w:rFonts w:ascii="Arial" w:hAnsi="Arial" w:cs="Arial"/>
                <w:color w:val="auto"/>
                <w:sz w:val="20"/>
                <w:szCs w:val="20"/>
              </w:rPr>
              <w:t xml:space="preserve"> (ok.2 kg)</w:t>
            </w:r>
          </w:p>
        </w:tc>
        <w:tc>
          <w:tcPr>
            <w:tcW w:w="1559" w:type="dxa"/>
          </w:tcPr>
          <w:p w14:paraId="6452E653" w14:textId="42FF2E01" w:rsidR="00A108A2" w:rsidRPr="004F5610" w:rsidRDefault="0083009D" w:rsidP="002A6B4A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szt</w:t>
            </w:r>
            <w:r w:rsidR="00AF3E9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-</w:t>
            </w:r>
            <w:r w:rsidR="00430EF0">
              <w:rPr>
                <w:noProof/>
                <w:color w:val="auto"/>
                <w:lang w:eastAsia="pl-PL"/>
              </w:rPr>
              <w:t xml:space="preserve"> </w:t>
            </w:r>
            <w:r w:rsidR="00B74253">
              <w:rPr>
                <w:noProof/>
                <w:color w:val="auto"/>
                <w:lang w:eastAsia="pl-PL"/>
              </w:rPr>
              <w:t>1</w:t>
            </w:r>
            <w:r w:rsidR="00C10B7A">
              <w:rPr>
                <w:noProof/>
                <w:color w:val="auto"/>
                <w:lang w:eastAsia="pl-PL"/>
              </w:rPr>
              <w:t>7</w:t>
            </w:r>
            <w:r w:rsidR="00FD05CC">
              <w:rPr>
                <w:noProof/>
                <w:color w:val="auto"/>
                <w:lang w:eastAsia="pl-PL"/>
              </w:rPr>
              <w:t>0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B5AFC2E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C895E7B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2C9E891A" w14:textId="77777777" w:rsidTr="00FC7213">
        <w:trPr>
          <w:trHeight w:val="327"/>
        </w:trPr>
        <w:tc>
          <w:tcPr>
            <w:tcW w:w="6946" w:type="dxa"/>
          </w:tcPr>
          <w:p w14:paraId="3F07357F" w14:textId="54ECF859" w:rsidR="00A108A2" w:rsidRPr="004F5610" w:rsidRDefault="00A108A2" w:rsidP="0083009D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Kurczak pieczony,</w:t>
            </w:r>
            <w:r w:rsidRPr="004F5610">
              <w:rPr>
                <w:color w:val="auto"/>
              </w:rPr>
              <w:t xml:space="preserve"> luzowany (bez kości), </w:t>
            </w:r>
            <w:r w:rsidR="0083009D">
              <w:rPr>
                <w:noProof/>
                <w:color w:val="auto"/>
                <w:lang w:eastAsia="pl-PL"/>
              </w:rPr>
              <w:t>faszerowany</w:t>
            </w:r>
            <w:r w:rsidR="00FE24DC">
              <w:rPr>
                <w:noProof/>
                <w:color w:val="auto"/>
                <w:lang w:eastAsia="pl-PL"/>
              </w:rPr>
              <w:t xml:space="preserve"> na ostro lub słodko</w:t>
            </w:r>
            <w:r w:rsidR="0083009D">
              <w:rPr>
                <w:noProof/>
                <w:color w:val="auto"/>
                <w:lang w:eastAsia="pl-PL"/>
              </w:rPr>
              <w:t xml:space="preserve"> </w:t>
            </w:r>
            <w:r w:rsidRPr="004F5610">
              <w:rPr>
                <w:noProof/>
                <w:color w:val="auto"/>
                <w:lang w:eastAsia="pl-PL"/>
              </w:rPr>
              <w:t>(ok.1,8 kg)</w:t>
            </w:r>
          </w:p>
        </w:tc>
        <w:tc>
          <w:tcPr>
            <w:tcW w:w="1559" w:type="dxa"/>
          </w:tcPr>
          <w:p w14:paraId="129C2E4B" w14:textId="2A99CEF4" w:rsidR="00A108A2" w:rsidRPr="004F5610" w:rsidRDefault="0083009D" w:rsidP="002A6B4A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szt</w:t>
            </w:r>
            <w:r w:rsidR="00AF3E96">
              <w:rPr>
                <w:noProof/>
                <w:color w:val="auto"/>
                <w:lang w:eastAsia="pl-PL"/>
              </w:rPr>
              <w:t xml:space="preserve"> </w:t>
            </w:r>
            <w:r w:rsidR="00B74253">
              <w:rPr>
                <w:noProof/>
                <w:color w:val="auto"/>
                <w:lang w:eastAsia="pl-PL"/>
              </w:rPr>
              <w:t>-</w:t>
            </w:r>
            <w:r w:rsidR="002A6B4A">
              <w:rPr>
                <w:noProof/>
                <w:color w:val="auto"/>
                <w:lang w:eastAsia="pl-PL"/>
              </w:rPr>
              <w:t xml:space="preserve"> </w:t>
            </w:r>
            <w:r w:rsidR="00B74253">
              <w:rPr>
                <w:noProof/>
                <w:color w:val="auto"/>
                <w:lang w:eastAsia="pl-PL"/>
              </w:rPr>
              <w:t>1</w:t>
            </w:r>
            <w:r w:rsidR="00822607"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CA8AEF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E4D0AA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53761" w:rsidRPr="004F5610" w14:paraId="0DE64DF5" w14:textId="77777777" w:rsidTr="00FC7213">
        <w:trPr>
          <w:trHeight w:val="272"/>
        </w:trPr>
        <w:tc>
          <w:tcPr>
            <w:tcW w:w="6946" w:type="dxa"/>
          </w:tcPr>
          <w:p w14:paraId="06367F7A" w14:textId="73E8204F" w:rsidR="00053761" w:rsidRPr="004F5610" w:rsidRDefault="00053761" w:rsidP="0083009D">
            <w:pPr>
              <w:ind w:right="-108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Schab pieczony faszerowany śliwką i morelą</w:t>
            </w:r>
          </w:p>
        </w:tc>
        <w:tc>
          <w:tcPr>
            <w:tcW w:w="1559" w:type="dxa"/>
          </w:tcPr>
          <w:p w14:paraId="73C51BF2" w14:textId="2E1BDAB1" w:rsidR="00053761" w:rsidRDefault="00053761" w:rsidP="002A6B4A">
            <w:pPr>
              <w:ind w:right="-108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kg</w:t>
            </w:r>
            <w:r w:rsidR="00AF3E9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- </w:t>
            </w:r>
            <w:r w:rsidR="00822607">
              <w:rPr>
                <w:noProof/>
                <w:color w:val="auto"/>
                <w:lang w:eastAsia="pl-PL"/>
              </w:rPr>
              <w:t>7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BCE0EB1" w14:textId="77777777" w:rsidR="00053761" w:rsidRPr="004F5610" w:rsidRDefault="000537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B169F33" w14:textId="77777777" w:rsidR="00053761" w:rsidRPr="004F5610" w:rsidRDefault="000537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F6589" w:rsidRPr="004F5610" w14:paraId="5EA91154" w14:textId="77777777" w:rsidTr="00FC7213">
        <w:trPr>
          <w:trHeight w:val="272"/>
        </w:trPr>
        <w:tc>
          <w:tcPr>
            <w:tcW w:w="6946" w:type="dxa"/>
          </w:tcPr>
          <w:p w14:paraId="54A08E1E" w14:textId="77777777" w:rsidR="00BF6589" w:rsidRPr="00BF6589" w:rsidRDefault="00BF6589" w:rsidP="00BF6589">
            <w:pPr>
              <w:ind w:right="-108"/>
              <w:rPr>
                <w:noProof/>
                <w:color w:val="auto"/>
                <w:sz w:val="2"/>
                <w:szCs w:val="2"/>
                <w:lang w:eastAsia="pl-PL"/>
              </w:rPr>
            </w:pPr>
          </w:p>
          <w:p w14:paraId="413371BA" w14:textId="66B03B36" w:rsidR="00BF6589" w:rsidRDefault="00BF6589" w:rsidP="00BF6589">
            <w:pPr>
              <w:ind w:right="-108"/>
              <w:rPr>
                <w:noProof/>
                <w:color w:val="auto"/>
                <w:lang w:eastAsia="pl-PL"/>
              </w:rPr>
            </w:pPr>
            <w:r w:rsidRPr="00BF6589">
              <w:rPr>
                <w:noProof/>
                <w:color w:val="auto"/>
                <w:lang w:eastAsia="pl-PL"/>
              </w:rPr>
              <w:t>Pieczona karkówka w ziołach</w:t>
            </w:r>
            <w:r w:rsidRPr="00BF6589">
              <w:rPr>
                <w:noProof/>
                <w:color w:val="auto"/>
                <w:lang w:eastAsia="pl-PL"/>
              </w:rPr>
              <w:tab/>
            </w:r>
          </w:p>
        </w:tc>
        <w:tc>
          <w:tcPr>
            <w:tcW w:w="1559" w:type="dxa"/>
          </w:tcPr>
          <w:p w14:paraId="6D9ED16C" w14:textId="49CB701C" w:rsidR="00BF6589" w:rsidRDefault="00BF6589" w:rsidP="002A6B4A">
            <w:pPr>
              <w:ind w:right="-108"/>
              <w:rPr>
                <w:noProof/>
                <w:color w:val="auto"/>
                <w:lang w:eastAsia="pl-PL"/>
              </w:rPr>
            </w:pPr>
            <w:r w:rsidRPr="00BF6589">
              <w:rPr>
                <w:noProof/>
                <w:color w:val="auto"/>
                <w:lang w:eastAsia="pl-PL"/>
              </w:rPr>
              <w:t xml:space="preserve">1 kg - </w:t>
            </w:r>
            <w:r w:rsidR="00C10B7A">
              <w:rPr>
                <w:noProof/>
                <w:color w:val="auto"/>
                <w:lang w:eastAsia="pl-PL"/>
              </w:rPr>
              <w:t>70</w:t>
            </w:r>
            <w:r w:rsidRPr="00BF6589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0D508CF" w14:textId="77777777" w:rsidR="00BF6589" w:rsidRPr="004F5610" w:rsidRDefault="00BF658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7BFA852" w14:textId="77777777" w:rsidR="00BF6589" w:rsidRPr="004F5610" w:rsidRDefault="00BF658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06037489" w14:textId="77777777" w:rsidTr="00FC7213">
        <w:trPr>
          <w:trHeight w:val="566"/>
        </w:trPr>
        <w:tc>
          <w:tcPr>
            <w:tcW w:w="6946" w:type="dxa"/>
          </w:tcPr>
          <w:p w14:paraId="58FE7B84" w14:textId="05AF662F" w:rsidR="00B13A07" w:rsidRDefault="0083009D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Udziec </w:t>
            </w:r>
            <w:r w:rsidR="00185E1C">
              <w:rPr>
                <w:noProof/>
                <w:color w:val="auto"/>
                <w:lang w:eastAsia="pl-PL"/>
              </w:rPr>
              <w:t xml:space="preserve">wieprzowy </w:t>
            </w:r>
            <w:r>
              <w:rPr>
                <w:noProof/>
                <w:color w:val="auto"/>
                <w:lang w:eastAsia="pl-PL"/>
              </w:rPr>
              <w:t>z nogą pieczony</w:t>
            </w:r>
            <w:r w:rsidR="00185E1C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ok.</w:t>
            </w:r>
            <w:r w:rsidR="002B03D5">
              <w:rPr>
                <w:noProof/>
                <w:color w:val="auto"/>
                <w:lang w:eastAsia="pl-PL"/>
              </w:rPr>
              <w:t>10</w:t>
            </w:r>
            <w:r>
              <w:rPr>
                <w:noProof/>
                <w:color w:val="auto"/>
                <w:lang w:eastAsia="pl-PL"/>
              </w:rPr>
              <w:t>kg</w:t>
            </w:r>
            <w:r w:rsidR="002B03D5">
              <w:rPr>
                <w:noProof/>
                <w:color w:val="auto"/>
                <w:lang w:eastAsia="pl-PL"/>
              </w:rPr>
              <w:t xml:space="preserve"> </w:t>
            </w:r>
            <w:r w:rsidR="00E76599">
              <w:rPr>
                <w:noProof/>
                <w:color w:val="auto"/>
                <w:lang w:eastAsia="pl-PL"/>
              </w:rPr>
              <w:t>serwowany</w:t>
            </w:r>
            <w:r w:rsidR="004F31F8">
              <w:rPr>
                <w:noProof/>
                <w:color w:val="auto"/>
                <w:lang w:eastAsia="pl-PL"/>
              </w:rPr>
              <w:t xml:space="preserve"> </w:t>
            </w:r>
            <w:r w:rsidR="00E76599">
              <w:rPr>
                <w:noProof/>
                <w:color w:val="auto"/>
                <w:lang w:eastAsia="pl-PL"/>
              </w:rPr>
              <w:t>na ciepło z kaszą Szefa K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uchni, ziemniaczkami opiekanymi w ziołach i sosem czosnkowym </w:t>
            </w:r>
          </w:p>
          <w:p w14:paraId="35D56553" w14:textId="77777777" w:rsidR="00185E1C" w:rsidRPr="00584C58" w:rsidRDefault="00185E1C" w:rsidP="005256A5">
            <w:pPr>
              <w:rPr>
                <w:noProof/>
                <w:color w:val="auto"/>
                <w:sz w:val="4"/>
                <w:szCs w:val="4"/>
                <w:lang w:eastAsia="pl-PL"/>
              </w:rPr>
            </w:pPr>
          </w:p>
        </w:tc>
        <w:tc>
          <w:tcPr>
            <w:tcW w:w="1559" w:type="dxa"/>
          </w:tcPr>
          <w:p w14:paraId="569CE9FB" w14:textId="0F44CB45" w:rsidR="00B13A07" w:rsidRPr="004F5610" w:rsidRDefault="004F31F8" w:rsidP="00017CC2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c</w:t>
            </w:r>
            <w:r w:rsidR="00E76599">
              <w:rPr>
                <w:noProof/>
                <w:color w:val="auto"/>
                <w:lang w:eastAsia="pl-PL"/>
              </w:rPr>
              <w:t xml:space="preserve">ałość </w:t>
            </w:r>
            <w:r w:rsidR="00786176">
              <w:rPr>
                <w:noProof/>
                <w:color w:val="auto"/>
                <w:lang w:eastAsia="pl-PL"/>
              </w:rPr>
              <w:t>–</w:t>
            </w:r>
            <w:r w:rsidR="0083009D">
              <w:rPr>
                <w:noProof/>
                <w:color w:val="auto"/>
                <w:lang w:eastAsia="pl-PL"/>
              </w:rPr>
              <w:t xml:space="preserve"> </w:t>
            </w:r>
            <w:r w:rsidR="002B03D5">
              <w:rPr>
                <w:noProof/>
                <w:color w:val="auto"/>
                <w:lang w:eastAsia="pl-PL"/>
              </w:rPr>
              <w:t>10</w:t>
            </w:r>
            <w:r w:rsidR="005E0026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0,00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B13A07" w:rsidRPr="004F5610">
              <w:rPr>
                <w:noProof/>
                <w:color w:val="auto"/>
                <w:lang w:eastAsia="pl-PL"/>
              </w:rPr>
              <w:t>zł</w:t>
            </w:r>
          </w:p>
        </w:tc>
        <w:tc>
          <w:tcPr>
            <w:tcW w:w="992" w:type="dxa"/>
          </w:tcPr>
          <w:p w14:paraId="5CC9314D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D753F20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005EC" w:rsidRPr="004F5610" w14:paraId="57A587FD" w14:textId="77777777" w:rsidTr="00FC7213">
        <w:trPr>
          <w:trHeight w:val="10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4D9A714D" w14:textId="77777777" w:rsidR="008668F6" w:rsidRPr="008668F6" w:rsidRDefault="008668F6" w:rsidP="005256A5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38F98664" w14:textId="77777777" w:rsidR="009005EC" w:rsidRPr="004F5610" w:rsidRDefault="009005EC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SAŁATKI :</w:t>
            </w:r>
            <w:r w:rsidRPr="004F5610">
              <w:rPr>
                <w:noProof/>
                <w:color w:val="auto"/>
                <w:lang w:eastAsia="pl-PL"/>
              </w:rPr>
              <w:t xml:space="preserve"> </w:t>
            </w:r>
            <w:r w:rsidRPr="0083009D">
              <w:rPr>
                <w:b/>
                <w:noProof/>
                <w:color w:val="auto"/>
                <w:sz w:val="18"/>
                <w:szCs w:val="18"/>
                <w:lang w:eastAsia="pl-PL"/>
              </w:rPr>
              <w:t>(SALATERKA 500G)</w:t>
            </w:r>
          </w:p>
        </w:tc>
      </w:tr>
      <w:tr w:rsidR="00A108A2" w:rsidRPr="004F5610" w14:paraId="3B403931" w14:textId="77777777" w:rsidTr="00FC7213">
        <w:trPr>
          <w:trHeight w:val="289"/>
        </w:trPr>
        <w:tc>
          <w:tcPr>
            <w:tcW w:w="6946" w:type="dxa"/>
          </w:tcPr>
          <w:p w14:paraId="045ED0B4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Sałatka jarzynowa tradycyjna</w:t>
            </w:r>
            <w:r w:rsidR="000C7783" w:rsidRPr="004F5610">
              <w:rPr>
                <w:noProof/>
                <w:color w:val="auto"/>
                <w:lang w:eastAsia="pl-PL"/>
              </w:rPr>
              <w:t xml:space="preserve"> </w:t>
            </w:r>
            <w:r w:rsidR="000C7783" w:rsidRPr="0083009D">
              <w:rPr>
                <w:noProof/>
                <w:color w:val="auto"/>
                <w:sz w:val="18"/>
                <w:szCs w:val="18"/>
                <w:lang w:eastAsia="pl-PL"/>
              </w:rPr>
              <w:t>(mix warzyw gotowanych, groszek kons., jajko, majonez)</w:t>
            </w:r>
          </w:p>
        </w:tc>
        <w:tc>
          <w:tcPr>
            <w:tcW w:w="1559" w:type="dxa"/>
          </w:tcPr>
          <w:p w14:paraId="44792A0F" w14:textId="00B0A280" w:rsidR="00A108A2" w:rsidRPr="004F5610" w:rsidRDefault="00B74253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</w:t>
            </w:r>
            <w:r w:rsidR="00C10B7A">
              <w:rPr>
                <w:noProof/>
                <w:color w:val="auto"/>
                <w:lang w:eastAsia="pl-PL"/>
              </w:rPr>
              <w:t>9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774F62C7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B8D6A9F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028A929A" w14:textId="77777777" w:rsidTr="00FC7213">
        <w:trPr>
          <w:trHeight w:val="289"/>
        </w:trPr>
        <w:tc>
          <w:tcPr>
            <w:tcW w:w="6946" w:type="dxa"/>
          </w:tcPr>
          <w:p w14:paraId="29DEE811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Sałatka śledziowa</w:t>
            </w:r>
            <w:r w:rsidR="000C7783" w:rsidRPr="004F5610">
              <w:rPr>
                <w:noProof/>
                <w:color w:val="auto"/>
                <w:lang w:eastAsia="pl-PL"/>
              </w:rPr>
              <w:t xml:space="preserve"> </w:t>
            </w:r>
            <w:r w:rsidR="000C7783" w:rsidRPr="0083009D">
              <w:rPr>
                <w:noProof/>
                <w:color w:val="auto"/>
                <w:sz w:val="18"/>
                <w:szCs w:val="18"/>
                <w:lang w:eastAsia="pl-PL"/>
              </w:rPr>
              <w:t>(płaty śledziowe mary</w:t>
            </w:r>
            <w:r w:rsidR="00B74253" w:rsidRPr="0083009D">
              <w:rPr>
                <w:noProof/>
                <w:color w:val="auto"/>
                <w:sz w:val="18"/>
                <w:szCs w:val="18"/>
                <w:lang w:eastAsia="pl-PL"/>
              </w:rPr>
              <w:t xml:space="preserve">nowane, ser żółty, groszek </w:t>
            </w:r>
            <w:r w:rsidR="00E76599">
              <w:rPr>
                <w:noProof/>
                <w:color w:val="auto"/>
                <w:sz w:val="18"/>
                <w:szCs w:val="18"/>
                <w:lang w:eastAsia="pl-PL"/>
              </w:rPr>
              <w:t xml:space="preserve">    </w:t>
            </w:r>
            <w:r w:rsidR="00B74253" w:rsidRPr="0083009D">
              <w:rPr>
                <w:noProof/>
                <w:color w:val="auto"/>
                <w:sz w:val="18"/>
                <w:szCs w:val="18"/>
                <w:lang w:eastAsia="pl-PL"/>
              </w:rPr>
              <w:t>konserwowy</w:t>
            </w:r>
            <w:r w:rsidR="000C7783" w:rsidRPr="0083009D">
              <w:rPr>
                <w:noProof/>
                <w:color w:val="auto"/>
                <w:sz w:val="18"/>
                <w:szCs w:val="18"/>
                <w:lang w:eastAsia="pl-PL"/>
              </w:rPr>
              <w:t>,</w:t>
            </w:r>
            <w:r w:rsidR="00B74253" w:rsidRPr="0083009D">
              <w:rPr>
                <w:noProof/>
                <w:color w:val="auto"/>
                <w:sz w:val="18"/>
                <w:szCs w:val="18"/>
                <w:lang w:eastAsia="pl-PL"/>
              </w:rPr>
              <w:t xml:space="preserve"> </w:t>
            </w:r>
            <w:r w:rsidR="00724788">
              <w:rPr>
                <w:noProof/>
                <w:color w:val="auto"/>
                <w:sz w:val="18"/>
                <w:szCs w:val="18"/>
                <w:lang w:eastAsia="pl-PL"/>
              </w:rPr>
              <w:t xml:space="preserve"> </w:t>
            </w:r>
            <w:r w:rsidR="000C7783" w:rsidRPr="0083009D">
              <w:rPr>
                <w:noProof/>
                <w:color w:val="auto"/>
                <w:sz w:val="18"/>
                <w:szCs w:val="18"/>
                <w:lang w:eastAsia="pl-PL"/>
              </w:rPr>
              <w:t>jajko, majonez)</w:t>
            </w:r>
          </w:p>
        </w:tc>
        <w:tc>
          <w:tcPr>
            <w:tcW w:w="1559" w:type="dxa"/>
          </w:tcPr>
          <w:p w14:paraId="677990CA" w14:textId="7704EE1C" w:rsidR="00A108A2" w:rsidRPr="004F5610" w:rsidRDefault="002A0EFB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7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3DB49390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38DD0A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28B15978" w14:textId="77777777" w:rsidTr="00FC7213">
        <w:trPr>
          <w:trHeight w:val="289"/>
        </w:trPr>
        <w:tc>
          <w:tcPr>
            <w:tcW w:w="6946" w:type="dxa"/>
          </w:tcPr>
          <w:p w14:paraId="1926E20F" w14:textId="77777777" w:rsidR="000C7783" w:rsidRPr="0083009D" w:rsidRDefault="00A108A2" w:rsidP="00724788">
            <w:pPr>
              <w:tabs>
                <w:tab w:val="left" w:pos="5245"/>
                <w:tab w:val="left" w:pos="9498"/>
              </w:tabs>
              <w:ind w:right="-3120"/>
              <w:rPr>
                <w:bCs/>
                <w:color w:val="auto"/>
                <w:sz w:val="18"/>
                <w:szCs w:val="18"/>
              </w:rPr>
            </w:pPr>
            <w:r w:rsidRPr="004F5610">
              <w:rPr>
                <w:noProof/>
                <w:color w:val="auto"/>
                <w:lang w:eastAsia="pl-PL"/>
              </w:rPr>
              <w:t>Sałatka ryżowa z tuńczykiem</w:t>
            </w:r>
            <w:r w:rsidR="000C7783" w:rsidRPr="004F5610">
              <w:rPr>
                <w:noProof/>
                <w:color w:val="auto"/>
                <w:lang w:eastAsia="pl-PL"/>
              </w:rPr>
              <w:t xml:space="preserve"> </w:t>
            </w:r>
            <w:r w:rsidR="000C7783" w:rsidRPr="0083009D">
              <w:rPr>
                <w:color w:val="auto"/>
                <w:sz w:val="18"/>
                <w:szCs w:val="18"/>
              </w:rPr>
              <w:t xml:space="preserve">(ryż biały, tuńczyk,  ogórek,  cebula,  papryka, </w:t>
            </w:r>
          </w:p>
          <w:p w14:paraId="03BB1134" w14:textId="77777777" w:rsidR="00A108A2" w:rsidRPr="004F5610" w:rsidRDefault="000C7783" w:rsidP="00724788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83009D">
              <w:rPr>
                <w:color w:val="auto"/>
                <w:sz w:val="18"/>
                <w:szCs w:val="18"/>
              </w:rPr>
              <w:t xml:space="preserve"> majonez)</w:t>
            </w:r>
          </w:p>
        </w:tc>
        <w:tc>
          <w:tcPr>
            <w:tcW w:w="1559" w:type="dxa"/>
          </w:tcPr>
          <w:p w14:paraId="3A8FA167" w14:textId="6D9137B9" w:rsidR="00A108A2" w:rsidRPr="004F5610" w:rsidRDefault="00B74253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</w:t>
            </w:r>
            <w:r w:rsidR="00C10B7A">
              <w:rPr>
                <w:noProof/>
                <w:color w:val="auto"/>
                <w:lang w:eastAsia="pl-PL"/>
              </w:rPr>
              <w:t>9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332FB806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8B37C3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A108A2" w:rsidRPr="004F5610" w14:paraId="4867776E" w14:textId="77777777" w:rsidTr="00FC7213">
        <w:trPr>
          <w:trHeight w:val="289"/>
        </w:trPr>
        <w:tc>
          <w:tcPr>
            <w:tcW w:w="6946" w:type="dxa"/>
          </w:tcPr>
          <w:p w14:paraId="36C2245D" w14:textId="77777777" w:rsidR="00A108A2" w:rsidRPr="004F5610" w:rsidRDefault="0083009D" w:rsidP="0083009D">
            <w:pPr>
              <w:ind w:right="-108"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 xml:space="preserve">Sałatka grecka </w:t>
            </w:r>
            <w:r w:rsidR="00A108A2" w:rsidRPr="0083009D">
              <w:rPr>
                <w:color w:val="auto"/>
                <w:sz w:val="18"/>
                <w:szCs w:val="18"/>
              </w:rPr>
              <w:t>(na b</w:t>
            </w:r>
            <w:r w:rsidR="00724788">
              <w:rPr>
                <w:color w:val="auto"/>
                <w:sz w:val="18"/>
                <w:szCs w:val="18"/>
              </w:rPr>
              <w:t>azie sałaty lodowej z serem fellada</w:t>
            </w:r>
            <w:r w:rsidR="00A108A2" w:rsidRPr="0083009D">
              <w:rPr>
                <w:color w:val="auto"/>
                <w:sz w:val="18"/>
                <w:szCs w:val="18"/>
              </w:rPr>
              <w:t xml:space="preserve">, pomidor, oliwki, </w:t>
            </w:r>
            <w:r w:rsidR="00724788">
              <w:rPr>
                <w:color w:val="auto"/>
                <w:sz w:val="18"/>
                <w:szCs w:val="18"/>
              </w:rPr>
              <w:t xml:space="preserve">papryka </w:t>
            </w:r>
            <w:r w:rsidR="00A108A2" w:rsidRPr="0083009D">
              <w:rPr>
                <w:color w:val="auto"/>
                <w:sz w:val="18"/>
                <w:szCs w:val="18"/>
              </w:rPr>
              <w:t>pepperoni )</w:t>
            </w:r>
          </w:p>
        </w:tc>
        <w:tc>
          <w:tcPr>
            <w:tcW w:w="1559" w:type="dxa"/>
          </w:tcPr>
          <w:p w14:paraId="50F9E079" w14:textId="7030A4EA" w:rsidR="00A108A2" w:rsidRPr="004F5610" w:rsidRDefault="00C10B7A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30</w:t>
            </w:r>
            <w:r w:rsidR="00A108A2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1D254FE3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B766758" w14:textId="77777777" w:rsidR="00A108A2" w:rsidRPr="004F5610" w:rsidRDefault="00A108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C7783" w:rsidRPr="004F5610" w14:paraId="3898425E" w14:textId="77777777" w:rsidTr="00FC7213">
        <w:trPr>
          <w:trHeight w:val="289"/>
        </w:trPr>
        <w:tc>
          <w:tcPr>
            <w:tcW w:w="6946" w:type="dxa"/>
          </w:tcPr>
          <w:p w14:paraId="445D9658" w14:textId="195FEAD4" w:rsidR="000C7783" w:rsidRPr="004F5610" w:rsidRDefault="000C7783" w:rsidP="008A2CE7">
            <w:pPr>
              <w:rPr>
                <w:bCs/>
                <w:iCs/>
                <w:color w:val="auto"/>
              </w:rPr>
            </w:pPr>
            <w:r w:rsidRPr="004F5610">
              <w:rPr>
                <w:color w:val="auto"/>
              </w:rPr>
              <w:t>Sałatka meksykańska (</w:t>
            </w:r>
            <w:r w:rsidRPr="0083009D">
              <w:rPr>
                <w:color w:val="auto"/>
                <w:sz w:val="18"/>
                <w:szCs w:val="18"/>
              </w:rPr>
              <w:t>ryż biały,</w:t>
            </w:r>
            <w:r w:rsidR="00021828">
              <w:rPr>
                <w:color w:val="auto"/>
                <w:sz w:val="18"/>
                <w:szCs w:val="18"/>
              </w:rPr>
              <w:t xml:space="preserve"> </w:t>
            </w:r>
            <w:r w:rsidRPr="0083009D">
              <w:rPr>
                <w:color w:val="auto"/>
                <w:sz w:val="18"/>
                <w:szCs w:val="18"/>
              </w:rPr>
              <w:t>szynka, papryka, czerwona fasola, ketchup pikantny)</w:t>
            </w:r>
          </w:p>
        </w:tc>
        <w:tc>
          <w:tcPr>
            <w:tcW w:w="1559" w:type="dxa"/>
          </w:tcPr>
          <w:p w14:paraId="555D9093" w14:textId="0375E07A" w:rsidR="000C7783" w:rsidRPr="004F5610" w:rsidRDefault="00B74253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</w:t>
            </w:r>
            <w:r w:rsidR="00C10B7A">
              <w:rPr>
                <w:noProof/>
                <w:color w:val="auto"/>
                <w:lang w:eastAsia="pl-PL"/>
              </w:rPr>
              <w:t>9</w:t>
            </w:r>
            <w:r w:rsidR="000C7783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18032BE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E27669C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C7783" w:rsidRPr="004F5610" w14:paraId="2AAAD6FF" w14:textId="77777777" w:rsidTr="00FC7213">
        <w:trPr>
          <w:trHeight w:val="289"/>
        </w:trPr>
        <w:tc>
          <w:tcPr>
            <w:tcW w:w="6946" w:type="dxa"/>
          </w:tcPr>
          <w:p w14:paraId="4436F15E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color w:val="auto"/>
              </w:rPr>
              <w:t xml:space="preserve">Sałatka z gyrosem </w:t>
            </w:r>
            <w:r w:rsidRPr="0083009D">
              <w:rPr>
                <w:color w:val="auto"/>
                <w:sz w:val="18"/>
                <w:szCs w:val="18"/>
              </w:rPr>
              <w:t>(gyros z kurczaka na bazie kapusty pekińskiej, pomidor, ogórek, cebula czerw., ketchup)</w:t>
            </w:r>
          </w:p>
        </w:tc>
        <w:tc>
          <w:tcPr>
            <w:tcW w:w="1559" w:type="dxa"/>
          </w:tcPr>
          <w:p w14:paraId="0AD683CF" w14:textId="38B46894" w:rsidR="000C7783" w:rsidRPr="004F5610" w:rsidRDefault="00C10B7A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31</w:t>
            </w:r>
            <w:r w:rsidR="000C7783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28B5BD0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74E1C92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66A5F107" w14:textId="77777777" w:rsidTr="00FC7213">
        <w:trPr>
          <w:trHeight w:val="289"/>
        </w:trPr>
        <w:tc>
          <w:tcPr>
            <w:tcW w:w="6946" w:type="dxa"/>
          </w:tcPr>
          <w:p w14:paraId="7706B2D3" w14:textId="12B96274" w:rsidR="008668F6" w:rsidRPr="004F5610" w:rsidRDefault="008668F6" w:rsidP="005256A5">
            <w:pPr>
              <w:rPr>
                <w:color w:val="auto"/>
              </w:rPr>
            </w:pPr>
            <w:r>
              <w:rPr>
                <w:color w:val="auto"/>
              </w:rPr>
              <w:t xml:space="preserve">Sałatka cezar </w:t>
            </w:r>
            <w:r>
              <w:rPr>
                <w:color w:val="auto"/>
                <w:sz w:val="18"/>
                <w:szCs w:val="18"/>
              </w:rPr>
              <w:t>(p</w:t>
            </w:r>
            <w:r w:rsidRPr="0083009D">
              <w:rPr>
                <w:color w:val="auto"/>
                <w:sz w:val="18"/>
                <w:szCs w:val="18"/>
              </w:rPr>
              <w:t xml:space="preserve">anierowany filet z kurczaka ,sałata lodowa, pomidor, ogórek, cebula, grzanki, sos </w:t>
            </w:r>
            <w:r w:rsidR="003F18A4" w:rsidRPr="0083009D">
              <w:rPr>
                <w:color w:val="auto"/>
                <w:sz w:val="18"/>
                <w:szCs w:val="18"/>
              </w:rPr>
              <w:t>winegret</w:t>
            </w:r>
            <w:r w:rsidRPr="0083009D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7073FB6" w14:textId="52B05887" w:rsidR="008668F6" w:rsidRDefault="00C10B7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30</w:t>
            </w:r>
            <w:r w:rsidR="008668F6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4C241B15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02FD909" w14:textId="77777777" w:rsidR="008668F6" w:rsidRPr="004F5610" w:rsidRDefault="008668F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C7783" w:rsidRPr="004F5610" w14:paraId="570587BE" w14:textId="77777777" w:rsidTr="00FC7213">
        <w:trPr>
          <w:trHeight w:val="289"/>
        </w:trPr>
        <w:tc>
          <w:tcPr>
            <w:tcW w:w="6946" w:type="dxa"/>
          </w:tcPr>
          <w:p w14:paraId="071C93AE" w14:textId="77777777" w:rsidR="000C7783" w:rsidRPr="004F5610" w:rsidRDefault="008668F6" w:rsidP="008A2CE7">
            <w:pPr>
              <w:rPr>
                <w:bCs/>
                <w:iCs/>
                <w:color w:val="auto"/>
              </w:rPr>
            </w:pPr>
            <w:r>
              <w:rPr>
                <w:color w:val="auto"/>
              </w:rPr>
              <w:t xml:space="preserve">Sałatka pieczarkowa </w:t>
            </w:r>
            <w:r>
              <w:rPr>
                <w:color w:val="auto"/>
                <w:sz w:val="18"/>
                <w:szCs w:val="18"/>
              </w:rPr>
              <w:t>(pieczarki, kukurydza konserwowa</w:t>
            </w:r>
            <w:r w:rsidR="000C7783" w:rsidRPr="0083009D">
              <w:rPr>
                <w:color w:val="auto"/>
                <w:sz w:val="18"/>
                <w:szCs w:val="18"/>
              </w:rPr>
              <w:t>, jajko, ogórek kiszony, pomidor, majonez)</w:t>
            </w:r>
          </w:p>
        </w:tc>
        <w:tc>
          <w:tcPr>
            <w:tcW w:w="1559" w:type="dxa"/>
          </w:tcPr>
          <w:p w14:paraId="6E5A3088" w14:textId="2516ADC4" w:rsidR="000C7783" w:rsidRPr="004F5610" w:rsidRDefault="00C10B7A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29</w:t>
            </w:r>
            <w:r w:rsidR="000C7783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1504C5B3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32113E7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24788" w:rsidRPr="004F5610" w14:paraId="4889CB2B" w14:textId="77777777" w:rsidTr="00FC7213">
        <w:trPr>
          <w:trHeight w:val="289"/>
        </w:trPr>
        <w:tc>
          <w:tcPr>
            <w:tcW w:w="6946" w:type="dxa"/>
          </w:tcPr>
          <w:p w14:paraId="0A356390" w14:textId="77777777" w:rsidR="00724788" w:rsidRDefault="00724788" w:rsidP="00724788">
            <w:pPr>
              <w:rPr>
                <w:color w:val="auto"/>
              </w:rPr>
            </w:pPr>
            <w:r>
              <w:rPr>
                <w:color w:val="auto"/>
              </w:rPr>
              <w:t>Sałatka caprese z pomidorów z serem mozzarella i świeżą bazylią</w:t>
            </w:r>
          </w:p>
        </w:tc>
        <w:tc>
          <w:tcPr>
            <w:tcW w:w="1559" w:type="dxa"/>
          </w:tcPr>
          <w:p w14:paraId="3D392F21" w14:textId="690CB4D0" w:rsidR="00724788" w:rsidRDefault="00724788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2</w:t>
            </w:r>
            <w:r w:rsidR="00C10B7A">
              <w:rPr>
                <w:noProof/>
                <w:color w:val="auto"/>
                <w:lang w:eastAsia="pl-PL"/>
              </w:rPr>
              <w:t>9</w:t>
            </w:r>
            <w:r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5D1D815" w14:textId="77777777" w:rsidR="00724788" w:rsidRPr="004F5610" w:rsidRDefault="0072478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E5B8853" w14:textId="77777777" w:rsidR="00724788" w:rsidRPr="004F5610" w:rsidRDefault="0072478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C7783" w:rsidRPr="004F5610" w14:paraId="290BCCF5" w14:textId="77777777" w:rsidTr="00FC7213">
        <w:trPr>
          <w:trHeight w:val="289"/>
        </w:trPr>
        <w:tc>
          <w:tcPr>
            <w:tcW w:w="6946" w:type="dxa"/>
          </w:tcPr>
          <w:p w14:paraId="69440391" w14:textId="77777777" w:rsidR="000C7783" w:rsidRPr="004F5610" w:rsidRDefault="000C7783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Śledż z gruszką i żurawiną</w:t>
            </w:r>
          </w:p>
        </w:tc>
        <w:tc>
          <w:tcPr>
            <w:tcW w:w="1559" w:type="dxa"/>
          </w:tcPr>
          <w:p w14:paraId="7149AE6F" w14:textId="0DBB1C65" w:rsidR="000C7783" w:rsidRPr="004F5610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7</w:t>
            </w:r>
            <w:r w:rsidR="000C7783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32B5D395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482CD54" w14:textId="77777777" w:rsidR="000C7783" w:rsidRPr="004F5610" w:rsidRDefault="000C7783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439A495" w14:textId="77777777" w:rsidTr="00FC7213">
        <w:trPr>
          <w:trHeight w:val="289"/>
        </w:trPr>
        <w:tc>
          <w:tcPr>
            <w:tcW w:w="6946" w:type="dxa"/>
          </w:tcPr>
          <w:p w14:paraId="44C2AABF" w14:textId="77777777" w:rsidR="00B13A07" w:rsidRPr="004F5610" w:rsidRDefault="00B13A07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Śledż po polsku z cebulką w oleju</w:t>
            </w:r>
          </w:p>
        </w:tc>
        <w:tc>
          <w:tcPr>
            <w:tcW w:w="1559" w:type="dxa"/>
          </w:tcPr>
          <w:p w14:paraId="7B1D2FC2" w14:textId="3DAE218B" w:rsidR="00B13A07" w:rsidRPr="004F5610" w:rsidRDefault="002A0EFB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B13A07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9BE2588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EB29636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0E1F5CFE" w14:textId="77777777" w:rsidTr="00FC7213">
        <w:trPr>
          <w:trHeight w:val="289"/>
        </w:trPr>
        <w:tc>
          <w:tcPr>
            <w:tcW w:w="6946" w:type="dxa"/>
          </w:tcPr>
          <w:p w14:paraId="526BB17C" w14:textId="77777777" w:rsidR="00B13A07" w:rsidRPr="004F5610" w:rsidRDefault="008668F6" w:rsidP="008A2CE7">
            <w:pPr>
              <w:rPr>
                <w:bCs/>
                <w:iCs/>
                <w:color w:val="auto"/>
              </w:rPr>
            </w:pPr>
            <w:r w:rsidRPr="004F5610">
              <w:rPr>
                <w:noProof/>
                <w:color w:val="auto"/>
                <w:lang w:eastAsia="pl-PL"/>
              </w:rPr>
              <w:t>Śledż pod pierzynką</w:t>
            </w:r>
          </w:p>
        </w:tc>
        <w:tc>
          <w:tcPr>
            <w:tcW w:w="1559" w:type="dxa"/>
          </w:tcPr>
          <w:p w14:paraId="0884B539" w14:textId="23D199DA" w:rsidR="00B13A07" w:rsidRPr="004F5610" w:rsidRDefault="002A0EFB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8668F6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628F0A5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BA4D8D6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1EAB922E" w14:textId="77777777" w:rsidTr="00FC7213">
        <w:trPr>
          <w:trHeight w:val="289"/>
        </w:trPr>
        <w:tc>
          <w:tcPr>
            <w:tcW w:w="6946" w:type="dxa"/>
          </w:tcPr>
          <w:p w14:paraId="643F282E" w14:textId="77777777" w:rsidR="0043330E" w:rsidRPr="004F5610" w:rsidRDefault="0043330E" w:rsidP="008A2CE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Śledż po</w:t>
            </w:r>
            <w:r>
              <w:rPr>
                <w:noProof/>
                <w:color w:val="auto"/>
                <w:lang w:eastAsia="pl-PL"/>
              </w:rPr>
              <w:t xml:space="preserve"> kaszubsku</w:t>
            </w:r>
          </w:p>
        </w:tc>
        <w:tc>
          <w:tcPr>
            <w:tcW w:w="1559" w:type="dxa"/>
          </w:tcPr>
          <w:p w14:paraId="65F5577B" w14:textId="0E07EC7B" w:rsidR="0043330E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3</w:t>
            </w:r>
            <w:r w:rsidR="00C10B7A">
              <w:rPr>
                <w:noProof/>
                <w:color w:val="auto"/>
                <w:lang w:eastAsia="pl-PL"/>
              </w:rPr>
              <w:t>5</w:t>
            </w:r>
            <w:r w:rsidR="0043330E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102A03AC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6DB85DF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9005EC" w:rsidRPr="004F5610" w14:paraId="15AC1EED" w14:textId="77777777" w:rsidTr="00FC7213">
        <w:trPr>
          <w:trHeight w:val="28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3713C434" w14:textId="77777777" w:rsidR="009005EC" w:rsidRPr="009005EC" w:rsidRDefault="009005EC" w:rsidP="007F4DD2">
            <w:pPr>
              <w:jc w:val="center"/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0C5AE266" w14:textId="77777777" w:rsidR="009005EC" w:rsidRPr="004F5610" w:rsidRDefault="00D26917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 xml:space="preserve">SURÓWKI: </w:t>
            </w:r>
            <w:r w:rsidRPr="00D26917">
              <w:rPr>
                <w:b/>
                <w:noProof/>
                <w:color w:val="auto"/>
                <w:sz w:val="18"/>
                <w:szCs w:val="18"/>
                <w:lang w:eastAsia="pl-PL"/>
              </w:rPr>
              <w:t>PORCJA 150G</w:t>
            </w:r>
          </w:p>
        </w:tc>
      </w:tr>
      <w:tr w:rsidR="009005EC" w:rsidRPr="004F5610" w14:paraId="5365F66E" w14:textId="77777777" w:rsidTr="00FC7213">
        <w:trPr>
          <w:trHeight w:val="119"/>
        </w:trPr>
        <w:tc>
          <w:tcPr>
            <w:tcW w:w="6946" w:type="dxa"/>
          </w:tcPr>
          <w:p w14:paraId="072B2299" w14:textId="77777777" w:rsidR="009005EC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 pekińska</w:t>
            </w:r>
          </w:p>
        </w:tc>
        <w:tc>
          <w:tcPr>
            <w:tcW w:w="1559" w:type="dxa"/>
          </w:tcPr>
          <w:p w14:paraId="1CDAF969" w14:textId="7B7E0E10" w:rsidR="009005EC" w:rsidRPr="004F5610" w:rsidRDefault="002A0EFB" w:rsidP="00FC71AA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79F02F8" w14:textId="77777777" w:rsidR="009005EC" w:rsidRPr="004F5610" w:rsidRDefault="009005E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A41A50E" w14:textId="77777777" w:rsidR="009005EC" w:rsidRPr="00E76599" w:rsidRDefault="009005EC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58D2914E" w14:textId="77777777" w:rsidTr="00FC7213">
        <w:trPr>
          <w:trHeight w:val="119"/>
        </w:trPr>
        <w:tc>
          <w:tcPr>
            <w:tcW w:w="6946" w:type="dxa"/>
          </w:tcPr>
          <w:p w14:paraId="09ABCCD4" w14:textId="1C7F8F2A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>
              <w:rPr>
                <w:noProof/>
                <w:color w:val="auto"/>
                <w:lang w:eastAsia="pl-PL"/>
              </w:rPr>
              <w:t xml:space="preserve"> z białej kapusty</w:t>
            </w:r>
            <w:r w:rsidR="00F0485F">
              <w:rPr>
                <w:noProof/>
                <w:color w:val="auto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1EDDA5F4" w14:textId="67A36228" w:rsidR="00D26917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8343950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6878A54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5B105E4D" w14:textId="77777777" w:rsidTr="00FC7213">
        <w:trPr>
          <w:trHeight w:val="119"/>
        </w:trPr>
        <w:tc>
          <w:tcPr>
            <w:tcW w:w="6946" w:type="dxa"/>
          </w:tcPr>
          <w:p w14:paraId="211D408B" w14:textId="77777777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>
              <w:rPr>
                <w:noProof/>
                <w:color w:val="auto"/>
                <w:lang w:eastAsia="pl-PL"/>
              </w:rPr>
              <w:t xml:space="preserve"> z czerwonej kapusty</w:t>
            </w:r>
          </w:p>
        </w:tc>
        <w:tc>
          <w:tcPr>
            <w:tcW w:w="1559" w:type="dxa"/>
          </w:tcPr>
          <w:p w14:paraId="7A41DADA" w14:textId="0F3316BD" w:rsidR="00D26917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B75CC8A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134A0FB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68EC4468" w14:textId="77777777" w:rsidTr="00FC7213">
        <w:trPr>
          <w:trHeight w:val="119"/>
        </w:trPr>
        <w:tc>
          <w:tcPr>
            <w:tcW w:w="6946" w:type="dxa"/>
          </w:tcPr>
          <w:p w14:paraId="1DFE94C1" w14:textId="77777777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>
              <w:rPr>
                <w:noProof/>
                <w:color w:val="auto"/>
                <w:lang w:eastAsia="pl-PL"/>
              </w:rPr>
              <w:t xml:space="preserve"> selerowa z rodzynkami</w:t>
            </w:r>
          </w:p>
        </w:tc>
        <w:tc>
          <w:tcPr>
            <w:tcW w:w="1559" w:type="dxa"/>
          </w:tcPr>
          <w:p w14:paraId="4A9D7AD1" w14:textId="497D471B" w:rsidR="00D26917" w:rsidRDefault="002A0EFB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67D8170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7DB7389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100B13DE" w14:textId="77777777" w:rsidTr="00FC7213">
        <w:trPr>
          <w:trHeight w:val="119"/>
        </w:trPr>
        <w:tc>
          <w:tcPr>
            <w:tcW w:w="6946" w:type="dxa"/>
          </w:tcPr>
          <w:p w14:paraId="4B092A5D" w14:textId="77777777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>
              <w:rPr>
                <w:noProof/>
                <w:color w:val="auto"/>
                <w:lang w:eastAsia="pl-PL"/>
              </w:rPr>
              <w:t xml:space="preserve"> marchewkowa z jabłkiem</w:t>
            </w:r>
          </w:p>
        </w:tc>
        <w:tc>
          <w:tcPr>
            <w:tcW w:w="1559" w:type="dxa"/>
          </w:tcPr>
          <w:p w14:paraId="39AB10CC" w14:textId="5124379B" w:rsidR="00D26917" w:rsidRDefault="00FC71A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5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2B021DF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A1057F4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10E289EA" w14:textId="77777777" w:rsidTr="00FC7213">
        <w:trPr>
          <w:trHeight w:val="119"/>
        </w:trPr>
        <w:tc>
          <w:tcPr>
            <w:tcW w:w="6946" w:type="dxa"/>
          </w:tcPr>
          <w:p w14:paraId="1405F887" w14:textId="77777777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 w:rsidRPr="00D26917">
              <w:rPr>
                <w:noProof/>
                <w:color w:val="auto"/>
                <w:lang w:eastAsia="pl-PL"/>
              </w:rPr>
              <w:t>Surówka</w:t>
            </w:r>
            <w:r w:rsidR="005167B1">
              <w:rPr>
                <w:noProof/>
                <w:color w:val="auto"/>
                <w:lang w:eastAsia="pl-PL"/>
              </w:rPr>
              <w:t xml:space="preserve"> z kiszonej kapusty</w:t>
            </w:r>
          </w:p>
        </w:tc>
        <w:tc>
          <w:tcPr>
            <w:tcW w:w="1559" w:type="dxa"/>
          </w:tcPr>
          <w:p w14:paraId="441C1475" w14:textId="405BC31F" w:rsidR="00D26917" w:rsidRDefault="00FC71A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6</w:t>
            </w:r>
            <w:r w:rsidR="005167B1">
              <w:rPr>
                <w:noProof/>
                <w:color w:val="auto"/>
                <w:lang w:eastAsia="pl-PL"/>
              </w:rPr>
              <w:t>,</w:t>
            </w:r>
            <w:r w:rsidR="0057419E">
              <w:rPr>
                <w:noProof/>
                <w:color w:val="auto"/>
                <w:lang w:eastAsia="pl-PL"/>
              </w:rPr>
              <w:t>5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44995F0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609CBF7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7BE70C76" w14:textId="77777777" w:rsidTr="00FC7213">
        <w:trPr>
          <w:trHeight w:val="119"/>
        </w:trPr>
        <w:tc>
          <w:tcPr>
            <w:tcW w:w="6946" w:type="dxa"/>
          </w:tcPr>
          <w:p w14:paraId="5DD19EE9" w14:textId="68F984FB" w:rsidR="00D26917" w:rsidRPr="00D26917" w:rsidRDefault="005167B1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Marchewka z groszkiem na ciepło </w:t>
            </w:r>
          </w:p>
        </w:tc>
        <w:tc>
          <w:tcPr>
            <w:tcW w:w="1559" w:type="dxa"/>
          </w:tcPr>
          <w:p w14:paraId="4DCA46BB" w14:textId="21FA114E" w:rsidR="00D26917" w:rsidRDefault="00CB4271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D26917" w:rsidRPr="004F5610">
              <w:rPr>
                <w:noProof/>
                <w:color w:val="auto"/>
                <w:lang w:eastAsia="pl-PL"/>
              </w:rPr>
              <w:t>,</w:t>
            </w:r>
            <w:r w:rsidR="00FC71AA"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40857F6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F236504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D26917" w:rsidRPr="004F5610" w14:paraId="17F28631" w14:textId="77777777" w:rsidTr="00FC7213">
        <w:trPr>
          <w:trHeight w:val="119"/>
        </w:trPr>
        <w:tc>
          <w:tcPr>
            <w:tcW w:w="6946" w:type="dxa"/>
          </w:tcPr>
          <w:p w14:paraId="69D60C0B" w14:textId="3E52E751" w:rsidR="00D26917" w:rsidRPr="00D26917" w:rsidRDefault="00D26917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Buraczki tarte </w:t>
            </w:r>
          </w:p>
        </w:tc>
        <w:tc>
          <w:tcPr>
            <w:tcW w:w="1559" w:type="dxa"/>
          </w:tcPr>
          <w:p w14:paraId="5398E187" w14:textId="4D01F88C" w:rsidR="00D26917" w:rsidRDefault="00FC71A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7</w:t>
            </w:r>
            <w:r w:rsidR="00D26917" w:rsidRPr="004F5610">
              <w:rPr>
                <w:noProof/>
                <w:color w:val="auto"/>
                <w:lang w:eastAsia="pl-PL"/>
              </w:rPr>
              <w:t>,</w:t>
            </w:r>
            <w:r w:rsidR="0057419E">
              <w:rPr>
                <w:noProof/>
                <w:color w:val="auto"/>
                <w:lang w:eastAsia="pl-PL"/>
              </w:rPr>
              <w:t>0</w:t>
            </w:r>
            <w:r w:rsidR="00D2691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B10E896" w14:textId="77777777" w:rsidR="00D26917" w:rsidRPr="004F5610" w:rsidRDefault="00D2691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2B79596" w14:textId="77777777" w:rsidR="00D26917" w:rsidRPr="00E76599" w:rsidRDefault="00D26917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5167B1" w:rsidRPr="004F5610" w14:paraId="0DA3CEA6" w14:textId="77777777" w:rsidTr="00FC7213">
        <w:trPr>
          <w:trHeight w:val="119"/>
        </w:trPr>
        <w:tc>
          <w:tcPr>
            <w:tcW w:w="6946" w:type="dxa"/>
          </w:tcPr>
          <w:p w14:paraId="4E12D274" w14:textId="3B31552A" w:rsidR="005167B1" w:rsidRDefault="005167B1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Kapusta modra na ciepło </w:t>
            </w:r>
          </w:p>
        </w:tc>
        <w:tc>
          <w:tcPr>
            <w:tcW w:w="1559" w:type="dxa"/>
          </w:tcPr>
          <w:p w14:paraId="43207F03" w14:textId="0E7897E6" w:rsidR="005167B1" w:rsidRDefault="00CB4271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FC71AA">
              <w:rPr>
                <w:noProof/>
                <w:color w:val="auto"/>
                <w:lang w:eastAsia="pl-PL"/>
              </w:rPr>
              <w:t>,0</w:t>
            </w:r>
            <w:r w:rsidR="005167B1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0B56BE2" w14:textId="77777777" w:rsidR="005167B1" w:rsidRPr="004F5610" w:rsidRDefault="005167B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AF8961D" w14:textId="77777777" w:rsidR="005167B1" w:rsidRPr="00E76599" w:rsidRDefault="005167B1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83009D" w:rsidRPr="004F5610" w14:paraId="360E5415" w14:textId="77777777" w:rsidTr="00FC7213">
        <w:trPr>
          <w:trHeight w:val="119"/>
        </w:trPr>
        <w:tc>
          <w:tcPr>
            <w:tcW w:w="6946" w:type="dxa"/>
          </w:tcPr>
          <w:p w14:paraId="603B704C" w14:textId="51F3C551" w:rsidR="0083009D" w:rsidRDefault="0083009D" w:rsidP="00D26917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Kapusta zasmażana</w:t>
            </w:r>
            <w:r>
              <w:rPr>
                <w:noProof/>
                <w:color w:val="auto"/>
                <w:lang w:eastAsia="pl-PL"/>
              </w:rPr>
              <w:t xml:space="preserve"> na ciepło </w:t>
            </w:r>
          </w:p>
        </w:tc>
        <w:tc>
          <w:tcPr>
            <w:tcW w:w="1559" w:type="dxa"/>
          </w:tcPr>
          <w:p w14:paraId="63500413" w14:textId="5BDE8C80" w:rsidR="0083009D" w:rsidRDefault="00A87973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83009D">
              <w:rPr>
                <w:noProof/>
                <w:color w:val="auto"/>
                <w:lang w:eastAsia="pl-PL"/>
              </w:rPr>
              <w:t>,</w:t>
            </w:r>
            <w:r>
              <w:rPr>
                <w:noProof/>
                <w:color w:val="auto"/>
                <w:lang w:eastAsia="pl-PL"/>
              </w:rPr>
              <w:t>0</w:t>
            </w:r>
            <w:r w:rsidR="0083009D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FB93F65" w14:textId="77777777" w:rsidR="0083009D" w:rsidRPr="004F5610" w:rsidRDefault="0083009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0C1CE25" w14:textId="77777777" w:rsidR="0083009D" w:rsidRPr="00E76599" w:rsidRDefault="0083009D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83009D" w:rsidRPr="004F5610" w14:paraId="0B3A4432" w14:textId="77777777" w:rsidTr="00FC7213">
        <w:trPr>
          <w:trHeight w:val="119"/>
        </w:trPr>
        <w:tc>
          <w:tcPr>
            <w:tcW w:w="6946" w:type="dxa"/>
          </w:tcPr>
          <w:p w14:paraId="5EBC8005" w14:textId="77777777" w:rsidR="0083009D" w:rsidRPr="004F5610" w:rsidRDefault="0083009D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Mizeria z ogórków</w:t>
            </w:r>
          </w:p>
        </w:tc>
        <w:tc>
          <w:tcPr>
            <w:tcW w:w="1559" w:type="dxa"/>
          </w:tcPr>
          <w:p w14:paraId="00882A38" w14:textId="2164970C" w:rsidR="0083009D" w:rsidRDefault="008F0299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83009D">
              <w:rPr>
                <w:noProof/>
                <w:color w:val="auto"/>
                <w:lang w:eastAsia="pl-PL"/>
              </w:rPr>
              <w:t>,0</w:t>
            </w:r>
            <w:r w:rsidR="0083009D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2C85720" w14:textId="77777777" w:rsidR="0083009D" w:rsidRPr="004F5610" w:rsidRDefault="0083009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AC3239E" w14:textId="77777777" w:rsidR="0083009D" w:rsidRPr="00E76599" w:rsidRDefault="0083009D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786176" w:rsidRPr="004F5610" w14:paraId="5EA26305" w14:textId="77777777" w:rsidTr="00FC7213">
        <w:trPr>
          <w:trHeight w:val="119"/>
        </w:trPr>
        <w:tc>
          <w:tcPr>
            <w:tcW w:w="6946" w:type="dxa"/>
          </w:tcPr>
          <w:p w14:paraId="5556EA96" w14:textId="77777777" w:rsidR="00786176" w:rsidRDefault="00786176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Bukiet warzyw gotowanych</w:t>
            </w:r>
          </w:p>
        </w:tc>
        <w:tc>
          <w:tcPr>
            <w:tcW w:w="1559" w:type="dxa"/>
          </w:tcPr>
          <w:p w14:paraId="02724DB8" w14:textId="3D4A3830" w:rsidR="00786176" w:rsidRDefault="008F0299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8</w:t>
            </w:r>
            <w:r w:rsidR="00786176">
              <w:rPr>
                <w:noProof/>
                <w:color w:val="auto"/>
                <w:lang w:eastAsia="pl-PL"/>
              </w:rPr>
              <w:t>,</w:t>
            </w:r>
            <w:r w:rsidR="0057419E">
              <w:rPr>
                <w:noProof/>
                <w:color w:val="auto"/>
                <w:lang w:eastAsia="pl-PL"/>
              </w:rPr>
              <w:t>0</w:t>
            </w:r>
            <w:r w:rsidR="00786176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61C3B6C" w14:textId="77777777" w:rsidR="00786176" w:rsidRPr="004F5610" w:rsidRDefault="0078617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4208530" w14:textId="77777777" w:rsidR="00786176" w:rsidRPr="00E76599" w:rsidRDefault="00786176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8B43F2" w:rsidRPr="004F5610" w14:paraId="1C0A01CE" w14:textId="77777777" w:rsidTr="00FC7213">
        <w:trPr>
          <w:trHeight w:val="119"/>
        </w:trPr>
        <w:tc>
          <w:tcPr>
            <w:tcW w:w="6946" w:type="dxa"/>
          </w:tcPr>
          <w:p w14:paraId="45CCCD67" w14:textId="31069110" w:rsidR="008B43F2" w:rsidRDefault="00BB5249" w:rsidP="00D26917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Pó</w:t>
            </w:r>
            <w:r w:rsidR="00372EB5">
              <w:rPr>
                <w:noProof/>
                <w:color w:val="auto"/>
                <w:lang w:eastAsia="pl-PL"/>
              </w:rPr>
              <w:t>ł</w:t>
            </w:r>
            <w:r>
              <w:rPr>
                <w:noProof/>
                <w:color w:val="auto"/>
                <w:lang w:eastAsia="pl-PL"/>
              </w:rPr>
              <w:t xml:space="preserve">misek </w:t>
            </w:r>
            <w:r w:rsidR="008B43F2">
              <w:rPr>
                <w:noProof/>
                <w:color w:val="auto"/>
                <w:lang w:eastAsia="pl-PL"/>
              </w:rPr>
              <w:t>trzech wybranych surówek</w:t>
            </w:r>
          </w:p>
        </w:tc>
        <w:tc>
          <w:tcPr>
            <w:tcW w:w="1559" w:type="dxa"/>
          </w:tcPr>
          <w:p w14:paraId="5CF0BA77" w14:textId="47A82932" w:rsidR="008B43F2" w:rsidRDefault="00C10B7A" w:rsidP="00FC71AA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9</w:t>
            </w:r>
            <w:r w:rsidR="00BB5249">
              <w:rPr>
                <w:noProof/>
                <w:color w:val="auto"/>
                <w:lang w:eastAsia="pl-PL"/>
              </w:rPr>
              <w:t xml:space="preserve">00g - </w:t>
            </w:r>
            <w:r>
              <w:rPr>
                <w:noProof/>
                <w:color w:val="auto"/>
                <w:lang w:eastAsia="pl-PL"/>
              </w:rPr>
              <w:t>32</w:t>
            </w:r>
            <w:r w:rsidR="00BB5249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1A2E3D1A" w14:textId="77777777" w:rsidR="008B43F2" w:rsidRPr="004F5610" w:rsidRDefault="008B43F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AEAC810" w14:textId="77777777" w:rsidR="008B43F2" w:rsidRPr="00E76599" w:rsidRDefault="008B43F2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A8743D" w:rsidRPr="004F5610" w14:paraId="09056529" w14:textId="77777777" w:rsidTr="00FC7213">
        <w:trPr>
          <w:trHeight w:val="119"/>
        </w:trPr>
        <w:tc>
          <w:tcPr>
            <w:tcW w:w="6946" w:type="dxa"/>
          </w:tcPr>
          <w:p w14:paraId="04AA46DE" w14:textId="77777777" w:rsidR="00A8743D" w:rsidRDefault="00A8743D" w:rsidP="00D26917">
            <w:pPr>
              <w:rPr>
                <w:noProof/>
                <w:color w:val="auto"/>
                <w:lang w:eastAsia="pl-PL"/>
              </w:rPr>
            </w:pPr>
          </w:p>
        </w:tc>
        <w:tc>
          <w:tcPr>
            <w:tcW w:w="1559" w:type="dxa"/>
          </w:tcPr>
          <w:p w14:paraId="136D6441" w14:textId="77777777" w:rsidR="00A8743D" w:rsidRDefault="00A8743D" w:rsidP="00FC71AA">
            <w:pPr>
              <w:jc w:val="center"/>
              <w:rPr>
                <w:noProof/>
                <w:color w:val="auto"/>
                <w:lang w:eastAsia="pl-PL"/>
              </w:rPr>
            </w:pPr>
          </w:p>
        </w:tc>
        <w:tc>
          <w:tcPr>
            <w:tcW w:w="992" w:type="dxa"/>
          </w:tcPr>
          <w:p w14:paraId="66ABCE87" w14:textId="77777777" w:rsidR="00A8743D" w:rsidRPr="004F5610" w:rsidRDefault="00A8743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81F04BB" w14:textId="77777777" w:rsidR="00A8743D" w:rsidRPr="00E76599" w:rsidRDefault="00A8743D" w:rsidP="005256A5">
            <w:pPr>
              <w:rPr>
                <w:bCs/>
                <w:iCs/>
                <w:noProof/>
                <w:color w:val="auto"/>
                <w:sz w:val="22"/>
                <w:szCs w:val="22"/>
                <w:lang w:eastAsia="pl-PL"/>
              </w:rPr>
            </w:pPr>
          </w:p>
        </w:tc>
      </w:tr>
      <w:tr w:rsidR="009005EC" w:rsidRPr="004F5610" w14:paraId="12C9B33D" w14:textId="77777777" w:rsidTr="00FC7213">
        <w:trPr>
          <w:trHeight w:val="11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16BD95D4" w14:textId="77777777" w:rsidR="00D26917" w:rsidRPr="00D26917" w:rsidRDefault="00D26917" w:rsidP="005256A5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0229A5C9" w14:textId="77777777" w:rsidR="009005EC" w:rsidRPr="004F5610" w:rsidRDefault="009005EC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b/>
                <w:noProof/>
                <w:color w:val="auto"/>
                <w:lang w:eastAsia="pl-PL"/>
              </w:rPr>
              <w:t>PRODUKTY MĄCZNE</w:t>
            </w:r>
            <w:r w:rsidR="004F31F8">
              <w:rPr>
                <w:b/>
                <w:noProof/>
                <w:color w:val="auto"/>
                <w:lang w:eastAsia="pl-PL"/>
              </w:rPr>
              <w:t xml:space="preserve"> I SKROBIOWE</w:t>
            </w:r>
            <w:r w:rsidRPr="004F5610">
              <w:rPr>
                <w:b/>
                <w:noProof/>
                <w:color w:val="auto"/>
                <w:lang w:eastAsia="pl-PL"/>
              </w:rPr>
              <w:t xml:space="preserve"> :</w:t>
            </w:r>
          </w:p>
        </w:tc>
      </w:tr>
      <w:tr w:rsidR="00B13A07" w:rsidRPr="004F5610" w14:paraId="22DEAD22" w14:textId="77777777" w:rsidTr="00FC7213">
        <w:trPr>
          <w:trHeight w:val="289"/>
        </w:trPr>
        <w:tc>
          <w:tcPr>
            <w:tcW w:w="6946" w:type="dxa"/>
          </w:tcPr>
          <w:p w14:paraId="5EEDECE0" w14:textId="4A218733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Pierogi domowe ręcznie klejone z kapustą i grzybami</w:t>
            </w:r>
            <w:r w:rsidR="00223EC3">
              <w:rPr>
                <w:noProof/>
                <w:color w:val="auto"/>
                <w:lang w:eastAsia="pl-PL"/>
              </w:rPr>
              <w:t xml:space="preserve"> (duże1szt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-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50g)</w:t>
            </w:r>
          </w:p>
        </w:tc>
        <w:tc>
          <w:tcPr>
            <w:tcW w:w="1559" w:type="dxa"/>
          </w:tcPr>
          <w:p w14:paraId="68A52351" w14:textId="01C1E522" w:rsidR="00B13A07" w:rsidRPr="004F5610" w:rsidRDefault="00223EC3" w:rsidP="006D4F5D">
            <w:pPr>
              <w:ind w:right="-142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10szt</w:t>
            </w:r>
            <w:r w:rsidR="006D4F5D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30</w:t>
            </w:r>
            <w:r>
              <w:rPr>
                <w:noProof/>
                <w:color w:val="auto"/>
                <w:lang w:eastAsia="pl-PL"/>
              </w:rPr>
              <w:t>,0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248C161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C2F6FBE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6F420865" w14:textId="77777777" w:rsidTr="00FC7213">
        <w:trPr>
          <w:trHeight w:val="289"/>
        </w:trPr>
        <w:tc>
          <w:tcPr>
            <w:tcW w:w="6946" w:type="dxa"/>
          </w:tcPr>
          <w:p w14:paraId="53A4B469" w14:textId="2986B519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Pierogi domowe ręcznie klejone z serem</w:t>
            </w:r>
            <w:r w:rsidR="00223EC3">
              <w:rPr>
                <w:noProof/>
                <w:color w:val="auto"/>
                <w:lang w:eastAsia="pl-PL"/>
              </w:rPr>
              <w:t xml:space="preserve"> (duże1szt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-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50g)</w:t>
            </w:r>
          </w:p>
        </w:tc>
        <w:tc>
          <w:tcPr>
            <w:tcW w:w="1559" w:type="dxa"/>
          </w:tcPr>
          <w:p w14:paraId="70AA0FC9" w14:textId="600B710A" w:rsidR="00B13A07" w:rsidRPr="004F5610" w:rsidRDefault="00B74253" w:rsidP="006D4F5D">
            <w:pPr>
              <w:ind w:right="-142"/>
              <w:rPr>
                <w:color w:val="auto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223EC3">
              <w:rPr>
                <w:noProof/>
                <w:color w:val="auto"/>
                <w:lang w:eastAsia="pl-PL"/>
              </w:rPr>
              <w:t>0sz</w:t>
            </w:r>
            <w:r w:rsidR="006D4F5D">
              <w:rPr>
                <w:noProof/>
                <w:color w:val="auto"/>
                <w:lang w:eastAsia="pl-PL"/>
              </w:rPr>
              <w:t xml:space="preserve">t </w:t>
            </w:r>
            <w:r w:rsidR="00223EC3"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30</w:t>
            </w:r>
            <w:r w:rsidR="00223EC3">
              <w:rPr>
                <w:noProof/>
                <w:color w:val="auto"/>
                <w:lang w:eastAsia="pl-PL"/>
              </w:rPr>
              <w:t>,0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72C8496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1E73DFF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5073E36F" w14:textId="77777777" w:rsidTr="00FC7213">
        <w:trPr>
          <w:trHeight w:val="289"/>
        </w:trPr>
        <w:tc>
          <w:tcPr>
            <w:tcW w:w="6946" w:type="dxa"/>
          </w:tcPr>
          <w:p w14:paraId="534903B3" w14:textId="7F636475" w:rsidR="00B13A07" w:rsidRPr="004F5610" w:rsidRDefault="00B13A07" w:rsidP="008A2CE7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Pierogi domowe ręcznie klejone z mięsem</w:t>
            </w:r>
            <w:r w:rsidR="00223EC3">
              <w:rPr>
                <w:noProof/>
                <w:color w:val="auto"/>
                <w:lang w:eastAsia="pl-PL"/>
              </w:rPr>
              <w:t xml:space="preserve"> (duże1szt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-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50g)</w:t>
            </w:r>
          </w:p>
        </w:tc>
        <w:tc>
          <w:tcPr>
            <w:tcW w:w="1559" w:type="dxa"/>
          </w:tcPr>
          <w:p w14:paraId="331FD15B" w14:textId="5DB766DB" w:rsidR="00B13A07" w:rsidRPr="004F5610" w:rsidRDefault="00223EC3" w:rsidP="006D4F5D">
            <w:pPr>
              <w:ind w:right="-142"/>
              <w:rPr>
                <w:color w:val="auto"/>
              </w:rPr>
            </w:pPr>
            <w:r>
              <w:rPr>
                <w:noProof/>
                <w:color w:val="auto"/>
                <w:lang w:eastAsia="pl-PL"/>
              </w:rPr>
              <w:t>10szt</w:t>
            </w:r>
            <w:r w:rsidR="006D4F5D">
              <w:rPr>
                <w:noProof/>
                <w:color w:val="auto"/>
                <w:lang w:eastAsia="pl-PL"/>
              </w:rPr>
              <w:t xml:space="preserve"> 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30</w:t>
            </w:r>
            <w:r>
              <w:rPr>
                <w:noProof/>
                <w:color w:val="auto"/>
                <w:lang w:eastAsia="pl-PL"/>
              </w:rPr>
              <w:t>,0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6AF560A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F84B07F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7DCAB685" w14:textId="77777777" w:rsidTr="00FC7213">
        <w:trPr>
          <w:trHeight w:val="289"/>
        </w:trPr>
        <w:tc>
          <w:tcPr>
            <w:tcW w:w="6946" w:type="dxa"/>
          </w:tcPr>
          <w:p w14:paraId="08E8F75D" w14:textId="00DC6B9A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Pierogi domowe ręcznie klejon</w:t>
            </w:r>
            <w:r w:rsidR="00223EC3">
              <w:rPr>
                <w:noProof/>
                <w:color w:val="auto"/>
                <w:lang w:eastAsia="pl-PL"/>
              </w:rPr>
              <w:t>e ze szpinakiem i serem (duże1szt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-</w:t>
            </w:r>
            <w:r w:rsidR="00870BF8"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50g)</w:t>
            </w:r>
          </w:p>
        </w:tc>
        <w:tc>
          <w:tcPr>
            <w:tcW w:w="1559" w:type="dxa"/>
          </w:tcPr>
          <w:p w14:paraId="6C665CAF" w14:textId="0D227809" w:rsidR="00B13A07" w:rsidRPr="004F5610" w:rsidRDefault="00223EC3" w:rsidP="006D4F5D">
            <w:pPr>
              <w:ind w:right="-142"/>
              <w:rPr>
                <w:color w:val="auto"/>
              </w:rPr>
            </w:pPr>
            <w:r>
              <w:rPr>
                <w:noProof/>
                <w:color w:val="auto"/>
                <w:lang w:eastAsia="pl-PL"/>
              </w:rPr>
              <w:t>10szt</w:t>
            </w:r>
            <w:r w:rsidR="006D4F5D">
              <w:rPr>
                <w:noProof/>
                <w:color w:val="auto"/>
                <w:lang w:eastAsia="pl-PL"/>
              </w:rPr>
              <w:t xml:space="preserve"> 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30</w:t>
            </w:r>
            <w:r>
              <w:rPr>
                <w:noProof/>
                <w:color w:val="auto"/>
                <w:lang w:eastAsia="pl-PL"/>
              </w:rPr>
              <w:t>,0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DFEA4BB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D0256DA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5B01CB2A" w14:textId="77777777" w:rsidTr="00FC7213">
        <w:trPr>
          <w:trHeight w:val="289"/>
        </w:trPr>
        <w:tc>
          <w:tcPr>
            <w:tcW w:w="6946" w:type="dxa"/>
          </w:tcPr>
          <w:p w14:paraId="64C8F789" w14:textId="17A8B1FC" w:rsidR="00B13A07" w:rsidRPr="004F5610" w:rsidRDefault="00B13A07" w:rsidP="0052331D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color w:val="auto"/>
                <w:lang w:eastAsia="pl-PL"/>
              </w:rPr>
              <w:t>Krokiet</w:t>
            </w:r>
            <w:r w:rsidR="00223EC3">
              <w:rPr>
                <w:rFonts w:eastAsia="Times New Roman"/>
                <w:color w:val="auto"/>
                <w:lang w:eastAsia="pl-PL"/>
              </w:rPr>
              <w:t>y</w:t>
            </w:r>
            <w:r w:rsidRPr="004F561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223EC3">
              <w:rPr>
                <w:rFonts w:eastAsia="Times New Roman"/>
                <w:color w:val="auto"/>
                <w:lang w:eastAsia="pl-PL"/>
              </w:rPr>
              <w:t xml:space="preserve">(do wyboru: </w:t>
            </w:r>
            <w:r w:rsidR="0052331D">
              <w:rPr>
                <w:rFonts w:eastAsia="Times New Roman"/>
                <w:color w:val="auto"/>
                <w:lang w:eastAsia="pl-PL"/>
              </w:rPr>
              <w:t>kapusta</w:t>
            </w:r>
            <w:r w:rsidR="00223EC3">
              <w:rPr>
                <w:rFonts w:eastAsia="Times New Roman"/>
                <w:color w:val="auto"/>
                <w:lang w:eastAsia="pl-PL"/>
              </w:rPr>
              <w:t>+pieczarki,</w:t>
            </w:r>
            <w:r w:rsidR="0052331D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223EC3">
              <w:rPr>
                <w:rFonts w:eastAsia="Times New Roman"/>
                <w:color w:val="auto"/>
                <w:lang w:eastAsia="pl-PL"/>
              </w:rPr>
              <w:t>ser+pieczarki,</w:t>
            </w:r>
            <w:r w:rsidR="0052331D">
              <w:rPr>
                <w:rFonts w:eastAsia="Times New Roman"/>
                <w:color w:val="auto"/>
                <w:lang w:eastAsia="pl-PL"/>
              </w:rPr>
              <w:t xml:space="preserve"> szpinak+ser</w:t>
            </w:r>
            <w:r w:rsidR="00F00CC4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4B7CEF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F00CC4">
              <w:rPr>
                <w:rFonts w:eastAsia="Times New Roman"/>
                <w:color w:val="auto"/>
                <w:lang w:eastAsia="pl-PL"/>
              </w:rPr>
              <w:t>70g</w:t>
            </w:r>
            <w:r w:rsidR="0052331D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0CCD4047" w14:textId="4EAB90F5" w:rsidR="00B13A07" w:rsidRPr="004F5610" w:rsidRDefault="00AB0C9C" w:rsidP="00AB0C9C">
            <w:pPr>
              <w:ind w:right="-108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 xml:space="preserve">1szt -  </w:t>
            </w:r>
            <w:r w:rsidR="00E9317C">
              <w:rPr>
                <w:noProof/>
                <w:color w:val="auto"/>
                <w:lang w:eastAsia="pl-PL"/>
              </w:rPr>
              <w:t>8</w:t>
            </w:r>
            <w:r w:rsidR="00223EC3">
              <w:rPr>
                <w:noProof/>
                <w:color w:val="auto"/>
                <w:lang w:eastAsia="pl-PL"/>
              </w:rPr>
              <w:t>,</w:t>
            </w:r>
            <w:r w:rsidR="00CB4271">
              <w:rPr>
                <w:noProof/>
                <w:color w:val="auto"/>
                <w:lang w:eastAsia="pl-PL"/>
              </w:rPr>
              <w:t>5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927A0C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0501350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0AB17E16" w14:textId="77777777" w:rsidTr="00FC7213">
        <w:trPr>
          <w:trHeight w:val="289"/>
        </w:trPr>
        <w:tc>
          <w:tcPr>
            <w:tcW w:w="6946" w:type="dxa"/>
          </w:tcPr>
          <w:p w14:paraId="6EDBE1B2" w14:textId="77777777" w:rsidR="00B13A07" w:rsidRPr="004F5610" w:rsidRDefault="00B13A07" w:rsidP="005256A5">
            <w:pPr>
              <w:rPr>
                <w:bCs/>
                <w:iCs/>
                <w:color w:val="auto"/>
              </w:rPr>
            </w:pPr>
            <w:r w:rsidRPr="004F5610">
              <w:rPr>
                <w:color w:val="auto"/>
              </w:rPr>
              <w:t>Kluski śląskie domowe w sosie pieczeniowym</w:t>
            </w:r>
          </w:p>
        </w:tc>
        <w:tc>
          <w:tcPr>
            <w:tcW w:w="1559" w:type="dxa"/>
          </w:tcPr>
          <w:p w14:paraId="046E68E5" w14:textId="1C9F9147" w:rsidR="00B13A07" w:rsidRPr="004F5610" w:rsidRDefault="00223EC3" w:rsidP="001209AE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 w:rsidR="0052331D">
              <w:rPr>
                <w:noProof/>
                <w:color w:val="auto"/>
                <w:lang w:eastAsia="pl-PL"/>
              </w:rPr>
              <w:t xml:space="preserve"> </w:t>
            </w:r>
            <w:r w:rsidR="00A87973">
              <w:rPr>
                <w:noProof/>
                <w:color w:val="auto"/>
                <w:lang w:eastAsia="pl-PL"/>
              </w:rPr>
              <w:t>8</w:t>
            </w:r>
            <w:r w:rsidR="000C71B9">
              <w:rPr>
                <w:noProof/>
                <w:color w:val="auto"/>
                <w:lang w:eastAsia="pl-PL"/>
              </w:rPr>
              <w:t>,</w:t>
            </w:r>
            <w:r w:rsidR="00F00CC4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ABADD27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DC2F158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6A645783" w14:textId="77777777" w:rsidTr="00FC7213">
        <w:trPr>
          <w:trHeight w:val="289"/>
        </w:trPr>
        <w:tc>
          <w:tcPr>
            <w:tcW w:w="6946" w:type="dxa"/>
          </w:tcPr>
          <w:p w14:paraId="563EBF8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Kopytka</w:t>
            </w:r>
            <w:r w:rsidRPr="004F5610">
              <w:rPr>
                <w:color w:val="auto"/>
              </w:rPr>
              <w:t xml:space="preserve"> domowe w sosie pieczeniowym</w:t>
            </w:r>
          </w:p>
        </w:tc>
        <w:tc>
          <w:tcPr>
            <w:tcW w:w="1559" w:type="dxa"/>
          </w:tcPr>
          <w:p w14:paraId="4047487C" w14:textId="60335857" w:rsidR="00B13A07" w:rsidRPr="004F5610" w:rsidRDefault="00223EC3" w:rsidP="001209AE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 w:rsidR="000C71B9">
              <w:rPr>
                <w:noProof/>
                <w:color w:val="auto"/>
                <w:lang w:eastAsia="pl-PL"/>
              </w:rPr>
              <w:t xml:space="preserve"> </w:t>
            </w:r>
            <w:r w:rsidR="00A87973">
              <w:rPr>
                <w:noProof/>
                <w:color w:val="auto"/>
                <w:lang w:eastAsia="pl-PL"/>
              </w:rPr>
              <w:t>8</w:t>
            </w:r>
            <w:r w:rsidR="000C71B9">
              <w:rPr>
                <w:noProof/>
                <w:color w:val="auto"/>
                <w:lang w:eastAsia="pl-PL"/>
              </w:rPr>
              <w:t>,</w:t>
            </w:r>
            <w:r w:rsidR="00F00CC4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9B482B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D0816E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F31F8" w:rsidRPr="004F5610" w14:paraId="4D57E6B6" w14:textId="77777777" w:rsidTr="00FC7213">
        <w:trPr>
          <w:trHeight w:val="289"/>
        </w:trPr>
        <w:tc>
          <w:tcPr>
            <w:tcW w:w="6946" w:type="dxa"/>
          </w:tcPr>
          <w:p w14:paraId="267E3F7E" w14:textId="77AA7039" w:rsidR="004F31F8" w:rsidRPr="004F5610" w:rsidRDefault="004F31F8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Kopytka </w:t>
            </w:r>
            <w:r w:rsidRPr="004F5610">
              <w:rPr>
                <w:color w:val="auto"/>
              </w:rPr>
              <w:t>domowe</w:t>
            </w:r>
            <w:r>
              <w:rPr>
                <w:noProof/>
                <w:color w:val="auto"/>
                <w:lang w:eastAsia="pl-PL"/>
              </w:rPr>
              <w:t xml:space="preserve"> z boczkiem i cebulką</w:t>
            </w:r>
          </w:p>
        </w:tc>
        <w:tc>
          <w:tcPr>
            <w:tcW w:w="1559" w:type="dxa"/>
          </w:tcPr>
          <w:p w14:paraId="545684C3" w14:textId="656DDFD7" w:rsidR="004F31F8" w:rsidRDefault="004F31F8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 xml:space="preserve">- </w:t>
            </w:r>
            <w:r w:rsidR="00A87973">
              <w:rPr>
                <w:noProof/>
                <w:color w:val="auto"/>
                <w:lang w:eastAsia="pl-PL"/>
              </w:rPr>
              <w:t>9</w:t>
            </w:r>
            <w:r>
              <w:rPr>
                <w:noProof/>
                <w:color w:val="auto"/>
                <w:lang w:eastAsia="pl-PL"/>
              </w:rPr>
              <w:t>,</w:t>
            </w:r>
            <w:r w:rsidR="00F00CC4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6300B54" w14:textId="77777777" w:rsidR="004F31F8" w:rsidRPr="004F5610" w:rsidRDefault="004F31F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C2F4ADD" w14:textId="77777777" w:rsidR="004F31F8" w:rsidRPr="004F5610" w:rsidRDefault="004F31F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2331D" w:rsidRPr="004F5610" w14:paraId="60BC4CFC" w14:textId="77777777" w:rsidTr="00FC7213">
        <w:trPr>
          <w:trHeight w:val="289"/>
        </w:trPr>
        <w:tc>
          <w:tcPr>
            <w:tcW w:w="6946" w:type="dxa"/>
          </w:tcPr>
          <w:p w14:paraId="403AB992" w14:textId="77777777" w:rsidR="0052331D" w:rsidRPr="004F5610" w:rsidRDefault="0052331D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Ziemniaki z wody z koperkiem</w:t>
            </w:r>
          </w:p>
        </w:tc>
        <w:tc>
          <w:tcPr>
            <w:tcW w:w="1559" w:type="dxa"/>
          </w:tcPr>
          <w:p w14:paraId="27EDEDA2" w14:textId="312F9877" w:rsidR="0052331D" w:rsidRDefault="0052331D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F00CC4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F00CC4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DC2204A" w14:textId="77777777" w:rsidR="0052331D" w:rsidRPr="004F5610" w:rsidRDefault="005233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B5D98D0" w14:textId="77777777" w:rsidR="0052331D" w:rsidRPr="004F5610" w:rsidRDefault="005233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52331D" w:rsidRPr="004F5610" w14:paraId="5ED0CDE6" w14:textId="77777777" w:rsidTr="00FC7213">
        <w:trPr>
          <w:trHeight w:val="289"/>
        </w:trPr>
        <w:tc>
          <w:tcPr>
            <w:tcW w:w="6946" w:type="dxa"/>
          </w:tcPr>
          <w:p w14:paraId="32E24F31" w14:textId="34F9CCAF" w:rsidR="0052331D" w:rsidRDefault="0052331D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Ziemniaczki opiekane w </w:t>
            </w:r>
            <w:r w:rsidR="001209AE">
              <w:rPr>
                <w:noProof/>
                <w:color w:val="auto"/>
                <w:lang w:eastAsia="pl-PL"/>
              </w:rPr>
              <w:t>ziołach</w:t>
            </w:r>
          </w:p>
        </w:tc>
        <w:tc>
          <w:tcPr>
            <w:tcW w:w="1559" w:type="dxa"/>
          </w:tcPr>
          <w:p w14:paraId="2F04D701" w14:textId="4E1EBB5A" w:rsidR="0052331D" w:rsidRDefault="0052331D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5F2392">
              <w:rPr>
                <w:noProof/>
                <w:color w:val="auto"/>
                <w:lang w:eastAsia="pl-PL"/>
              </w:rPr>
              <w:t>8</w:t>
            </w:r>
            <w:r>
              <w:rPr>
                <w:noProof/>
                <w:color w:val="auto"/>
                <w:lang w:eastAsia="pl-PL"/>
              </w:rPr>
              <w:t>,</w:t>
            </w:r>
            <w:r w:rsidR="001209AE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7B910C9" w14:textId="77777777" w:rsidR="0052331D" w:rsidRPr="004F5610" w:rsidRDefault="005233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1C5DD8A" w14:textId="77777777" w:rsidR="0052331D" w:rsidRPr="004F5610" w:rsidRDefault="005233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F2670" w:rsidRPr="004F5610" w14:paraId="2801905D" w14:textId="77777777" w:rsidTr="00FC7213">
        <w:trPr>
          <w:trHeight w:val="289"/>
        </w:trPr>
        <w:tc>
          <w:tcPr>
            <w:tcW w:w="6946" w:type="dxa"/>
          </w:tcPr>
          <w:p w14:paraId="0B77D76F" w14:textId="77777777" w:rsidR="00DF2670" w:rsidRDefault="00DF2670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Ziemniaki tłuczone</w:t>
            </w:r>
          </w:p>
        </w:tc>
        <w:tc>
          <w:tcPr>
            <w:tcW w:w="1559" w:type="dxa"/>
          </w:tcPr>
          <w:p w14:paraId="0F907FDD" w14:textId="60369952" w:rsidR="00DF2670" w:rsidRDefault="00DF2670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200g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1209AE">
              <w:rPr>
                <w:noProof/>
                <w:color w:val="auto"/>
                <w:lang w:eastAsia="pl-PL"/>
              </w:rPr>
              <w:t>6</w:t>
            </w:r>
            <w:r>
              <w:rPr>
                <w:noProof/>
                <w:color w:val="auto"/>
                <w:lang w:eastAsia="pl-PL"/>
              </w:rPr>
              <w:t>,</w:t>
            </w:r>
            <w:r w:rsidR="00E9317C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5860027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0C09ADA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F2670" w:rsidRPr="004F5610" w14:paraId="48E4F215" w14:textId="77777777" w:rsidTr="00FC7213">
        <w:trPr>
          <w:trHeight w:val="289"/>
        </w:trPr>
        <w:tc>
          <w:tcPr>
            <w:tcW w:w="6946" w:type="dxa"/>
          </w:tcPr>
          <w:p w14:paraId="5F0BFA4D" w14:textId="77777777" w:rsidR="00DF2670" w:rsidRDefault="00DF2670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Frytki</w:t>
            </w:r>
          </w:p>
        </w:tc>
        <w:tc>
          <w:tcPr>
            <w:tcW w:w="1559" w:type="dxa"/>
          </w:tcPr>
          <w:p w14:paraId="698E56DA" w14:textId="3D068F36" w:rsidR="00DF2670" w:rsidRDefault="008F5295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15</w:t>
            </w:r>
            <w:r w:rsidR="00DF2670">
              <w:rPr>
                <w:noProof/>
                <w:color w:val="auto"/>
                <w:lang w:eastAsia="pl-PL"/>
              </w:rPr>
              <w:t xml:space="preserve">0g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 w:rsidR="00DF2670">
              <w:rPr>
                <w:noProof/>
                <w:color w:val="auto"/>
                <w:lang w:eastAsia="pl-PL"/>
              </w:rPr>
              <w:t xml:space="preserve"> </w:t>
            </w:r>
            <w:r w:rsidR="001209AE">
              <w:rPr>
                <w:noProof/>
                <w:color w:val="auto"/>
                <w:lang w:eastAsia="pl-PL"/>
              </w:rPr>
              <w:t>8</w:t>
            </w:r>
            <w:r w:rsidR="00DF2670">
              <w:rPr>
                <w:noProof/>
                <w:color w:val="auto"/>
                <w:lang w:eastAsia="pl-PL"/>
              </w:rPr>
              <w:t>,</w:t>
            </w:r>
            <w:r w:rsidR="0057419E">
              <w:rPr>
                <w:noProof/>
                <w:color w:val="auto"/>
                <w:lang w:eastAsia="pl-PL"/>
              </w:rPr>
              <w:t>0</w:t>
            </w:r>
            <w:r w:rsidR="00DF267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4A6E534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1B3C6F8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B39F915" w14:textId="77777777" w:rsidTr="00FC7213">
        <w:trPr>
          <w:trHeight w:val="289"/>
        </w:trPr>
        <w:tc>
          <w:tcPr>
            <w:tcW w:w="6946" w:type="dxa"/>
          </w:tcPr>
          <w:p w14:paraId="1227EF3E" w14:textId="074252D8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Pasztecik z kapustą i grzybami lub mięsem</w:t>
            </w:r>
            <w:r w:rsidR="0052331D">
              <w:rPr>
                <w:noProof/>
                <w:color w:val="auto"/>
                <w:lang w:eastAsia="pl-PL"/>
              </w:rPr>
              <w:t xml:space="preserve"> </w:t>
            </w:r>
            <w:r w:rsidR="001209AE">
              <w:rPr>
                <w:noProof/>
                <w:color w:val="auto"/>
                <w:lang w:eastAsia="pl-PL"/>
              </w:rPr>
              <w:t xml:space="preserve"> </w:t>
            </w:r>
            <w:r w:rsidR="0052331D">
              <w:rPr>
                <w:noProof/>
                <w:color w:val="auto"/>
                <w:lang w:eastAsia="pl-PL"/>
              </w:rPr>
              <w:t>(1szt</w:t>
            </w:r>
            <w:r w:rsidR="005A2D6C">
              <w:rPr>
                <w:noProof/>
                <w:color w:val="auto"/>
                <w:lang w:eastAsia="pl-PL"/>
              </w:rPr>
              <w:t xml:space="preserve"> </w:t>
            </w:r>
            <w:r w:rsidR="0052331D">
              <w:rPr>
                <w:noProof/>
                <w:color w:val="auto"/>
                <w:lang w:eastAsia="pl-PL"/>
              </w:rPr>
              <w:t>-</w:t>
            </w:r>
            <w:r w:rsidR="005A2D6C">
              <w:rPr>
                <w:noProof/>
                <w:color w:val="auto"/>
                <w:lang w:eastAsia="pl-PL"/>
              </w:rPr>
              <w:t xml:space="preserve"> </w:t>
            </w:r>
            <w:r w:rsidR="00CB4271">
              <w:rPr>
                <w:noProof/>
                <w:color w:val="auto"/>
                <w:lang w:eastAsia="pl-PL"/>
              </w:rPr>
              <w:t>7</w:t>
            </w:r>
            <w:r w:rsidR="0052331D">
              <w:rPr>
                <w:noProof/>
                <w:color w:val="auto"/>
                <w:lang w:eastAsia="pl-PL"/>
              </w:rPr>
              <w:t>0g)</w:t>
            </w:r>
          </w:p>
        </w:tc>
        <w:tc>
          <w:tcPr>
            <w:tcW w:w="1559" w:type="dxa"/>
          </w:tcPr>
          <w:p w14:paraId="2111C84F" w14:textId="34DA986B" w:rsidR="00B13A07" w:rsidRPr="004F5610" w:rsidRDefault="001209AE" w:rsidP="001209AE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 </w:t>
            </w:r>
            <w:r w:rsidR="00223EC3">
              <w:rPr>
                <w:noProof/>
                <w:color w:val="auto"/>
                <w:lang w:eastAsia="pl-PL"/>
              </w:rPr>
              <w:t>1szt</w:t>
            </w:r>
            <w:r w:rsidR="000C71B9">
              <w:rPr>
                <w:noProof/>
                <w:color w:val="auto"/>
                <w:lang w:eastAsia="pl-PL"/>
              </w:rPr>
              <w:t xml:space="preserve"> </w:t>
            </w:r>
            <w:r w:rsidR="008A2CE7">
              <w:rPr>
                <w:noProof/>
                <w:color w:val="auto"/>
                <w:lang w:eastAsia="pl-PL"/>
              </w:rPr>
              <w:t>-</w:t>
            </w:r>
            <w:r w:rsidR="000C71B9">
              <w:rPr>
                <w:noProof/>
                <w:color w:val="auto"/>
                <w:lang w:eastAsia="pl-PL"/>
              </w:rPr>
              <w:t xml:space="preserve"> </w:t>
            </w:r>
            <w:r w:rsidR="00CB4271">
              <w:rPr>
                <w:noProof/>
                <w:color w:val="auto"/>
                <w:lang w:eastAsia="pl-PL"/>
              </w:rPr>
              <w:t>8</w:t>
            </w:r>
            <w:r w:rsidR="00B13A07" w:rsidRPr="004F5610">
              <w:rPr>
                <w:noProof/>
                <w:color w:val="auto"/>
                <w:lang w:eastAsia="pl-PL"/>
              </w:rPr>
              <w:t>,</w:t>
            </w:r>
            <w:r w:rsidR="00E9317C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23E4DAD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B36AA8E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334AE" w:rsidRPr="004F5610" w14:paraId="2FF95F54" w14:textId="77777777" w:rsidTr="00FC7213">
        <w:trPr>
          <w:trHeight w:val="155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6A1558E4" w14:textId="77777777" w:rsidR="007334AE" w:rsidRPr="007334AE" w:rsidRDefault="007334AE" w:rsidP="007F4DD2">
            <w:pPr>
              <w:jc w:val="center"/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500020DB" w14:textId="7CEFF15B" w:rsidR="007334AE" w:rsidRPr="004F5610" w:rsidRDefault="007334AE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 xml:space="preserve">RYBY: </w:t>
            </w:r>
            <w:r w:rsidRPr="007334AE">
              <w:rPr>
                <w:b/>
                <w:noProof/>
                <w:color w:val="auto"/>
                <w:sz w:val="18"/>
                <w:szCs w:val="18"/>
                <w:lang w:eastAsia="pl-PL"/>
              </w:rPr>
              <w:t>PORCJA OK. 1</w:t>
            </w:r>
            <w:r w:rsidR="006D4F5D">
              <w:rPr>
                <w:b/>
                <w:noProof/>
                <w:color w:val="auto"/>
                <w:sz w:val="18"/>
                <w:szCs w:val="18"/>
                <w:lang w:eastAsia="pl-PL"/>
              </w:rPr>
              <w:t>0</w:t>
            </w:r>
            <w:r>
              <w:rPr>
                <w:b/>
                <w:noProof/>
                <w:color w:val="auto"/>
                <w:sz w:val="18"/>
                <w:szCs w:val="18"/>
                <w:lang w:eastAsia="pl-PL"/>
              </w:rPr>
              <w:t>0</w:t>
            </w:r>
            <w:r w:rsidRPr="007334AE">
              <w:rPr>
                <w:b/>
                <w:noProof/>
                <w:color w:val="auto"/>
                <w:sz w:val="18"/>
                <w:szCs w:val="18"/>
                <w:lang w:eastAsia="pl-PL"/>
              </w:rPr>
              <w:t>-1</w:t>
            </w:r>
            <w:r w:rsidR="006D4F5D">
              <w:rPr>
                <w:b/>
                <w:noProof/>
                <w:color w:val="auto"/>
                <w:sz w:val="18"/>
                <w:szCs w:val="18"/>
                <w:lang w:eastAsia="pl-PL"/>
              </w:rPr>
              <w:t>1</w:t>
            </w:r>
            <w:r w:rsidRPr="007334AE">
              <w:rPr>
                <w:b/>
                <w:noProof/>
                <w:color w:val="auto"/>
                <w:sz w:val="18"/>
                <w:szCs w:val="18"/>
                <w:lang w:eastAsia="pl-PL"/>
              </w:rPr>
              <w:t>0G</w:t>
            </w:r>
          </w:p>
        </w:tc>
      </w:tr>
      <w:tr w:rsidR="00B13A07" w:rsidRPr="004F5610" w14:paraId="165F854F" w14:textId="77777777" w:rsidTr="00FC7213">
        <w:trPr>
          <w:trHeight w:val="289"/>
        </w:trPr>
        <w:tc>
          <w:tcPr>
            <w:tcW w:w="6946" w:type="dxa"/>
          </w:tcPr>
          <w:p w14:paraId="3FFBEE4B" w14:textId="350AD40C" w:rsidR="00B13A07" w:rsidRPr="004F5610" w:rsidRDefault="006D4F5D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D</w:t>
            </w:r>
            <w:r w:rsidRPr="006D4F5D">
              <w:rPr>
                <w:rFonts w:eastAsia="Times New Roman"/>
                <w:color w:val="auto"/>
                <w:lang w:eastAsia="pl-PL"/>
              </w:rPr>
              <w:t>orsz</w:t>
            </w:r>
            <w:r>
              <w:rPr>
                <w:rFonts w:eastAsia="Times New Roman"/>
                <w:color w:val="auto"/>
                <w:lang w:eastAsia="pl-PL"/>
              </w:rPr>
              <w:t xml:space="preserve"> f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ilet smażony panierowany</w:t>
            </w:r>
          </w:p>
        </w:tc>
        <w:tc>
          <w:tcPr>
            <w:tcW w:w="1559" w:type="dxa"/>
          </w:tcPr>
          <w:p w14:paraId="3EF18452" w14:textId="7624769E" w:rsidR="00B13A07" w:rsidRPr="004F5610" w:rsidRDefault="00B13A07" w:rsidP="006D4F5D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1</w:t>
            </w:r>
            <w:r w:rsidR="006D4F5D">
              <w:rPr>
                <w:noProof/>
                <w:color w:val="auto"/>
                <w:lang w:eastAsia="pl-PL"/>
              </w:rPr>
              <w:t>4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5A2D6C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26E05CB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1E12BF0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673008EA" w14:textId="77777777" w:rsidTr="00FC7213">
        <w:trPr>
          <w:trHeight w:val="289"/>
        </w:trPr>
        <w:tc>
          <w:tcPr>
            <w:tcW w:w="6946" w:type="dxa"/>
          </w:tcPr>
          <w:p w14:paraId="6989E97C" w14:textId="109FD34C" w:rsidR="00B13A07" w:rsidRPr="004F5610" w:rsidRDefault="006D4F5D" w:rsidP="005256A5">
            <w:pPr>
              <w:rPr>
                <w:rFonts w:eastAsia="Times New Roman"/>
                <w:color w:val="auto"/>
                <w:lang w:eastAsia="pl-PL"/>
              </w:rPr>
            </w:pPr>
            <w:r w:rsidRPr="006D4F5D">
              <w:rPr>
                <w:rFonts w:eastAsia="Times New Roman"/>
                <w:color w:val="auto"/>
                <w:lang w:eastAsia="pl-PL"/>
              </w:rPr>
              <w:t xml:space="preserve">Dorsz </w:t>
            </w:r>
            <w:r>
              <w:rPr>
                <w:rFonts w:eastAsia="Times New Roman"/>
                <w:color w:val="auto"/>
                <w:lang w:eastAsia="pl-PL"/>
              </w:rPr>
              <w:t>f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ilet w p</w:t>
            </w:r>
            <w:r w:rsidR="00D72E06">
              <w:rPr>
                <w:rFonts w:eastAsia="Times New Roman"/>
                <w:color w:val="auto"/>
                <w:lang w:eastAsia="pl-PL"/>
              </w:rPr>
              <w:t>anierce sezamowej</w:t>
            </w:r>
          </w:p>
        </w:tc>
        <w:tc>
          <w:tcPr>
            <w:tcW w:w="1559" w:type="dxa"/>
          </w:tcPr>
          <w:p w14:paraId="6ACF2651" w14:textId="02A5DF54" w:rsidR="00B13A07" w:rsidRPr="004F5610" w:rsidRDefault="00B13A07" w:rsidP="00D72E06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1</w:t>
            </w:r>
            <w:r w:rsidR="00ED5ADF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D72E06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7FDDD53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1208235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33DA074" w14:textId="77777777" w:rsidTr="00FC7213">
        <w:trPr>
          <w:trHeight w:val="289"/>
        </w:trPr>
        <w:tc>
          <w:tcPr>
            <w:tcW w:w="6946" w:type="dxa"/>
          </w:tcPr>
          <w:p w14:paraId="38D2D4CC" w14:textId="31D8CD3D" w:rsidR="00B13A07" w:rsidRPr="004F5610" w:rsidRDefault="00140A1D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</w:t>
            </w:r>
            <w:r w:rsidRPr="00140A1D">
              <w:rPr>
                <w:noProof/>
                <w:color w:val="auto"/>
                <w:lang w:eastAsia="pl-PL"/>
              </w:rPr>
              <w:t>irun</w:t>
            </w:r>
            <w:r>
              <w:rPr>
                <w:noProof/>
                <w:color w:val="auto"/>
                <w:lang w:eastAsia="pl-PL"/>
              </w:rPr>
              <w:t>a</w:t>
            </w:r>
            <w:r w:rsidRPr="00140A1D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f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ilet </w:t>
            </w:r>
            <w:r w:rsidR="00976B9E">
              <w:rPr>
                <w:noProof/>
                <w:color w:val="auto"/>
                <w:lang w:eastAsia="pl-PL"/>
              </w:rPr>
              <w:t>w płatkach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 </w:t>
            </w:r>
            <w:r w:rsidR="00976B9E" w:rsidRPr="00976B9E">
              <w:rPr>
                <w:noProof/>
                <w:color w:val="auto"/>
                <w:lang w:eastAsia="pl-PL"/>
              </w:rPr>
              <w:t>z cytrynową nutą</w:t>
            </w:r>
          </w:p>
        </w:tc>
        <w:tc>
          <w:tcPr>
            <w:tcW w:w="1559" w:type="dxa"/>
          </w:tcPr>
          <w:p w14:paraId="0B3A5D25" w14:textId="2EDC0625" w:rsidR="00B13A07" w:rsidRPr="004F5610" w:rsidRDefault="000C71B9" w:rsidP="00C77056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C77056">
              <w:rPr>
                <w:noProof/>
                <w:color w:val="auto"/>
                <w:lang w:eastAsia="pl-PL"/>
              </w:rPr>
              <w:t>3</w:t>
            </w:r>
            <w:r w:rsidR="00B13A07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9140F6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1A0071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2237F" w:rsidRPr="004F5610" w14:paraId="4AEA29E4" w14:textId="77777777" w:rsidTr="00FC7213">
        <w:trPr>
          <w:trHeight w:val="289"/>
        </w:trPr>
        <w:tc>
          <w:tcPr>
            <w:tcW w:w="6946" w:type="dxa"/>
          </w:tcPr>
          <w:p w14:paraId="58016480" w14:textId="4CCF9886" w:rsidR="0082237F" w:rsidRDefault="00AC164B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Morszczuk argentyński filet panierowany w panko</w:t>
            </w:r>
          </w:p>
        </w:tc>
        <w:tc>
          <w:tcPr>
            <w:tcW w:w="1559" w:type="dxa"/>
          </w:tcPr>
          <w:p w14:paraId="48795F7C" w14:textId="2C04BCE6" w:rsidR="0082237F" w:rsidRDefault="00AC164B" w:rsidP="00C77056">
            <w:pPr>
              <w:jc w:val="center"/>
              <w:rPr>
                <w:noProof/>
                <w:color w:val="auto"/>
                <w:lang w:eastAsia="pl-PL"/>
              </w:rPr>
            </w:pPr>
            <w:r w:rsidRPr="00AC164B">
              <w:rPr>
                <w:noProof/>
                <w:color w:val="auto"/>
                <w:lang w:eastAsia="pl-PL"/>
              </w:rPr>
              <w:t>14,00 zł</w:t>
            </w:r>
          </w:p>
        </w:tc>
        <w:tc>
          <w:tcPr>
            <w:tcW w:w="992" w:type="dxa"/>
          </w:tcPr>
          <w:p w14:paraId="735101D8" w14:textId="77777777" w:rsidR="0082237F" w:rsidRPr="004F5610" w:rsidRDefault="0082237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5C0A798" w14:textId="77777777" w:rsidR="0082237F" w:rsidRPr="004F5610" w:rsidRDefault="0082237F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48499C3C" w14:textId="77777777" w:rsidTr="00FC7213">
        <w:trPr>
          <w:trHeight w:val="289"/>
        </w:trPr>
        <w:tc>
          <w:tcPr>
            <w:tcW w:w="6946" w:type="dxa"/>
          </w:tcPr>
          <w:p w14:paraId="0E414F8B" w14:textId="65194914" w:rsidR="00B13A07" w:rsidRPr="004F5610" w:rsidRDefault="00C77056" w:rsidP="002A6B4A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Ł</w:t>
            </w:r>
            <w:r w:rsidRPr="00C77056">
              <w:rPr>
                <w:noProof/>
                <w:color w:val="auto"/>
                <w:lang w:eastAsia="pl-PL"/>
              </w:rPr>
              <w:t>oso</w:t>
            </w:r>
            <w:r>
              <w:rPr>
                <w:noProof/>
                <w:color w:val="auto"/>
                <w:lang w:eastAsia="pl-PL"/>
              </w:rPr>
              <w:t>ś</w:t>
            </w:r>
            <w:r w:rsidRPr="00C7705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norweski f</w:t>
            </w:r>
            <w:r w:rsidR="002A6B4A">
              <w:rPr>
                <w:noProof/>
                <w:color w:val="auto"/>
                <w:lang w:eastAsia="pl-PL"/>
              </w:rPr>
              <w:t xml:space="preserve">ilet </w:t>
            </w:r>
            <w:r w:rsidR="0082237F">
              <w:rPr>
                <w:noProof/>
                <w:color w:val="auto"/>
                <w:lang w:eastAsia="pl-PL"/>
              </w:rPr>
              <w:t>w migdałach</w:t>
            </w:r>
          </w:p>
        </w:tc>
        <w:tc>
          <w:tcPr>
            <w:tcW w:w="1559" w:type="dxa"/>
          </w:tcPr>
          <w:p w14:paraId="7A955352" w14:textId="719B7B3B" w:rsidR="00B13A07" w:rsidRPr="004F5610" w:rsidRDefault="00806DFB" w:rsidP="0082237F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82237F">
              <w:rPr>
                <w:noProof/>
                <w:color w:val="auto"/>
                <w:lang w:eastAsia="pl-PL"/>
              </w:rPr>
              <w:t>8</w:t>
            </w:r>
            <w:r w:rsidR="00B13A07" w:rsidRPr="004F5610">
              <w:rPr>
                <w:noProof/>
                <w:color w:val="auto"/>
                <w:lang w:eastAsia="pl-PL"/>
              </w:rPr>
              <w:t>,</w:t>
            </w:r>
            <w:r w:rsidR="0082237F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DAA6A1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DB51DE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3BA5E421" w14:textId="77777777" w:rsidTr="00FC7213">
        <w:trPr>
          <w:trHeight w:val="28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4AFB77CC" w14:textId="77777777" w:rsidR="008668F6" w:rsidRPr="008668F6" w:rsidRDefault="008668F6" w:rsidP="007F4DD2">
            <w:pPr>
              <w:jc w:val="center"/>
              <w:rPr>
                <w:b/>
                <w:bCs/>
                <w:iCs/>
                <w:noProof/>
                <w:color w:val="auto"/>
                <w:sz w:val="4"/>
                <w:szCs w:val="4"/>
                <w:lang w:eastAsia="pl-PL"/>
              </w:rPr>
            </w:pPr>
          </w:p>
          <w:p w14:paraId="2C2FAA52" w14:textId="77777777" w:rsidR="008668F6" w:rsidRPr="008668F6" w:rsidRDefault="008668F6" w:rsidP="007F4DD2">
            <w:pPr>
              <w:jc w:val="center"/>
              <w:rPr>
                <w:b/>
                <w:bCs/>
                <w:iCs/>
                <w:noProof/>
                <w:color w:val="auto"/>
                <w:lang w:eastAsia="pl-PL"/>
              </w:rPr>
            </w:pPr>
            <w:r w:rsidRPr="008668F6">
              <w:rPr>
                <w:b/>
                <w:noProof/>
                <w:color w:val="auto"/>
                <w:lang w:eastAsia="pl-PL"/>
              </w:rPr>
              <w:t>ZIMNY BUFET</w:t>
            </w:r>
            <w:r w:rsidR="00EC42E2">
              <w:rPr>
                <w:b/>
                <w:noProof/>
                <w:color w:val="auto"/>
                <w:lang w:eastAsia="pl-PL"/>
              </w:rPr>
              <w:t xml:space="preserve"> </w:t>
            </w:r>
            <w:r w:rsidR="00D86B68">
              <w:rPr>
                <w:b/>
                <w:noProof/>
                <w:color w:val="auto"/>
                <w:lang w:eastAsia="pl-PL"/>
              </w:rPr>
              <w:t>I</w:t>
            </w:r>
            <w:r w:rsidR="0043330E">
              <w:rPr>
                <w:b/>
                <w:noProof/>
                <w:color w:val="auto"/>
                <w:lang w:eastAsia="pl-PL"/>
              </w:rPr>
              <w:t xml:space="preserve"> </w:t>
            </w:r>
            <w:r w:rsidR="00D86B68">
              <w:rPr>
                <w:b/>
                <w:noProof/>
                <w:color w:val="auto"/>
                <w:lang w:eastAsia="pl-PL"/>
              </w:rPr>
              <w:t>PRZYSTAWKI</w:t>
            </w:r>
            <w:r w:rsidR="00DF2670">
              <w:rPr>
                <w:b/>
                <w:bCs/>
                <w:iCs/>
                <w:noProof/>
                <w:color w:val="auto"/>
                <w:lang w:eastAsia="pl-PL"/>
              </w:rPr>
              <w:t>:</w:t>
            </w:r>
          </w:p>
        </w:tc>
      </w:tr>
      <w:tr w:rsidR="00B13A07" w:rsidRPr="004F5610" w14:paraId="37049B50" w14:textId="77777777" w:rsidTr="00FC7213">
        <w:trPr>
          <w:trHeight w:val="289"/>
        </w:trPr>
        <w:tc>
          <w:tcPr>
            <w:tcW w:w="6946" w:type="dxa"/>
          </w:tcPr>
          <w:p w14:paraId="662DA5BF" w14:textId="046FE250" w:rsidR="00B13A07" w:rsidRPr="004F5610" w:rsidRDefault="00B13A07" w:rsidP="00C95DE2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Tymbaliki </w:t>
            </w:r>
            <w:r w:rsidR="000C71B9">
              <w:rPr>
                <w:noProof/>
                <w:color w:val="auto"/>
                <w:lang w:eastAsia="pl-PL"/>
              </w:rPr>
              <w:t>(galaretka zimne nóżki)</w:t>
            </w:r>
            <w:r w:rsidR="00C95DE2" w:rsidRPr="004F5610">
              <w:rPr>
                <w:noProof/>
                <w:color w:val="auto"/>
                <w:lang w:eastAsia="pl-PL"/>
              </w:rPr>
              <w:t xml:space="preserve"> wieprzowe</w:t>
            </w:r>
            <w:r w:rsidR="00C95DE2">
              <w:rPr>
                <w:noProof/>
                <w:color w:val="auto"/>
                <w:lang w:eastAsia="pl-PL"/>
              </w:rPr>
              <w:t xml:space="preserve"> lub drobiowe</w:t>
            </w:r>
            <w:r w:rsidR="000254AF">
              <w:rPr>
                <w:noProof/>
                <w:color w:val="auto"/>
                <w:lang w:eastAsia="pl-PL"/>
              </w:rPr>
              <w:t xml:space="preserve"> porcja 100g</w:t>
            </w:r>
          </w:p>
        </w:tc>
        <w:tc>
          <w:tcPr>
            <w:tcW w:w="1559" w:type="dxa"/>
          </w:tcPr>
          <w:p w14:paraId="003C6F7A" w14:textId="39A1FEE6" w:rsidR="00B13A07" w:rsidRPr="004F5610" w:rsidRDefault="000C71B9" w:rsidP="00DB4B3D">
            <w:pPr>
              <w:ind w:right="-142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0254AF">
              <w:rPr>
                <w:noProof/>
                <w:color w:val="auto"/>
                <w:lang w:eastAsia="pl-PL"/>
              </w:rPr>
              <w:t>7</w:t>
            </w:r>
            <w:r>
              <w:rPr>
                <w:noProof/>
                <w:color w:val="auto"/>
                <w:lang w:eastAsia="pl-PL"/>
              </w:rPr>
              <w:t>,</w:t>
            </w:r>
            <w:r w:rsidR="000254AF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298D3BB1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A37BAC3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C42E2" w:rsidRPr="004F5610" w14:paraId="77ED86C8" w14:textId="77777777" w:rsidTr="00FC7213">
        <w:trPr>
          <w:trHeight w:val="289"/>
        </w:trPr>
        <w:tc>
          <w:tcPr>
            <w:tcW w:w="6946" w:type="dxa"/>
          </w:tcPr>
          <w:p w14:paraId="46C7290C" w14:textId="7FABCFE8" w:rsidR="00EC42E2" w:rsidRPr="004F5610" w:rsidRDefault="004F31F8" w:rsidP="00A67D18">
            <w:pPr>
              <w:ind w:right="-134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Kanapki bankietowe </w:t>
            </w:r>
            <w:r w:rsidR="005250BE">
              <w:rPr>
                <w:noProof/>
                <w:color w:val="auto"/>
                <w:lang w:eastAsia="pl-PL"/>
              </w:rPr>
              <w:t xml:space="preserve">mix </w:t>
            </w:r>
            <w:r w:rsidR="00BE4C55">
              <w:rPr>
                <w:noProof/>
                <w:color w:val="auto"/>
                <w:lang w:eastAsia="pl-PL"/>
              </w:rPr>
              <w:t>(łosoś wędzony/jajko+ser</w:t>
            </w:r>
            <w:r w:rsidR="00A67D18">
              <w:rPr>
                <w:noProof/>
                <w:color w:val="auto"/>
                <w:lang w:eastAsia="pl-PL"/>
              </w:rPr>
              <w:t xml:space="preserve"> </w:t>
            </w:r>
            <w:r w:rsidR="00BE4C55">
              <w:rPr>
                <w:noProof/>
                <w:color w:val="auto"/>
                <w:lang w:eastAsia="pl-PL"/>
              </w:rPr>
              <w:t>żółty</w:t>
            </w:r>
            <w:r w:rsidR="00EC42E2">
              <w:rPr>
                <w:noProof/>
                <w:color w:val="auto"/>
                <w:lang w:eastAsia="pl-PL"/>
              </w:rPr>
              <w:t>/camembert/mięsne)</w:t>
            </w:r>
          </w:p>
        </w:tc>
        <w:tc>
          <w:tcPr>
            <w:tcW w:w="1559" w:type="dxa"/>
          </w:tcPr>
          <w:p w14:paraId="617E9B28" w14:textId="4F683AD6" w:rsidR="00EC42E2" w:rsidRDefault="00EC42E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4F31F8">
              <w:rPr>
                <w:noProof/>
                <w:color w:val="auto"/>
                <w:lang w:eastAsia="pl-PL"/>
              </w:rPr>
              <w:t xml:space="preserve"> </w:t>
            </w:r>
            <w:r w:rsidR="000254AF">
              <w:rPr>
                <w:noProof/>
                <w:color w:val="auto"/>
                <w:lang w:eastAsia="pl-PL"/>
              </w:rPr>
              <w:t>5</w:t>
            </w:r>
            <w:r w:rsidR="004F31F8">
              <w:rPr>
                <w:noProof/>
                <w:color w:val="auto"/>
                <w:lang w:eastAsia="pl-PL"/>
              </w:rPr>
              <w:t>,</w:t>
            </w:r>
            <w:r w:rsidR="00A67D18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11339A7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99799A0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C42E2" w:rsidRPr="004F5610" w14:paraId="495FF454" w14:textId="77777777" w:rsidTr="00FC7213">
        <w:trPr>
          <w:trHeight w:val="289"/>
        </w:trPr>
        <w:tc>
          <w:tcPr>
            <w:tcW w:w="6946" w:type="dxa"/>
          </w:tcPr>
          <w:p w14:paraId="6E58A9EE" w14:textId="4C342B2F" w:rsidR="00EC42E2" w:rsidRPr="004F5610" w:rsidRDefault="00EC42E2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color w:val="auto"/>
                <w:lang w:eastAsia="pl-PL"/>
              </w:rPr>
              <w:t>Jajko faszerowane</w:t>
            </w:r>
            <w:r w:rsidR="0052331D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21828">
              <w:rPr>
                <w:rFonts w:eastAsia="Times New Roman"/>
                <w:color w:val="auto"/>
                <w:lang w:eastAsia="pl-PL"/>
              </w:rPr>
              <w:t>(</w:t>
            </w:r>
            <w:r w:rsidR="00083464">
              <w:rPr>
                <w:rFonts w:eastAsia="Times New Roman"/>
                <w:color w:val="auto"/>
                <w:lang w:eastAsia="pl-PL"/>
              </w:rPr>
              <w:t xml:space="preserve">2 </w:t>
            </w:r>
            <w:r w:rsidR="0052331D">
              <w:rPr>
                <w:rFonts w:eastAsia="Times New Roman"/>
                <w:color w:val="auto"/>
                <w:lang w:eastAsia="pl-PL"/>
              </w:rPr>
              <w:t>połówk</w:t>
            </w:r>
            <w:r w:rsidR="00083464">
              <w:rPr>
                <w:rFonts w:eastAsia="Times New Roman"/>
                <w:color w:val="auto"/>
                <w:lang w:eastAsia="pl-PL"/>
              </w:rPr>
              <w:t>i</w:t>
            </w:r>
            <w:r>
              <w:rPr>
                <w:rFonts w:eastAsia="Times New Roman"/>
                <w:color w:val="auto"/>
                <w:lang w:eastAsia="pl-PL"/>
              </w:rPr>
              <w:t xml:space="preserve"> ze szpinakiem/z pastą jajeczną </w:t>
            </w:r>
            <w:r w:rsidR="00083464">
              <w:rPr>
                <w:rFonts w:eastAsia="Times New Roman"/>
                <w:color w:val="auto"/>
                <w:lang w:eastAsia="pl-PL"/>
              </w:rPr>
              <w:t>/</w:t>
            </w:r>
            <w:r>
              <w:rPr>
                <w:rFonts w:eastAsia="Times New Roman"/>
                <w:color w:val="auto"/>
                <w:lang w:eastAsia="pl-PL"/>
              </w:rPr>
              <w:t>z kawiorem/pod pierzynką)</w:t>
            </w:r>
          </w:p>
        </w:tc>
        <w:tc>
          <w:tcPr>
            <w:tcW w:w="1559" w:type="dxa"/>
          </w:tcPr>
          <w:p w14:paraId="5A7BF24A" w14:textId="19EFFB9F" w:rsidR="00EC42E2" w:rsidRDefault="00EC42E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F46904">
              <w:rPr>
                <w:noProof/>
                <w:color w:val="auto"/>
                <w:lang w:eastAsia="pl-PL"/>
              </w:rPr>
              <w:t xml:space="preserve">- </w:t>
            </w:r>
            <w:r w:rsidR="008F6F71">
              <w:rPr>
                <w:noProof/>
                <w:color w:val="auto"/>
                <w:lang w:eastAsia="pl-PL"/>
              </w:rPr>
              <w:t>7</w:t>
            </w:r>
            <w:r w:rsidR="004F31F8">
              <w:rPr>
                <w:noProof/>
                <w:color w:val="auto"/>
                <w:lang w:eastAsia="pl-PL"/>
              </w:rPr>
              <w:t>,</w:t>
            </w:r>
            <w:r w:rsidR="008F6F71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00AF133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ED41615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C42E2" w:rsidRPr="004F5610" w14:paraId="09E9A6BB" w14:textId="77777777" w:rsidTr="00FC7213">
        <w:trPr>
          <w:trHeight w:val="289"/>
        </w:trPr>
        <w:tc>
          <w:tcPr>
            <w:tcW w:w="6946" w:type="dxa"/>
          </w:tcPr>
          <w:p w14:paraId="012D060C" w14:textId="77777777" w:rsidR="00EC42E2" w:rsidRPr="004F5610" w:rsidRDefault="00D86B68" w:rsidP="00D86B6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Mini tortille z szynką</w:t>
            </w:r>
          </w:p>
        </w:tc>
        <w:tc>
          <w:tcPr>
            <w:tcW w:w="1559" w:type="dxa"/>
          </w:tcPr>
          <w:p w14:paraId="374DB16F" w14:textId="3A2B61E4" w:rsidR="00EC42E2" w:rsidRDefault="00EC42E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5C0736">
              <w:rPr>
                <w:noProof/>
                <w:color w:val="auto"/>
                <w:lang w:eastAsia="pl-PL"/>
              </w:rPr>
              <w:t>5</w:t>
            </w:r>
            <w:r w:rsidR="004F31F8">
              <w:rPr>
                <w:noProof/>
                <w:color w:val="auto"/>
                <w:lang w:eastAsia="pl-PL"/>
              </w:rPr>
              <w:t>,</w:t>
            </w:r>
            <w:r w:rsidR="005C0736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3A9CB635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906EE1D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EC42E2" w:rsidRPr="004F5610" w14:paraId="3AC995F0" w14:textId="77777777" w:rsidTr="00FC7213">
        <w:trPr>
          <w:trHeight w:val="289"/>
        </w:trPr>
        <w:tc>
          <w:tcPr>
            <w:tcW w:w="6946" w:type="dxa"/>
          </w:tcPr>
          <w:p w14:paraId="63ADFF64" w14:textId="77777777" w:rsidR="00EC42E2" w:rsidRPr="004F5610" w:rsidRDefault="00D86B68" w:rsidP="00D86B6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Mini tortille z </w:t>
            </w:r>
            <w:r w:rsidR="00EC42E2">
              <w:rPr>
                <w:noProof/>
                <w:color w:val="auto"/>
                <w:lang w:eastAsia="pl-PL"/>
              </w:rPr>
              <w:t>kurczak</w:t>
            </w:r>
            <w:r>
              <w:rPr>
                <w:noProof/>
                <w:color w:val="auto"/>
                <w:lang w:eastAsia="pl-PL"/>
              </w:rPr>
              <w:t>em grillowanym</w:t>
            </w:r>
          </w:p>
        </w:tc>
        <w:tc>
          <w:tcPr>
            <w:tcW w:w="1559" w:type="dxa"/>
          </w:tcPr>
          <w:p w14:paraId="252B86A8" w14:textId="07AFEC99" w:rsidR="00EC42E2" w:rsidRDefault="00EC42E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5C0736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1D9A104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502E2F4" w14:textId="77777777" w:rsidR="00EC42E2" w:rsidRPr="004F5610" w:rsidRDefault="00EC42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86B68" w:rsidRPr="004F5610" w14:paraId="72E2D413" w14:textId="77777777" w:rsidTr="00FC7213">
        <w:trPr>
          <w:trHeight w:val="289"/>
        </w:trPr>
        <w:tc>
          <w:tcPr>
            <w:tcW w:w="6946" w:type="dxa"/>
          </w:tcPr>
          <w:p w14:paraId="6289F639" w14:textId="77777777" w:rsidR="00D86B68" w:rsidRDefault="00D86B68" w:rsidP="00D86B68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Mini tortille z wędzonym łososiem</w:t>
            </w:r>
          </w:p>
        </w:tc>
        <w:tc>
          <w:tcPr>
            <w:tcW w:w="1559" w:type="dxa"/>
          </w:tcPr>
          <w:p w14:paraId="61B7C0F9" w14:textId="40316F63" w:rsidR="00D86B68" w:rsidRDefault="00D86B68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2A6B4A"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6</w:t>
            </w:r>
            <w:r w:rsidR="002A6B4A">
              <w:rPr>
                <w:noProof/>
                <w:color w:val="auto"/>
                <w:lang w:eastAsia="pl-PL"/>
              </w:rPr>
              <w:t>,</w:t>
            </w:r>
            <w:r w:rsidR="005C0736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172E93F" w14:textId="77777777" w:rsidR="00D86B68" w:rsidRPr="004F5610" w:rsidRDefault="00D86B6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06AF918" w14:textId="77777777" w:rsidR="00D86B68" w:rsidRPr="004F5610" w:rsidRDefault="00D86B6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C95DE2" w:rsidRPr="004F5610" w14:paraId="0FDA7D6C" w14:textId="77777777" w:rsidTr="00FC7213">
        <w:trPr>
          <w:trHeight w:val="289"/>
        </w:trPr>
        <w:tc>
          <w:tcPr>
            <w:tcW w:w="6946" w:type="dxa"/>
          </w:tcPr>
          <w:p w14:paraId="02EECC40" w14:textId="1138899F" w:rsidR="00C95DE2" w:rsidRDefault="000E6621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Mini b</w:t>
            </w:r>
            <w:r w:rsidR="00C95DE2">
              <w:rPr>
                <w:noProof/>
                <w:color w:val="auto"/>
                <w:lang w:eastAsia="pl-PL"/>
              </w:rPr>
              <w:t>abeczk</w:t>
            </w:r>
            <w:r w:rsidR="00477609">
              <w:rPr>
                <w:noProof/>
                <w:color w:val="auto"/>
                <w:lang w:eastAsia="pl-PL"/>
              </w:rPr>
              <w:t>a</w:t>
            </w:r>
            <w:r w:rsidR="00C95DE2">
              <w:rPr>
                <w:noProof/>
                <w:color w:val="auto"/>
                <w:lang w:eastAsia="pl-PL"/>
              </w:rPr>
              <w:t xml:space="preserve"> wytrawn</w:t>
            </w:r>
            <w:r w:rsidR="00477609">
              <w:rPr>
                <w:noProof/>
                <w:color w:val="auto"/>
                <w:lang w:eastAsia="pl-PL"/>
              </w:rPr>
              <w:t>a</w:t>
            </w:r>
            <w:r w:rsidR="00C95DE2">
              <w:rPr>
                <w:noProof/>
                <w:color w:val="auto"/>
                <w:lang w:eastAsia="pl-PL"/>
              </w:rPr>
              <w:t xml:space="preserve"> z różnymi farszami</w:t>
            </w:r>
          </w:p>
        </w:tc>
        <w:tc>
          <w:tcPr>
            <w:tcW w:w="1559" w:type="dxa"/>
          </w:tcPr>
          <w:p w14:paraId="1E1E63BB" w14:textId="1660EB3C" w:rsidR="00C95DE2" w:rsidRDefault="00F46904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52331D">
              <w:rPr>
                <w:noProof/>
                <w:color w:val="auto"/>
                <w:lang w:eastAsia="pl-PL"/>
              </w:rPr>
              <w:t xml:space="preserve"> </w:t>
            </w:r>
            <w:r w:rsidR="002B0B4B">
              <w:rPr>
                <w:noProof/>
                <w:color w:val="auto"/>
                <w:lang w:eastAsia="pl-PL"/>
              </w:rPr>
              <w:t>7</w:t>
            </w:r>
            <w:r w:rsidR="00C95DE2">
              <w:rPr>
                <w:noProof/>
                <w:color w:val="auto"/>
                <w:lang w:eastAsia="pl-PL"/>
              </w:rPr>
              <w:t>,</w:t>
            </w:r>
            <w:r w:rsidR="00A923E3">
              <w:rPr>
                <w:noProof/>
                <w:color w:val="auto"/>
                <w:lang w:eastAsia="pl-PL"/>
              </w:rPr>
              <w:t>0</w:t>
            </w:r>
            <w:r w:rsidR="00C95DE2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EE4C46C" w14:textId="77777777" w:rsidR="00C95DE2" w:rsidRPr="004F5610" w:rsidRDefault="00C95D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9501249" w14:textId="77777777" w:rsidR="00C95DE2" w:rsidRPr="004F5610" w:rsidRDefault="00C95D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C95DE2" w:rsidRPr="004F5610" w14:paraId="147FAE47" w14:textId="77777777" w:rsidTr="00FC7213">
        <w:trPr>
          <w:trHeight w:val="289"/>
        </w:trPr>
        <w:tc>
          <w:tcPr>
            <w:tcW w:w="6946" w:type="dxa"/>
          </w:tcPr>
          <w:p w14:paraId="4C0A584C" w14:textId="63C5B1A7" w:rsidR="00C95DE2" w:rsidRDefault="006F3247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</w:t>
            </w:r>
            <w:r w:rsidR="0043330E">
              <w:rPr>
                <w:noProof/>
                <w:color w:val="auto"/>
                <w:lang w:eastAsia="pl-PL"/>
              </w:rPr>
              <w:t xml:space="preserve"> z szynki z pastą chrzanową</w:t>
            </w:r>
            <w:r w:rsidR="00062E3C">
              <w:rPr>
                <w:noProof/>
                <w:color w:val="auto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43EA4110" w14:textId="2271C9E9" w:rsidR="00C95DE2" w:rsidRDefault="00062E3C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szt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2B0B4B">
              <w:rPr>
                <w:noProof/>
                <w:color w:val="auto"/>
                <w:lang w:eastAsia="pl-PL"/>
              </w:rPr>
              <w:t>6</w:t>
            </w:r>
            <w:r w:rsidR="0043330E">
              <w:rPr>
                <w:noProof/>
                <w:color w:val="auto"/>
                <w:lang w:eastAsia="pl-PL"/>
              </w:rPr>
              <w:t>,</w:t>
            </w:r>
            <w:r w:rsidR="002B0B4B">
              <w:rPr>
                <w:noProof/>
                <w:color w:val="auto"/>
                <w:lang w:eastAsia="pl-PL"/>
              </w:rPr>
              <w:t>0</w:t>
            </w:r>
            <w:r w:rsidR="0043330E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CCEDA68" w14:textId="77777777" w:rsidR="00C95DE2" w:rsidRPr="004F5610" w:rsidRDefault="00C95D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69D8837" w14:textId="77777777" w:rsidR="00C95DE2" w:rsidRPr="004F5610" w:rsidRDefault="00C95DE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A5DA9" w:rsidRPr="004F5610" w14:paraId="0C039FF8" w14:textId="77777777" w:rsidTr="00FC7213">
        <w:trPr>
          <w:trHeight w:val="289"/>
        </w:trPr>
        <w:tc>
          <w:tcPr>
            <w:tcW w:w="6946" w:type="dxa"/>
          </w:tcPr>
          <w:p w14:paraId="014D9CDC" w14:textId="323D5179" w:rsidR="008A5DA9" w:rsidRDefault="006F3247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</w:t>
            </w:r>
            <w:r w:rsidR="008A5DA9">
              <w:rPr>
                <w:noProof/>
                <w:color w:val="auto"/>
                <w:lang w:eastAsia="pl-PL"/>
              </w:rPr>
              <w:t xml:space="preserve"> z szynki ze szparagami</w:t>
            </w:r>
            <w:r w:rsidR="00062E3C">
              <w:rPr>
                <w:noProof/>
                <w:color w:val="auto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198746D7" w14:textId="120EDC9B" w:rsidR="008A5DA9" w:rsidRDefault="00062E3C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szt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6</w:t>
            </w:r>
            <w:r w:rsidR="008A5DA9">
              <w:rPr>
                <w:noProof/>
                <w:color w:val="auto"/>
                <w:lang w:eastAsia="pl-PL"/>
              </w:rPr>
              <w:t>,</w:t>
            </w:r>
            <w:r w:rsidR="002B0B4B">
              <w:rPr>
                <w:noProof/>
                <w:color w:val="auto"/>
                <w:lang w:eastAsia="pl-PL"/>
              </w:rPr>
              <w:t>5</w:t>
            </w:r>
            <w:r w:rsidR="008A5DA9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75B5724E" w14:textId="77777777" w:rsidR="008A5DA9" w:rsidRPr="004F5610" w:rsidRDefault="008A5DA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CEF1BA0" w14:textId="77777777" w:rsidR="008A5DA9" w:rsidRPr="004F5610" w:rsidRDefault="008A5DA9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62E3C" w:rsidRPr="004F5610" w14:paraId="56C13BB6" w14:textId="77777777" w:rsidTr="00FC7213">
        <w:trPr>
          <w:trHeight w:val="289"/>
        </w:trPr>
        <w:tc>
          <w:tcPr>
            <w:tcW w:w="6946" w:type="dxa"/>
          </w:tcPr>
          <w:p w14:paraId="021CB494" w14:textId="756B67D2" w:rsidR="00062E3C" w:rsidRDefault="006F3247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Roladka</w:t>
            </w:r>
            <w:r w:rsidR="00062E3C">
              <w:rPr>
                <w:noProof/>
                <w:color w:val="auto"/>
                <w:lang w:eastAsia="pl-PL"/>
              </w:rPr>
              <w:t xml:space="preserve"> z łososia wędzonego z serkiem </w:t>
            </w:r>
          </w:p>
        </w:tc>
        <w:tc>
          <w:tcPr>
            <w:tcW w:w="1559" w:type="dxa"/>
          </w:tcPr>
          <w:p w14:paraId="2248502F" w14:textId="3A06BE9A" w:rsidR="00062E3C" w:rsidRDefault="00062E3C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>szt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477609">
              <w:rPr>
                <w:noProof/>
                <w:color w:val="auto"/>
                <w:lang w:eastAsia="pl-PL"/>
              </w:rPr>
              <w:t>–</w:t>
            </w:r>
            <w:r w:rsidR="00F46904">
              <w:rPr>
                <w:noProof/>
                <w:color w:val="auto"/>
                <w:lang w:eastAsia="pl-PL"/>
              </w:rPr>
              <w:t xml:space="preserve"> </w:t>
            </w:r>
            <w:r w:rsidR="002B0B4B">
              <w:rPr>
                <w:noProof/>
                <w:color w:val="auto"/>
                <w:lang w:eastAsia="pl-PL"/>
              </w:rPr>
              <w:t>7</w:t>
            </w:r>
            <w:r w:rsidR="00477609">
              <w:rPr>
                <w:noProof/>
                <w:color w:val="auto"/>
                <w:lang w:eastAsia="pl-PL"/>
              </w:rPr>
              <w:t>,</w:t>
            </w:r>
            <w:r w:rsidR="002B0B4B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B38DA51" w14:textId="77777777" w:rsidR="00062E3C" w:rsidRPr="004F5610" w:rsidRDefault="00062E3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F1C2B97" w14:textId="77777777" w:rsidR="00062E3C" w:rsidRPr="004F5610" w:rsidRDefault="00062E3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6F3247" w:rsidRPr="004F5610" w14:paraId="0B561E52" w14:textId="77777777" w:rsidTr="00FC7213">
        <w:trPr>
          <w:trHeight w:val="289"/>
        </w:trPr>
        <w:tc>
          <w:tcPr>
            <w:tcW w:w="6946" w:type="dxa"/>
          </w:tcPr>
          <w:p w14:paraId="4E1C989F" w14:textId="6629108A" w:rsidR="006F3247" w:rsidRDefault="006F3247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Roladka szpinakowa krążek </w:t>
            </w:r>
          </w:p>
        </w:tc>
        <w:tc>
          <w:tcPr>
            <w:tcW w:w="1559" w:type="dxa"/>
          </w:tcPr>
          <w:p w14:paraId="3A17EDFE" w14:textId="58CCE5B5" w:rsidR="006F3247" w:rsidRDefault="00F46904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FD14A6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6F3247"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5</w:t>
            </w:r>
            <w:r w:rsidR="006F3247">
              <w:rPr>
                <w:noProof/>
                <w:color w:val="auto"/>
                <w:lang w:eastAsia="pl-PL"/>
              </w:rPr>
              <w:t>,</w:t>
            </w:r>
            <w:r w:rsidR="00AE7E20">
              <w:rPr>
                <w:noProof/>
                <w:color w:val="auto"/>
                <w:lang w:eastAsia="pl-PL"/>
              </w:rPr>
              <w:t>5</w:t>
            </w:r>
            <w:r w:rsidR="006F324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3120822" w14:textId="77777777" w:rsidR="006F3247" w:rsidRPr="004F5610" w:rsidRDefault="006F324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5CED88B" w14:textId="77777777" w:rsidR="006F3247" w:rsidRPr="004F5610" w:rsidRDefault="006F324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C07DA2" w:rsidRPr="004F5610" w14:paraId="456CBFF5" w14:textId="77777777" w:rsidTr="00FC7213">
        <w:trPr>
          <w:trHeight w:val="289"/>
        </w:trPr>
        <w:tc>
          <w:tcPr>
            <w:tcW w:w="6946" w:type="dxa"/>
          </w:tcPr>
          <w:p w14:paraId="01D5F0C2" w14:textId="506C74D2" w:rsidR="00C07DA2" w:rsidRDefault="00C07DA2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Roladka serowa z kurczakiem krążek </w:t>
            </w:r>
          </w:p>
        </w:tc>
        <w:tc>
          <w:tcPr>
            <w:tcW w:w="1559" w:type="dxa"/>
          </w:tcPr>
          <w:p w14:paraId="0781E21A" w14:textId="4383D8E1" w:rsidR="00C07DA2" w:rsidRDefault="00C07DA2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AE7E20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CCBA597" w14:textId="77777777" w:rsidR="00C07DA2" w:rsidRPr="004F5610" w:rsidRDefault="00C07D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B9C476B" w14:textId="77777777" w:rsidR="00C07DA2" w:rsidRPr="004F5610" w:rsidRDefault="00C07DA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062E3C" w:rsidRPr="004F5610" w14:paraId="0919E7CB" w14:textId="77777777" w:rsidTr="00FC7213">
        <w:trPr>
          <w:trHeight w:val="289"/>
        </w:trPr>
        <w:tc>
          <w:tcPr>
            <w:tcW w:w="6946" w:type="dxa"/>
          </w:tcPr>
          <w:p w14:paraId="780CE155" w14:textId="6BCA6B56" w:rsidR="00062E3C" w:rsidRDefault="00062E3C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Galantyna drobiowa</w:t>
            </w:r>
            <w:r w:rsidR="00757FB9">
              <w:rPr>
                <w:noProof/>
                <w:color w:val="auto"/>
                <w:lang w:eastAsia="pl-PL"/>
              </w:rPr>
              <w:t xml:space="preserve"> </w:t>
            </w:r>
            <w:r w:rsidR="006F3247">
              <w:rPr>
                <w:noProof/>
                <w:color w:val="auto"/>
                <w:lang w:eastAsia="pl-PL"/>
              </w:rPr>
              <w:t xml:space="preserve">krążek </w:t>
            </w:r>
          </w:p>
        </w:tc>
        <w:tc>
          <w:tcPr>
            <w:tcW w:w="1559" w:type="dxa"/>
          </w:tcPr>
          <w:p w14:paraId="212D7716" w14:textId="640C35E5" w:rsidR="00062E3C" w:rsidRDefault="00062E3C" w:rsidP="00DB4B3D">
            <w:pPr>
              <w:ind w:right="-108"/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294718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</w:t>
            </w:r>
            <w:r w:rsidR="00AE7E20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683E4E8C" w14:textId="77777777" w:rsidR="00062E3C" w:rsidRPr="004F5610" w:rsidRDefault="00062E3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9583C9B" w14:textId="77777777" w:rsidR="00062E3C" w:rsidRPr="004F5610" w:rsidRDefault="00062E3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37F164D" w14:textId="77777777" w:rsidTr="00FC7213">
        <w:trPr>
          <w:trHeight w:val="289"/>
        </w:trPr>
        <w:tc>
          <w:tcPr>
            <w:tcW w:w="6946" w:type="dxa"/>
          </w:tcPr>
          <w:p w14:paraId="41DE164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Koreczki śledziowe</w:t>
            </w:r>
          </w:p>
        </w:tc>
        <w:tc>
          <w:tcPr>
            <w:tcW w:w="1559" w:type="dxa"/>
          </w:tcPr>
          <w:p w14:paraId="0009C990" w14:textId="1670EF6E" w:rsidR="00B13A07" w:rsidRPr="004F5610" w:rsidRDefault="00C95DE2" w:rsidP="00DB4B3D">
            <w:pPr>
              <w:ind w:right="-142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 xml:space="preserve">- </w:t>
            </w:r>
            <w:r w:rsidR="00CB4271">
              <w:rPr>
                <w:noProof/>
                <w:color w:val="auto"/>
                <w:lang w:eastAsia="pl-PL"/>
              </w:rPr>
              <w:t>7</w:t>
            </w:r>
            <w:r>
              <w:rPr>
                <w:noProof/>
                <w:color w:val="auto"/>
                <w:lang w:eastAsia="pl-PL"/>
              </w:rPr>
              <w:t>,</w:t>
            </w:r>
            <w:r w:rsidR="0018426C">
              <w:rPr>
                <w:noProof/>
                <w:color w:val="auto"/>
                <w:lang w:eastAsia="pl-PL"/>
              </w:rPr>
              <w:t>0</w:t>
            </w:r>
            <w:r w:rsidR="00B13A07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2864107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379675C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102EAEE9" w14:textId="77777777" w:rsidTr="00FC7213">
        <w:trPr>
          <w:trHeight w:val="289"/>
        </w:trPr>
        <w:tc>
          <w:tcPr>
            <w:tcW w:w="6946" w:type="dxa"/>
          </w:tcPr>
          <w:p w14:paraId="5D873C1F" w14:textId="77777777" w:rsidR="0043330E" w:rsidRPr="004F5610" w:rsidRDefault="002A6B4A" w:rsidP="0043330E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Tatar wołowy</w:t>
            </w:r>
            <w:r w:rsidR="0043330E">
              <w:rPr>
                <w:noProof/>
                <w:color w:val="auto"/>
                <w:lang w:eastAsia="pl-PL"/>
              </w:rPr>
              <w:t xml:space="preserve"> z jajkiem oddzielnie (100g)</w:t>
            </w:r>
          </w:p>
        </w:tc>
        <w:tc>
          <w:tcPr>
            <w:tcW w:w="1559" w:type="dxa"/>
          </w:tcPr>
          <w:p w14:paraId="281A5B49" w14:textId="730CE6BF" w:rsidR="0043330E" w:rsidRDefault="00DF2670" w:rsidP="00DB4B3D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szt -</w:t>
            </w:r>
            <w:r w:rsidR="00D86B68">
              <w:rPr>
                <w:noProof/>
                <w:color w:val="auto"/>
                <w:lang w:eastAsia="pl-PL"/>
              </w:rPr>
              <w:t xml:space="preserve"> 1</w:t>
            </w:r>
            <w:r w:rsidR="00E9317C">
              <w:rPr>
                <w:noProof/>
                <w:color w:val="auto"/>
                <w:lang w:eastAsia="pl-PL"/>
              </w:rPr>
              <w:t>4</w:t>
            </w:r>
            <w:r w:rsidR="0043330E">
              <w:rPr>
                <w:noProof/>
                <w:color w:val="auto"/>
                <w:lang w:eastAsia="pl-PL"/>
              </w:rPr>
              <w:t>,</w:t>
            </w:r>
            <w:r w:rsidR="004F7118">
              <w:rPr>
                <w:noProof/>
                <w:color w:val="auto"/>
                <w:lang w:eastAsia="pl-PL"/>
              </w:rPr>
              <w:t>5</w:t>
            </w:r>
            <w:r w:rsidR="0043330E"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62CDA30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1BB0EAC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265DD41C" w14:textId="77777777" w:rsidTr="00FC7213">
        <w:trPr>
          <w:trHeight w:val="289"/>
        </w:trPr>
        <w:tc>
          <w:tcPr>
            <w:tcW w:w="6946" w:type="dxa"/>
          </w:tcPr>
          <w:p w14:paraId="69F8CCA0" w14:textId="0A360219" w:rsidR="0043330E" w:rsidRPr="004F5610" w:rsidRDefault="0043330E" w:rsidP="005256A5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Mini tatarki wołowe na chlebku (3</w:t>
            </w:r>
            <w:r w:rsidR="00FE24DC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g)</w:t>
            </w:r>
          </w:p>
        </w:tc>
        <w:tc>
          <w:tcPr>
            <w:tcW w:w="1559" w:type="dxa"/>
          </w:tcPr>
          <w:p w14:paraId="08CF07DF" w14:textId="0DAEE273" w:rsidR="0043330E" w:rsidRDefault="00DF2670" w:rsidP="00DB4B3D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- </w:t>
            </w:r>
            <w:r w:rsidR="003A4963">
              <w:rPr>
                <w:noProof/>
                <w:color w:val="auto"/>
                <w:lang w:eastAsia="pl-PL"/>
              </w:rPr>
              <w:t>8</w:t>
            </w:r>
            <w:r w:rsidR="0043330E">
              <w:rPr>
                <w:noProof/>
                <w:color w:val="auto"/>
                <w:lang w:eastAsia="pl-PL"/>
              </w:rPr>
              <w:t>,</w:t>
            </w:r>
            <w:r w:rsidR="00DB4B3D">
              <w:rPr>
                <w:noProof/>
                <w:color w:val="auto"/>
                <w:lang w:eastAsia="pl-PL"/>
              </w:rPr>
              <w:t>0</w:t>
            </w:r>
            <w:r w:rsidR="0043330E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96D9F27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D7F43EE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328FDA2A" w14:textId="77777777" w:rsidTr="00FC7213">
        <w:trPr>
          <w:trHeight w:val="289"/>
        </w:trPr>
        <w:tc>
          <w:tcPr>
            <w:tcW w:w="6946" w:type="dxa"/>
          </w:tcPr>
          <w:p w14:paraId="789EF70F" w14:textId="77777777" w:rsidR="0043330E" w:rsidRDefault="00D86B68" w:rsidP="008A5DA9">
            <w:pPr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Tatar z łososia (100g)</w:t>
            </w:r>
          </w:p>
        </w:tc>
        <w:tc>
          <w:tcPr>
            <w:tcW w:w="1559" w:type="dxa"/>
          </w:tcPr>
          <w:p w14:paraId="0578DFD5" w14:textId="38BD7CE6" w:rsidR="0043330E" w:rsidRDefault="008A5DA9" w:rsidP="00DB4B3D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 xml:space="preserve">- </w:t>
            </w:r>
            <w:r>
              <w:rPr>
                <w:noProof/>
                <w:color w:val="auto"/>
                <w:lang w:eastAsia="pl-PL"/>
              </w:rPr>
              <w:t>1</w:t>
            </w:r>
            <w:r w:rsidR="00E9317C">
              <w:rPr>
                <w:noProof/>
                <w:color w:val="auto"/>
                <w:lang w:eastAsia="pl-PL"/>
              </w:rPr>
              <w:t>4</w:t>
            </w:r>
            <w:r>
              <w:rPr>
                <w:noProof/>
                <w:color w:val="auto"/>
                <w:lang w:eastAsia="pl-PL"/>
              </w:rPr>
              <w:t>,</w:t>
            </w:r>
            <w:r w:rsidR="004F7118">
              <w:rPr>
                <w:noProof/>
                <w:color w:val="auto"/>
                <w:lang w:eastAsia="pl-PL"/>
              </w:rPr>
              <w:t>5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092F98B8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02027003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43330E" w:rsidRPr="004F5610" w14:paraId="7D56CF26" w14:textId="77777777" w:rsidTr="00FC7213">
        <w:trPr>
          <w:trHeight w:val="289"/>
        </w:trPr>
        <w:tc>
          <w:tcPr>
            <w:tcW w:w="6946" w:type="dxa"/>
          </w:tcPr>
          <w:p w14:paraId="53B14424" w14:textId="6804AE41" w:rsidR="0043330E" w:rsidRDefault="00F00B15" w:rsidP="005256A5">
            <w:pPr>
              <w:rPr>
                <w:noProof/>
                <w:color w:val="auto"/>
                <w:lang w:eastAsia="pl-PL"/>
              </w:rPr>
            </w:pPr>
            <w:r w:rsidRPr="00F00B15">
              <w:rPr>
                <w:rFonts w:eastAsia="Times New Roman"/>
                <w:color w:val="auto"/>
                <w:lang w:eastAsia="pl-PL"/>
              </w:rPr>
              <w:t xml:space="preserve">Półmisek ryb w galarecie (filet z </w:t>
            </w:r>
            <w:r w:rsidR="00DA411B">
              <w:rPr>
                <w:rFonts w:eastAsia="Times New Roman"/>
                <w:color w:val="auto"/>
                <w:lang w:eastAsia="pl-PL"/>
              </w:rPr>
              <w:t>dorsza</w:t>
            </w:r>
            <w:r w:rsidRPr="00F00B15">
              <w:rPr>
                <w:rFonts w:eastAsia="Times New Roman"/>
                <w:color w:val="auto"/>
                <w:lang w:eastAsia="pl-PL"/>
              </w:rPr>
              <w:t xml:space="preserve"> 2 porcje, łosoś norweski 2 porcje, morszczuk argentyński 2 porcje)  </w:t>
            </w:r>
          </w:p>
        </w:tc>
        <w:tc>
          <w:tcPr>
            <w:tcW w:w="1559" w:type="dxa"/>
          </w:tcPr>
          <w:p w14:paraId="10286B10" w14:textId="77777777" w:rsidR="000A1A01" w:rsidRPr="000A1A01" w:rsidRDefault="000A1A01" w:rsidP="00DB4B3D">
            <w:pPr>
              <w:jc w:val="center"/>
              <w:rPr>
                <w:noProof/>
                <w:color w:val="auto"/>
                <w:sz w:val="8"/>
                <w:szCs w:val="8"/>
                <w:lang w:eastAsia="pl-PL"/>
              </w:rPr>
            </w:pPr>
          </w:p>
          <w:p w14:paraId="5290037A" w14:textId="71A63411" w:rsidR="0043330E" w:rsidRDefault="006F3247" w:rsidP="00DB4B3D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 szt</w:t>
            </w:r>
            <w:r w:rsidR="00021828">
              <w:rPr>
                <w:noProof/>
                <w:color w:val="auto"/>
                <w:lang w:eastAsia="pl-PL"/>
              </w:rPr>
              <w:t xml:space="preserve"> </w:t>
            </w:r>
            <w:r>
              <w:rPr>
                <w:noProof/>
                <w:color w:val="auto"/>
                <w:lang w:eastAsia="pl-PL"/>
              </w:rPr>
              <w:t xml:space="preserve">- </w:t>
            </w:r>
            <w:r w:rsidR="000A1A01">
              <w:rPr>
                <w:noProof/>
                <w:color w:val="auto"/>
                <w:lang w:eastAsia="pl-PL"/>
              </w:rPr>
              <w:t>95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79E23675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6503038" w14:textId="77777777" w:rsidR="0043330E" w:rsidRPr="004F5610" w:rsidRDefault="0043330E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5B27E0EC" w14:textId="77777777" w:rsidTr="00FC7213">
        <w:trPr>
          <w:trHeight w:val="289"/>
        </w:trPr>
        <w:tc>
          <w:tcPr>
            <w:tcW w:w="6946" w:type="dxa"/>
          </w:tcPr>
          <w:p w14:paraId="0655D9EC" w14:textId="0026873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>Ryba po grecku</w:t>
            </w:r>
            <w:r w:rsidR="00C95DE2">
              <w:rPr>
                <w:noProof/>
                <w:color w:val="auto"/>
                <w:lang w:eastAsia="pl-PL"/>
              </w:rPr>
              <w:t xml:space="preserve"> </w:t>
            </w:r>
            <w:r w:rsidR="006F3247">
              <w:rPr>
                <w:noProof/>
                <w:color w:val="auto"/>
                <w:lang w:eastAsia="pl-PL"/>
              </w:rPr>
              <w:t>(</w:t>
            </w:r>
            <w:r w:rsidR="005A2D6C">
              <w:rPr>
                <w:noProof/>
                <w:color w:val="auto"/>
                <w:lang w:eastAsia="pl-PL"/>
              </w:rPr>
              <w:t>półmisek 5 porcji po 100g)</w:t>
            </w:r>
          </w:p>
        </w:tc>
        <w:tc>
          <w:tcPr>
            <w:tcW w:w="1559" w:type="dxa"/>
          </w:tcPr>
          <w:p w14:paraId="2695E29E" w14:textId="19E47375" w:rsidR="00B13A07" w:rsidRPr="004F5610" w:rsidRDefault="006F3247" w:rsidP="00DB4B3D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bCs/>
                <w:iCs/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FE3671">
              <w:rPr>
                <w:noProof/>
                <w:color w:val="auto"/>
                <w:lang w:eastAsia="pl-PL"/>
              </w:rPr>
              <w:t>6</w:t>
            </w:r>
            <w:r w:rsidR="00CB4271">
              <w:rPr>
                <w:noProof/>
                <w:color w:val="auto"/>
                <w:lang w:eastAsia="pl-PL"/>
              </w:rPr>
              <w:t>5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5F237D7F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F925085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2DE90617" w14:textId="77777777" w:rsidTr="00FC7213">
        <w:trPr>
          <w:trHeight w:val="289"/>
        </w:trPr>
        <w:tc>
          <w:tcPr>
            <w:tcW w:w="6946" w:type="dxa"/>
          </w:tcPr>
          <w:p w14:paraId="23EC9913" w14:textId="7A1186B8" w:rsidR="00B13A07" w:rsidRPr="004F5610" w:rsidRDefault="00C95DE2" w:rsidP="00C95DE2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Pstrąg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 xml:space="preserve"> w całości </w:t>
            </w:r>
            <w:r w:rsidR="00B13A07" w:rsidRPr="004F5610">
              <w:rPr>
                <w:color w:val="auto"/>
              </w:rPr>
              <w:t>w galarecie</w:t>
            </w:r>
            <w:r w:rsidR="005A2D6C">
              <w:rPr>
                <w:color w:val="auto"/>
              </w:rPr>
              <w:t xml:space="preserve"> (1 półmisek)</w:t>
            </w:r>
          </w:p>
        </w:tc>
        <w:tc>
          <w:tcPr>
            <w:tcW w:w="1559" w:type="dxa"/>
          </w:tcPr>
          <w:p w14:paraId="46B9317D" w14:textId="3D90F935" w:rsidR="00B13A07" w:rsidRPr="00C95DE2" w:rsidRDefault="00C95DE2" w:rsidP="00FE3671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szt 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9B3B40">
              <w:rPr>
                <w:noProof/>
                <w:color w:val="auto"/>
                <w:lang w:eastAsia="pl-PL"/>
              </w:rPr>
              <w:t>7</w:t>
            </w:r>
            <w:r w:rsidR="00CB4271">
              <w:rPr>
                <w:noProof/>
                <w:color w:val="auto"/>
                <w:lang w:eastAsia="pl-PL"/>
              </w:rPr>
              <w:t>5</w:t>
            </w:r>
            <w:r w:rsidR="00B13A07" w:rsidRPr="004F5610">
              <w:rPr>
                <w:noProof/>
                <w:color w:val="auto"/>
                <w:lang w:eastAsia="pl-PL"/>
              </w:rPr>
              <w:t>,00</w:t>
            </w:r>
            <w:r>
              <w:rPr>
                <w:noProof/>
                <w:color w:val="auto"/>
                <w:lang w:eastAsia="pl-PL"/>
              </w:rPr>
              <w:t xml:space="preserve"> z</w:t>
            </w:r>
            <w:r>
              <w:rPr>
                <w:color w:val="auto"/>
              </w:rPr>
              <w:t>ł</w:t>
            </w:r>
          </w:p>
        </w:tc>
        <w:tc>
          <w:tcPr>
            <w:tcW w:w="992" w:type="dxa"/>
          </w:tcPr>
          <w:p w14:paraId="49AC5C1B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4564D86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193F3629" w14:textId="77777777" w:rsidTr="00FC7213">
        <w:trPr>
          <w:trHeight w:val="289"/>
        </w:trPr>
        <w:tc>
          <w:tcPr>
            <w:tcW w:w="6946" w:type="dxa"/>
          </w:tcPr>
          <w:p w14:paraId="5F9B764C" w14:textId="2465653F" w:rsidR="00B13A07" w:rsidRPr="004F5610" w:rsidRDefault="00FE3671" w:rsidP="005256A5">
            <w:pPr>
              <w:rPr>
                <w:rFonts w:eastAsia="Times New Roman"/>
                <w:color w:val="auto"/>
                <w:lang w:eastAsia="pl-PL"/>
              </w:rPr>
            </w:pPr>
            <w:r w:rsidRPr="00FE3671">
              <w:rPr>
                <w:rFonts w:eastAsia="Times New Roman"/>
                <w:color w:val="auto"/>
                <w:lang w:eastAsia="pl-PL"/>
              </w:rPr>
              <w:t xml:space="preserve">Ryba po </w:t>
            </w:r>
            <w:r>
              <w:rPr>
                <w:rFonts w:eastAsia="Times New Roman"/>
                <w:color w:val="auto"/>
                <w:lang w:eastAsia="pl-PL"/>
              </w:rPr>
              <w:t xml:space="preserve">japońsku </w:t>
            </w:r>
            <w:r w:rsidRPr="00FE3671">
              <w:rPr>
                <w:rFonts w:eastAsia="Times New Roman"/>
                <w:color w:val="auto"/>
                <w:lang w:eastAsia="pl-PL"/>
              </w:rPr>
              <w:t>(półmisek 5 porcji po 100g)</w:t>
            </w:r>
          </w:p>
        </w:tc>
        <w:tc>
          <w:tcPr>
            <w:tcW w:w="1559" w:type="dxa"/>
          </w:tcPr>
          <w:p w14:paraId="6F1EE5D1" w14:textId="2D5D2AE9" w:rsidR="00B13A07" w:rsidRPr="004F5610" w:rsidRDefault="00FE3671" w:rsidP="00FE3671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FE3671">
              <w:rPr>
                <w:bCs/>
                <w:iCs/>
                <w:noProof/>
                <w:color w:val="auto"/>
                <w:lang w:eastAsia="pl-PL"/>
              </w:rPr>
              <w:t>1 szt - 6</w:t>
            </w:r>
            <w:r w:rsidR="00CB4271">
              <w:rPr>
                <w:bCs/>
                <w:iCs/>
                <w:noProof/>
                <w:color w:val="auto"/>
                <w:lang w:eastAsia="pl-PL"/>
              </w:rPr>
              <w:t>5</w:t>
            </w:r>
            <w:r w:rsidRPr="00FE3671">
              <w:rPr>
                <w:bCs/>
                <w:iCs/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F63640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3017054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D14A6" w:rsidRPr="004F5610" w14:paraId="30FCF42A" w14:textId="77777777" w:rsidTr="00FC7213">
        <w:trPr>
          <w:trHeight w:val="28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290D8F40" w14:textId="77777777" w:rsidR="00FD14A6" w:rsidRPr="00FD14A6" w:rsidRDefault="00FD14A6" w:rsidP="005256A5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083D4140" w14:textId="06609A5D" w:rsidR="00FD14A6" w:rsidRPr="004F5610" w:rsidRDefault="00FD14A6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>PATERY</w:t>
            </w:r>
            <w:r w:rsidR="005F2392">
              <w:rPr>
                <w:b/>
                <w:noProof/>
                <w:color w:val="auto"/>
                <w:lang w:eastAsia="pl-PL"/>
              </w:rPr>
              <w:t xml:space="preserve"> IMPREZOWE</w:t>
            </w:r>
            <w:r>
              <w:rPr>
                <w:b/>
                <w:noProof/>
                <w:color w:val="auto"/>
                <w:lang w:eastAsia="pl-PL"/>
              </w:rPr>
              <w:t>:</w:t>
            </w:r>
            <w:r w:rsidR="00C07DA2">
              <w:rPr>
                <w:b/>
                <w:noProof/>
                <w:color w:val="auto"/>
                <w:lang w:eastAsia="pl-PL"/>
              </w:rPr>
              <w:t xml:space="preserve"> </w:t>
            </w:r>
            <w:r w:rsidR="00C07DA2" w:rsidRPr="00C07DA2">
              <w:rPr>
                <w:b/>
                <w:noProof/>
                <w:color w:val="auto"/>
                <w:sz w:val="18"/>
                <w:szCs w:val="18"/>
                <w:lang w:eastAsia="pl-PL"/>
              </w:rPr>
              <w:t>przykładowe lub można skomponować samemu</w:t>
            </w:r>
          </w:p>
        </w:tc>
      </w:tr>
      <w:tr w:rsidR="00FD14A6" w:rsidRPr="004F5610" w14:paraId="43FF6E23" w14:textId="77777777" w:rsidTr="00FC7213">
        <w:trPr>
          <w:trHeight w:val="289"/>
        </w:trPr>
        <w:tc>
          <w:tcPr>
            <w:tcW w:w="6946" w:type="dxa"/>
          </w:tcPr>
          <w:p w14:paraId="732FC6C5" w14:textId="510D2AC3" w:rsidR="00FD14A6" w:rsidRDefault="00FF4BC8" w:rsidP="00757FB9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80561">
              <w:rPr>
                <w:rFonts w:eastAsia="Times New Roman"/>
                <w:color w:val="auto"/>
                <w:lang w:eastAsia="pl-PL"/>
              </w:rPr>
              <w:t xml:space="preserve"> nr</w:t>
            </w:r>
            <w:r w:rsidR="00D0591E">
              <w:rPr>
                <w:rFonts w:eastAsia="Times New Roman"/>
                <w:color w:val="auto"/>
                <w:lang w:eastAsia="pl-PL"/>
              </w:rPr>
              <w:t>.</w:t>
            </w:r>
            <w:r w:rsidR="00080561">
              <w:rPr>
                <w:rFonts w:eastAsia="Times New Roman"/>
                <w:color w:val="auto"/>
                <w:lang w:eastAsia="pl-PL"/>
              </w:rPr>
              <w:t xml:space="preserve">1 </w:t>
            </w:r>
            <w:r>
              <w:rPr>
                <w:rFonts w:eastAsia="Times New Roman"/>
                <w:color w:val="auto"/>
                <w:lang w:eastAsia="pl-PL"/>
              </w:rPr>
              <w:t xml:space="preserve">mięs </w:t>
            </w:r>
            <w:r w:rsidR="00757FB9">
              <w:rPr>
                <w:rFonts w:eastAsia="Times New Roman"/>
                <w:color w:val="auto"/>
                <w:lang w:eastAsia="pl-PL"/>
              </w:rPr>
              <w:t xml:space="preserve">pieczonych </w:t>
            </w:r>
            <w:r>
              <w:rPr>
                <w:rFonts w:eastAsia="Times New Roman"/>
                <w:color w:val="auto"/>
                <w:lang w:eastAsia="pl-PL"/>
              </w:rPr>
              <w:t>w galarecie</w:t>
            </w:r>
            <w:r w:rsidR="00A83423">
              <w:rPr>
                <w:rFonts w:eastAsia="Times New Roman"/>
                <w:color w:val="auto"/>
                <w:lang w:eastAsia="pl-PL"/>
              </w:rPr>
              <w:t xml:space="preserve"> (</w:t>
            </w:r>
            <w:r>
              <w:rPr>
                <w:rFonts w:eastAsia="Times New Roman"/>
                <w:color w:val="auto"/>
                <w:lang w:eastAsia="pl-PL"/>
              </w:rPr>
              <w:t xml:space="preserve">schab ze </w:t>
            </w:r>
            <w:r w:rsidR="00C07DA2">
              <w:rPr>
                <w:rFonts w:eastAsia="Times New Roman"/>
                <w:color w:val="auto"/>
                <w:lang w:eastAsia="pl-PL"/>
              </w:rPr>
              <w:t>śliwką</w:t>
            </w:r>
            <w:r w:rsidR="00573989">
              <w:rPr>
                <w:rFonts w:eastAsia="Times New Roman"/>
                <w:color w:val="auto"/>
                <w:lang w:eastAsia="pl-PL"/>
              </w:rPr>
              <w:t xml:space="preserve"> i morelą</w:t>
            </w:r>
            <w:r w:rsidR="00AB05F6">
              <w:rPr>
                <w:rFonts w:eastAsia="Times New Roman"/>
                <w:color w:val="auto"/>
                <w:lang w:eastAsia="pl-PL"/>
              </w:rPr>
              <w:t xml:space="preserve"> - </w:t>
            </w:r>
            <w:r w:rsidR="00C07DA2">
              <w:rPr>
                <w:rFonts w:eastAsia="Times New Roman"/>
                <w:color w:val="auto"/>
                <w:lang w:eastAsia="pl-PL"/>
              </w:rPr>
              <w:t>6</w:t>
            </w:r>
            <w:r>
              <w:rPr>
                <w:rFonts w:eastAsia="Times New Roman"/>
                <w:color w:val="auto"/>
                <w:lang w:eastAsia="pl-PL"/>
              </w:rPr>
              <w:t>szt,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pieczeń z karkówki </w:t>
            </w:r>
            <w:r w:rsidR="00AB05F6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C07DA2">
              <w:rPr>
                <w:rFonts w:eastAsia="Times New Roman"/>
                <w:color w:val="auto"/>
                <w:lang w:eastAsia="pl-PL"/>
              </w:rPr>
              <w:t>6</w:t>
            </w:r>
            <w:r w:rsidR="00757FB9">
              <w:rPr>
                <w:rFonts w:eastAsia="Times New Roman"/>
                <w:color w:val="auto"/>
                <w:lang w:eastAsia="pl-PL"/>
              </w:rPr>
              <w:t xml:space="preserve">szt, </w:t>
            </w:r>
            <w:r>
              <w:rPr>
                <w:rFonts w:eastAsia="Times New Roman"/>
                <w:color w:val="auto"/>
                <w:lang w:eastAsia="pl-PL"/>
              </w:rPr>
              <w:t>galantynki</w:t>
            </w:r>
            <w:r w:rsidR="00757FB9">
              <w:rPr>
                <w:rFonts w:eastAsia="Times New Roman"/>
                <w:color w:val="auto"/>
                <w:lang w:eastAsia="pl-PL"/>
              </w:rPr>
              <w:t xml:space="preserve"> drobiowe</w:t>
            </w:r>
            <w:r w:rsidR="005447DE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AB05F6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C07DA2">
              <w:rPr>
                <w:rFonts w:eastAsia="Times New Roman"/>
                <w:color w:val="auto"/>
                <w:lang w:eastAsia="pl-PL"/>
              </w:rPr>
              <w:t>6</w:t>
            </w:r>
            <w:r w:rsidR="00F01E61">
              <w:rPr>
                <w:rFonts w:eastAsia="Times New Roman"/>
                <w:color w:val="auto"/>
                <w:lang w:eastAsia="pl-PL"/>
              </w:rPr>
              <w:t>szt</w:t>
            </w:r>
            <w:r w:rsidR="00A83423">
              <w:rPr>
                <w:rFonts w:eastAsia="Times New Roman"/>
                <w:color w:val="auto"/>
                <w:lang w:eastAsia="pl-PL"/>
              </w:rPr>
              <w:t>)</w:t>
            </w:r>
          </w:p>
          <w:p w14:paraId="0AE979C4" w14:textId="15CEB820" w:rsidR="00F01E61" w:rsidRDefault="00F01E61" w:rsidP="00757FB9">
            <w:pPr>
              <w:rPr>
                <w:b/>
                <w:noProof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 xml:space="preserve">Patera </w:t>
            </w:r>
            <w:r w:rsidR="00080561">
              <w:rPr>
                <w:rFonts w:eastAsia="Times New Roman"/>
                <w:color w:val="auto"/>
                <w:lang w:eastAsia="pl-PL"/>
              </w:rPr>
              <w:t xml:space="preserve">nr.1 </w:t>
            </w:r>
            <w:r>
              <w:rPr>
                <w:rFonts w:eastAsia="Times New Roman"/>
                <w:color w:val="auto"/>
                <w:lang w:eastAsia="pl-PL"/>
              </w:rPr>
              <w:t>mięs bez galarety</w:t>
            </w:r>
          </w:p>
        </w:tc>
        <w:tc>
          <w:tcPr>
            <w:tcW w:w="1559" w:type="dxa"/>
          </w:tcPr>
          <w:p w14:paraId="39F113F8" w14:textId="5FE271D4" w:rsidR="00FD14A6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C07DA2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8816CE"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A83423">
              <w:rPr>
                <w:bCs/>
                <w:iCs/>
                <w:noProof/>
                <w:color w:val="auto"/>
                <w:lang w:eastAsia="pl-PL"/>
              </w:rPr>
              <w:t>5</w:t>
            </w:r>
            <w:r w:rsidR="00A83423">
              <w:rPr>
                <w:noProof/>
                <w:color w:val="auto"/>
                <w:lang w:eastAsia="pl-PL"/>
              </w:rPr>
              <w:t>5</w:t>
            </w:r>
            <w:r w:rsidR="00C07DA2">
              <w:rPr>
                <w:noProof/>
                <w:color w:val="auto"/>
                <w:lang w:eastAsia="pl-PL"/>
              </w:rPr>
              <w:t>,00 zł</w:t>
            </w:r>
          </w:p>
          <w:p w14:paraId="7097DAAC" w14:textId="3FC3E4E7" w:rsidR="00F01E61" w:rsidRPr="004F5610" w:rsidRDefault="00F01E61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A83423">
              <w:rPr>
                <w:bCs/>
                <w:iCs/>
                <w:noProof/>
                <w:color w:val="auto"/>
                <w:lang w:eastAsia="pl-PL"/>
              </w:rPr>
              <w:t>45</w:t>
            </w:r>
            <w:r>
              <w:rPr>
                <w:bCs/>
                <w:iCs/>
                <w:noProof/>
                <w:color w:val="auto"/>
                <w:lang w:eastAsia="pl-PL"/>
              </w:rPr>
              <w:t>,00</w:t>
            </w:r>
            <w:r w:rsidR="00A83423">
              <w:rPr>
                <w:bCs/>
                <w:iCs/>
                <w:noProof/>
                <w:color w:val="auto"/>
                <w:lang w:eastAsia="pl-PL"/>
              </w:rPr>
              <w:t xml:space="preserve"> </w:t>
            </w:r>
            <w:r>
              <w:rPr>
                <w:bCs/>
                <w:iCs/>
                <w:noProof/>
                <w:color w:val="auto"/>
                <w:lang w:eastAsia="pl-PL"/>
              </w:rPr>
              <w:t>zł</w:t>
            </w:r>
          </w:p>
        </w:tc>
        <w:tc>
          <w:tcPr>
            <w:tcW w:w="992" w:type="dxa"/>
          </w:tcPr>
          <w:p w14:paraId="0CACE090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F2FB353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744864" w:rsidRPr="004F5610" w14:paraId="2DCFBB0D" w14:textId="77777777" w:rsidTr="00FC7213">
        <w:trPr>
          <w:trHeight w:val="289"/>
        </w:trPr>
        <w:tc>
          <w:tcPr>
            <w:tcW w:w="6946" w:type="dxa"/>
          </w:tcPr>
          <w:p w14:paraId="0A1A8B07" w14:textId="3EE36145" w:rsidR="00744864" w:rsidRDefault="00080561" w:rsidP="00757FB9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</w:t>
            </w:r>
            <w:r w:rsidR="00744864" w:rsidRPr="00744864">
              <w:rPr>
                <w:rFonts w:eastAsia="Times New Roman"/>
                <w:color w:val="auto"/>
                <w:lang w:eastAsia="pl-PL"/>
              </w:rPr>
              <w:t xml:space="preserve">atera </w:t>
            </w:r>
            <w:r>
              <w:rPr>
                <w:rFonts w:eastAsia="Times New Roman"/>
                <w:color w:val="auto"/>
                <w:lang w:eastAsia="pl-PL"/>
              </w:rPr>
              <w:t>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>
              <w:rPr>
                <w:rFonts w:eastAsia="Times New Roman"/>
                <w:color w:val="auto"/>
                <w:lang w:eastAsia="pl-PL"/>
              </w:rPr>
              <w:t xml:space="preserve">2 </w:t>
            </w:r>
            <w:r w:rsidR="00744864" w:rsidRPr="00744864">
              <w:rPr>
                <w:rFonts w:eastAsia="Times New Roman"/>
                <w:color w:val="auto"/>
                <w:lang w:eastAsia="pl-PL"/>
              </w:rPr>
              <w:t>(schab ze śliwką i morelą - 6szt, rolad</w:t>
            </w:r>
            <w:r w:rsidR="0014566F">
              <w:rPr>
                <w:rFonts w:eastAsia="Times New Roman"/>
                <w:color w:val="auto"/>
                <w:lang w:eastAsia="pl-PL"/>
              </w:rPr>
              <w:t>k</w:t>
            </w:r>
            <w:r w:rsidR="00744864" w:rsidRPr="00744864">
              <w:rPr>
                <w:rFonts w:eastAsia="Times New Roman"/>
                <w:color w:val="auto"/>
                <w:lang w:eastAsia="pl-PL"/>
              </w:rPr>
              <w:t>a szpinakowa - 6szt, mini tortille z grillowanym kurczakiem - 6szt, tymbaliki wieprzowe - 6szt, mini babeczk</w:t>
            </w:r>
            <w:r w:rsidR="00AB0A07">
              <w:rPr>
                <w:rFonts w:eastAsia="Times New Roman"/>
                <w:color w:val="auto"/>
                <w:lang w:eastAsia="pl-PL"/>
              </w:rPr>
              <w:t>a</w:t>
            </w:r>
            <w:r w:rsidR="00744864" w:rsidRPr="00744864">
              <w:rPr>
                <w:rFonts w:eastAsia="Times New Roman"/>
                <w:color w:val="auto"/>
                <w:lang w:eastAsia="pl-PL"/>
              </w:rPr>
              <w:t xml:space="preserve"> z twarożkiem i wędzonym łososiem - 6szt)</w:t>
            </w:r>
          </w:p>
        </w:tc>
        <w:tc>
          <w:tcPr>
            <w:tcW w:w="1559" w:type="dxa"/>
          </w:tcPr>
          <w:p w14:paraId="56B71787" w14:textId="77777777" w:rsidR="00C95D75" w:rsidRPr="0014566F" w:rsidRDefault="00C95D75" w:rsidP="004B7CEF">
            <w:pPr>
              <w:ind w:right="-124"/>
              <w:jc w:val="center"/>
              <w:rPr>
                <w:bCs/>
                <w:iCs/>
                <w:noProof/>
                <w:color w:val="auto"/>
                <w:sz w:val="8"/>
                <w:szCs w:val="8"/>
                <w:lang w:eastAsia="pl-PL"/>
              </w:rPr>
            </w:pPr>
          </w:p>
          <w:p w14:paraId="37543DAC" w14:textId="25CA2340" w:rsidR="00744864" w:rsidRDefault="00E46BAC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 w:rsidRPr="00E46BAC"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671F9E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Pr="00E46BAC">
              <w:rPr>
                <w:bCs/>
                <w:iCs/>
                <w:noProof/>
                <w:color w:val="auto"/>
                <w:lang w:eastAsia="pl-PL"/>
              </w:rPr>
              <w:t>- 195,00 zł</w:t>
            </w:r>
          </w:p>
        </w:tc>
        <w:tc>
          <w:tcPr>
            <w:tcW w:w="992" w:type="dxa"/>
          </w:tcPr>
          <w:p w14:paraId="35CEB6D1" w14:textId="77777777" w:rsidR="00744864" w:rsidRPr="004F5610" w:rsidRDefault="00744864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64846C4" w14:textId="77777777" w:rsidR="00744864" w:rsidRPr="004F5610" w:rsidRDefault="00744864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D14A6" w:rsidRPr="004F5610" w14:paraId="5E3C22C2" w14:textId="77777777" w:rsidTr="00FC7213">
        <w:trPr>
          <w:trHeight w:val="289"/>
        </w:trPr>
        <w:tc>
          <w:tcPr>
            <w:tcW w:w="6946" w:type="dxa"/>
          </w:tcPr>
          <w:p w14:paraId="39311FA3" w14:textId="5CC3C024" w:rsidR="00FD14A6" w:rsidRDefault="00F01E61" w:rsidP="005256A5">
            <w:pPr>
              <w:rPr>
                <w:b/>
                <w:noProof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2665E3">
              <w:rPr>
                <w:rFonts w:eastAsia="Times New Roman"/>
                <w:color w:val="auto"/>
                <w:lang w:eastAsia="pl-PL"/>
              </w:rPr>
              <w:t xml:space="preserve"> 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2665E3">
              <w:rPr>
                <w:rFonts w:eastAsia="Times New Roman"/>
                <w:color w:val="auto"/>
                <w:lang w:eastAsia="pl-PL"/>
              </w:rPr>
              <w:t>3</w:t>
            </w:r>
            <w:r w:rsidR="00072997">
              <w:rPr>
                <w:rFonts w:eastAsia="Times New Roman"/>
                <w:color w:val="auto"/>
                <w:lang w:eastAsia="pl-PL"/>
              </w:rPr>
              <w:t xml:space="preserve"> (</w:t>
            </w:r>
            <w:r>
              <w:rPr>
                <w:rFonts w:eastAsia="Times New Roman"/>
                <w:color w:val="auto"/>
                <w:lang w:eastAsia="pl-PL"/>
              </w:rPr>
              <w:t>rolad</w:t>
            </w:r>
            <w:r w:rsidR="00072997">
              <w:rPr>
                <w:rFonts w:eastAsia="Times New Roman"/>
                <w:color w:val="auto"/>
                <w:lang w:eastAsia="pl-PL"/>
              </w:rPr>
              <w:t>ka</w:t>
            </w:r>
            <w:r>
              <w:rPr>
                <w:rFonts w:eastAsia="Times New Roman"/>
                <w:color w:val="auto"/>
                <w:lang w:eastAsia="pl-PL"/>
              </w:rPr>
              <w:t xml:space="preserve"> szpinakow</w:t>
            </w:r>
            <w:r w:rsidR="00072997">
              <w:rPr>
                <w:rFonts w:eastAsia="Times New Roman"/>
                <w:color w:val="auto"/>
                <w:lang w:eastAsia="pl-PL"/>
              </w:rPr>
              <w:t xml:space="preserve">a </w:t>
            </w:r>
            <w:r w:rsidR="005341AE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FF4BC8">
              <w:rPr>
                <w:rFonts w:eastAsia="Times New Roman"/>
                <w:color w:val="auto"/>
                <w:lang w:eastAsia="pl-PL"/>
              </w:rPr>
              <w:t>6szt, mini tatarek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na chlebku </w:t>
            </w:r>
            <w:r w:rsidR="005341AE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8816CE">
              <w:rPr>
                <w:rFonts w:eastAsia="Times New Roman"/>
                <w:color w:val="auto"/>
                <w:lang w:eastAsia="pl-PL"/>
              </w:rPr>
              <w:t>6szt, mini tortille z szynką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5341AE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FF4BC8">
              <w:rPr>
                <w:rFonts w:eastAsia="Times New Roman"/>
                <w:color w:val="auto"/>
                <w:lang w:eastAsia="pl-PL"/>
              </w:rPr>
              <w:t xml:space="preserve">6szt, tymbaliki wieprzowe </w:t>
            </w:r>
            <w:r w:rsidR="005341AE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FF4BC8">
              <w:rPr>
                <w:rFonts w:eastAsia="Times New Roman"/>
                <w:color w:val="auto"/>
                <w:lang w:eastAsia="pl-PL"/>
              </w:rPr>
              <w:t>6szt</w:t>
            </w:r>
            <w:r w:rsidR="00072997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2C9791C6" w14:textId="7E5A8DC7" w:rsidR="00FD14A6" w:rsidRPr="004F5610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FF4BC8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294718"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CC7C3C">
              <w:rPr>
                <w:bCs/>
                <w:iCs/>
                <w:noProof/>
                <w:color w:val="auto"/>
                <w:lang w:eastAsia="pl-PL"/>
              </w:rPr>
              <w:t>5</w:t>
            </w:r>
            <w:r w:rsidR="005341AE">
              <w:rPr>
                <w:bCs/>
                <w:iCs/>
                <w:noProof/>
                <w:color w:val="auto"/>
                <w:lang w:eastAsia="pl-PL"/>
              </w:rPr>
              <w:t>0</w:t>
            </w:r>
            <w:r w:rsidR="00FF4BC8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4DC01F70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E82E29A" w14:textId="77777777" w:rsidR="00FD14A6" w:rsidRPr="004F5610" w:rsidRDefault="00FD14A6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F4BC8" w:rsidRPr="004F5610" w14:paraId="5412DC68" w14:textId="77777777" w:rsidTr="00FC7213">
        <w:trPr>
          <w:trHeight w:val="289"/>
        </w:trPr>
        <w:tc>
          <w:tcPr>
            <w:tcW w:w="6946" w:type="dxa"/>
          </w:tcPr>
          <w:p w14:paraId="440E4D22" w14:textId="435871CF" w:rsidR="00FF4BC8" w:rsidRDefault="00F01E61" w:rsidP="008816CE">
            <w:pPr>
              <w:ind w:right="-108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72997">
              <w:rPr>
                <w:rFonts w:eastAsia="Times New Roman"/>
                <w:color w:val="auto"/>
                <w:lang w:eastAsia="pl-PL"/>
              </w:rPr>
              <w:t xml:space="preserve"> nr. 4 (</w:t>
            </w:r>
            <w:r w:rsidR="00C07DA2">
              <w:rPr>
                <w:rFonts w:eastAsia="Times New Roman"/>
                <w:color w:val="auto"/>
                <w:lang w:eastAsia="pl-PL"/>
              </w:rPr>
              <w:t>galantyn</w:t>
            </w:r>
            <w:r w:rsidR="00072997">
              <w:rPr>
                <w:rFonts w:eastAsia="Times New Roman"/>
                <w:color w:val="auto"/>
                <w:lang w:eastAsia="pl-PL"/>
              </w:rPr>
              <w:t>a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72997">
              <w:rPr>
                <w:rFonts w:eastAsia="Times New Roman"/>
                <w:color w:val="auto"/>
                <w:lang w:eastAsia="pl-PL"/>
              </w:rPr>
              <w:t>drobiowa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367FF5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C07DA2">
              <w:rPr>
                <w:rFonts w:eastAsia="Times New Roman"/>
                <w:color w:val="auto"/>
                <w:lang w:eastAsia="pl-PL"/>
              </w:rPr>
              <w:t>6szt, mini tortille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z kurczakiem grillowanym</w:t>
            </w:r>
            <w:r w:rsidR="00367FF5">
              <w:rPr>
                <w:rFonts w:eastAsia="Times New Roman"/>
                <w:color w:val="auto"/>
                <w:lang w:eastAsia="pl-PL"/>
              </w:rPr>
              <w:t xml:space="preserve"> -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6szt, </w:t>
            </w:r>
            <w:r w:rsidR="00AB0A07">
              <w:rPr>
                <w:rFonts w:eastAsia="Times New Roman"/>
                <w:color w:val="auto"/>
                <w:lang w:eastAsia="pl-PL"/>
              </w:rPr>
              <w:t xml:space="preserve">mini </w:t>
            </w:r>
            <w:r w:rsidR="00C07DA2">
              <w:rPr>
                <w:rFonts w:eastAsia="Times New Roman"/>
                <w:color w:val="auto"/>
                <w:lang w:eastAsia="pl-PL"/>
              </w:rPr>
              <w:t>babeczk</w:t>
            </w:r>
            <w:r w:rsidR="00AB0A07">
              <w:rPr>
                <w:rFonts w:eastAsia="Times New Roman"/>
                <w:color w:val="auto"/>
                <w:lang w:eastAsia="pl-PL"/>
              </w:rPr>
              <w:t>a</w:t>
            </w:r>
            <w:r w:rsidR="00C07DA2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367FF5">
              <w:rPr>
                <w:rFonts w:eastAsia="Times New Roman"/>
                <w:color w:val="auto"/>
                <w:lang w:eastAsia="pl-PL"/>
              </w:rPr>
              <w:t xml:space="preserve">z sałatka jarzynową - </w:t>
            </w:r>
            <w:r w:rsidR="00C07DA2">
              <w:rPr>
                <w:rFonts w:eastAsia="Times New Roman"/>
                <w:color w:val="auto"/>
                <w:lang w:eastAsia="pl-PL"/>
              </w:rPr>
              <w:t>6szt</w:t>
            </w:r>
            <w:r w:rsidR="00072997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73B1F753" w14:textId="3BD5AB85" w:rsidR="00FF4BC8" w:rsidRPr="004F5610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C07DA2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E949FF">
              <w:rPr>
                <w:bCs/>
                <w:iCs/>
                <w:noProof/>
                <w:color w:val="auto"/>
                <w:lang w:eastAsia="pl-PL"/>
              </w:rPr>
              <w:t>100</w:t>
            </w:r>
            <w:r w:rsidR="00C07DA2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D6A3386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E4765A2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F4BC8" w:rsidRPr="004F5610" w14:paraId="6D33717D" w14:textId="77777777" w:rsidTr="00FC7213">
        <w:trPr>
          <w:trHeight w:val="289"/>
        </w:trPr>
        <w:tc>
          <w:tcPr>
            <w:tcW w:w="6946" w:type="dxa"/>
          </w:tcPr>
          <w:p w14:paraId="729E527A" w14:textId="5CAF1E16" w:rsidR="00FF4BC8" w:rsidRDefault="00FF4BC8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lastRenderedPageBreak/>
              <w:t>Patera</w:t>
            </w:r>
            <w:r w:rsidR="00511040">
              <w:rPr>
                <w:rFonts w:eastAsia="Times New Roman"/>
                <w:color w:val="auto"/>
                <w:lang w:eastAsia="pl-PL"/>
              </w:rPr>
              <w:t xml:space="preserve"> 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511040">
              <w:rPr>
                <w:rFonts w:eastAsia="Times New Roman"/>
                <w:color w:val="auto"/>
                <w:lang w:eastAsia="pl-PL"/>
              </w:rPr>
              <w:t xml:space="preserve">5 </w:t>
            </w:r>
            <w:r w:rsidR="008816CE">
              <w:rPr>
                <w:rFonts w:eastAsia="Times New Roman"/>
                <w:color w:val="auto"/>
                <w:lang w:eastAsia="pl-PL"/>
              </w:rPr>
              <w:t>w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galarecie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511040">
              <w:rPr>
                <w:rFonts w:eastAsia="Times New Roman"/>
                <w:color w:val="auto"/>
                <w:lang w:eastAsia="pl-PL"/>
              </w:rPr>
              <w:t>(</w:t>
            </w:r>
            <w:r w:rsidR="008816CE">
              <w:rPr>
                <w:rFonts w:eastAsia="Times New Roman"/>
                <w:color w:val="auto"/>
                <w:lang w:eastAsia="pl-PL"/>
              </w:rPr>
              <w:t>galantyn</w:t>
            </w:r>
            <w:r w:rsidR="00511040">
              <w:rPr>
                <w:rFonts w:eastAsia="Times New Roman"/>
                <w:color w:val="auto"/>
                <w:lang w:eastAsia="pl-PL"/>
              </w:rPr>
              <w:t>a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drobiow</w:t>
            </w:r>
            <w:r w:rsidR="00511040">
              <w:rPr>
                <w:rFonts w:eastAsia="Times New Roman"/>
                <w:color w:val="auto"/>
                <w:lang w:eastAsia="pl-PL"/>
              </w:rPr>
              <w:t>a -</w:t>
            </w:r>
            <w:r w:rsidR="008816CE">
              <w:rPr>
                <w:rFonts w:eastAsia="Times New Roman"/>
                <w:color w:val="auto"/>
                <w:lang w:eastAsia="pl-PL"/>
              </w:rPr>
              <w:t xml:space="preserve"> 5szt, </w:t>
            </w:r>
            <w:r w:rsidR="008816CE">
              <w:rPr>
                <w:noProof/>
                <w:color w:val="auto"/>
                <w:lang w:eastAsia="pl-PL"/>
              </w:rPr>
              <w:t xml:space="preserve">roladka z szynki ze szparagami </w:t>
            </w:r>
            <w:r w:rsidR="00511040">
              <w:rPr>
                <w:noProof/>
                <w:color w:val="auto"/>
                <w:lang w:eastAsia="pl-PL"/>
              </w:rPr>
              <w:t xml:space="preserve">- 5 </w:t>
            </w:r>
            <w:r w:rsidR="008816CE">
              <w:rPr>
                <w:noProof/>
                <w:color w:val="auto"/>
                <w:lang w:eastAsia="pl-PL"/>
              </w:rPr>
              <w:t>szt</w:t>
            </w:r>
            <w:r w:rsidR="00511040">
              <w:rPr>
                <w:noProof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3ECF0436" w14:textId="4AECA71C" w:rsidR="00FF4BC8" w:rsidRPr="004F5610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C07DA2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B35627">
              <w:rPr>
                <w:bCs/>
                <w:iCs/>
                <w:noProof/>
                <w:color w:val="auto"/>
                <w:lang w:eastAsia="pl-PL"/>
              </w:rPr>
              <w:t>65</w:t>
            </w:r>
            <w:r w:rsidR="00C07DA2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26E1690E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308804F8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F4BC8" w:rsidRPr="004F5610" w14:paraId="232D0751" w14:textId="77777777" w:rsidTr="00FC7213">
        <w:trPr>
          <w:trHeight w:val="289"/>
        </w:trPr>
        <w:tc>
          <w:tcPr>
            <w:tcW w:w="6946" w:type="dxa"/>
          </w:tcPr>
          <w:p w14:paraId="6995A89E" w14:textId="4522193E" w:rsidR="00FF4BC8" w:rsidRDefault="00FF4BC8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B35627">
              <w:rPr>
                <w:rFonts w:eastAsia="Times New Roman"/>
                <w:color w:val="auto"/>
                <w:lang w:eastAsia="pl-PL"/>
              </w:rPr>
              <w:t>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B35627">
              <w:rPr>
                <w:rFonts w:eastAsia="Times New Roman"/>
                <w:color w:val="auto"/>
                <w:lang w:eastAsia="pl-PL"/>
              </w:rPr>
              <w:t>6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>(</w:t>
            </w:r>
            <w:r w:rsidR="000F5BF0">
              <w:rPr>
                <w:rFonts w:eastAsia="Times New Roman"/>
                <w:color w:val="auto"/>
                <w:lang w:eastAsia="pl-PL"/>
              </w:rPr>
              <w:t>rolad</w:t>
            </w:r>
            <w:r w:rsidR="000E6621">
              <w:rPr>
                <w:rFonts w:eastAsia="Times New Roman"/>
                <w:color w:val="auto"/>
                <w:lang w:eastAsia="pl-PL"/>
              </w:rPr>
              <w:t>ka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szpinakow</w:t>
            </w:r>
            <w:r w:rsidR="000E6621">
              <w:rPr>
                <w:rFonts w:eastAsia="Times New Roman"/>
                <w:color w:val="auto"/>
                <w:lang w:eastAsia="pl-PL"/>
              </w:rPr>
              <w:t>a</w:t>
            </w:r>
            <w:r w:rsidR="00197446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>6szt, rolad</w:t>
            </w:r>
            <w:r w:rsidR="000E6621">
              <w:rPr>
                <w:rFonts w:eastAsia="Times New Roman"/>
                <w:color w:val="auto"/>
                <w:lang w:eastAsia="pl-PL"/>
              </w:rPr>
              <w:t>k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a serowa z kurczakiem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6szt, mini tatarek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6szt, mini tortille z szynką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6szt,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mini </w:t>
            </w:r>
            <w:r w:rsidR="000F5BF0">
              <w:rPr>
                <w:rFonts w:eastAsia="Times New Roman"/>
                <w:color w:val="auto"/>
                <w:lang w:eastAsia="pl-PL"/>
              </w:rPr>
              <w:t>babeczk</w:t>
            </w:r>
            <w:r w:rsidR="000E6621">
              <w:rPr>
                <w:rFonts w:eastAsia="Times New Roman"/>
                <w:color w:val="auto"/>
                <w:lang w:eastAsia="pl-PL"/>
              </w:rPr>
              <w:t>a</w:t>
            </w:r>
            <w:r w:rsidR="000F5BF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3D5323" w:rsidRPr="003D5323">
              <w:rPr>
                <w:rFonts w:eastAsia="Times New Roman"/>
                <w:color w:val="auto"/>
                <w:lang w:eastAsia="pl-PL"/>
              </w:rPr>
              <w:t xml:space="preserve">z twarożkiem i wędzonym łososiem 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="000F5BF0">
              <w:rPr>
                <w:rFonts w:eastAsia="Times New Roman"/>
                <w:color w:val="auto"/>
                <w:lang w:eastAsia="pl-PL"/>
              </w:rPr>
              <w:t>6szt</w:t>
            </w:r>
            <w:r w:rsidR="00B05D2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2D7297EE" w14:textId="362A331D" w:rsidR="00FF4BC8" w:rsidRPr="004F5610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C07DA2">
              <w:rPr>
                <w:noProof/>
                <w:color w:val="auto"/>
                <w:lang w:eastAsia="pl-PL"/>
              </w:rPr>
              <w:t xml:space="preserve">- </w:t>
            </w:r>
            <w:r w:rsidR="00C07DA2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F01E61"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F407FB">
              <w:rPr>
                <w:bCs/>
                <w:iCs/>
                <w:noProof/>
                <w:color w:val="auto"/>
                <w:lang w:eastAsia="pl-PL"/>
              </w:rPr>
              <w:t>8</w:t>
            </w:r>
            <w:r w:rsidR="00C07DA2">
              <w:rPr>
                <w:noProof/>
                <w:color w:val="auto"/>
                <w:lang w:eastAsia="pl-PL"/>
              </w:rPr>
              <w:t>0,00 zł</w:t>
            </w:r>
          </w:p>
        </w:tc>
        <w:tc>
          <w:tcPr>
            <w:tcW w:w="992" w:type="dxa"/>
          </w:tcPr>
          <w:p w14:paraId="203B59D5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FF20816" w14:textId="77777777" w:rsidR="00FF4BC8" w:rsidRPr="004F5610" w:rsidRDefault="00FF4BC8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01E61" w:rsidRPr="004F5610" w14:paraId="653F7255" w14:textId="77777777" w:rsidTr="00FC7213">
        <w:trPr>
          <w:trHeight w:val="289"/>
        </w:trPr>
        <w:tc>
          <w:tcPr>
            <w:tcW w:w="6946" w:type="dxa"/>
          </w:tcPr>
          <w:p w14:paraId="117E614E" w14:textId="482F44E7" w:rsidR="00F01E61" w:rsidRDefault="00F01E61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 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>7 (</w:t>
            </w:r>
            <w:r>
              <w:rPr>
                <w:rFonts w:eastAsia="Times New Roman"/>
                <w:color w:val="auto"/>
                <w:lang w:eastAsia="pl-PL"/>
              </w:rPr>
              <w:t>roladk</w:t>
            </w:r>
            <w:r w:rsidR="000E6621">
              <w:rPr>
                <w:rFonts w:eastAsia="Times New Roman"/>
                <w:color w:val="auto"/>
                <w:lang w:eastAsia="pl-PL"/>
              </w:rPr>
              <w:t>a</w:t>
            </w:r>
            <w:r>
              <w:rPr>
                <w:rFonts w:eastAsia="Times New Roman"/>
                <w:color w:val="auto"/>
                <w:lang w:eastAsia="pl-PL"/>
              </w:rPr>
              <w:t xml:space="preserve"> z szynki z pastą chrzanową </w:t>
            </w:r>
            <w:r w:rsidR="00671F9E">
              <w:rPr>
                <w:rFonts w:eastAsia="Times New Roman"/>
                <w:color w:val="auto"/>
                <w:lang w:eastAsia="pl-PL"/>
              </w:rPr>
              <w:t xml:space="preserve">- </w:t>
            </w:r>
            <w:r>
              <w:rPr>
                <w:rFonts w:eastAsia="Times New Roman"/>
                <w:color w:val="auto"/>
                <w:lang w:eastAsia="pl-PL"/>
              </w:rPr>
              <w:t xml:space="preserve">6szt, </w:t>
            </w:r>
            <w:r>
              <w:rPr>
                <w:noProof/>
                <w:color w:val="auto"/>
                <w:lang w:eastAsia="pl-PL"/>
              </w:rPr>
              <w:t xml:space="preserve">roladka z szynki ze szparagami </w:t>
            </w:r>
            <w:r w:rsidR="00671F9E">
              <w:rPr>
                <w:noProof/>
                <w:color w:val="auto"/>
                <w:lang w:eastAsia="pl-PL"/>
              </w:rPr>
              <w:t xml:space="preserve">- </w:t>
            </w:r>
            <w:r>
              <w:rPr>
                <w:noProof/>
                <w:color w:val="auto"/>
                <w:lang w:eastAsia="pl-PL"/>
              </w:rPr>
              <w:t>6szt</w:t>
            </w:r>
            <w:r w:rsidR="000E6621">
              <w:rPr>
                <w:noProof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3867ADA0" w14:textId="57BB1CC0" w:rsidR="00F01E61" w:rsidRDefault="000E64D2" w:rsidP="004B7CEF">
            <w:pPr>
              <w:ind w:right="-124"/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 xml:space="preserve">1 </w:t>
            </w:r>
            <w:r w:rsidR="00F01E61">
              <w:rPr>
                <w:bCs/>
                <w:iCs/>
                <w:noProof/>
                <w:color w:val="auto"/>
                <w:lang w:eastAsia="pl-PL"/>
              </w:rPr>
              <w:t xml:space="preserve">patera </w:t>
            </w:r>
            <w:r w:rsidR="00F01E61">
              <w:rPr>
                <w:noProof/>
                <w:color w:val="auto"/>
                <w:lang w:eastAsia="pl-PL"/>
              </w:rPr>
              <w:t xml:space="preserve">- </w:t>
            </w:r>
            <w:r w:rsidR="00F01E61">
              <w:rPr>
                <w:bCs/>
                <w:iCs/>
                <w:noProof/>
                <w:color w:val="auto"/>
                <w:lang w:eastAsia="pl-PL"/>
              </w:rPr>
              <w:t xml:space="preserve">     </w:t>
            </w:r>
            <w:r w:rsidR="00294718">
              <w:rPr>
                <w:bCs/>
                <w:iCs/>
                <w:noProof/>
                <w:color w:val="auto"/>
                <w:lang w:eastAsia="pl-PL"/>
              </w:rPr>
              <w:t>7</w:t>
            </w:r>
            <w:r w:rsidR="00DF2670">
              <w:rPr>
                <w:bCs/>
                <w:iCs/>
                <w:noProof/>
                <w:color w:val="auto"/>
                <w:lang w:eastAsia="pl-PL"/>
              </w:rPr>
              <w:t>0</w:t>
            </w:r>
            <w:r w:rsidR="00F01E61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7C7CA71E" w14:textId="77777777" w:rsidR="00F01E61" w:rsidRPr="004F5610" w:rsidRDefault="00F01E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5241B7D" w14:textId="77777777" w:rsidR="00F01E61" w:rsidRPr="004F5610" w:rsidRDefault="00F01E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F01E61" w:rsidRPr="004F5610" w14:paraId="3543E6AB" w14:textId="77777777" w:rsidTr="00FC7213">
        <w:trPr>
          <w:trHeight w:val="289"/>
        </w:trPr>
        <w:tc>
          <w:tcPr>
            <w:tcW w:w="6946" w:type="dxa"/>
          </w:tcPr>
          <w:p w14:paraId="4E12249C" w14:textId="5873228A" w:rsidR="00F01E61" w:rsidRDefault="00F01E61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Patera</w:t>
            </w:r>
            <w:r w:rsidR="000E6621">
              <w:rPr>
                <w:rFonts w:eastAsia="Times New Roman"/>
                <w:color w:val="auto"/>
                <w:lang w:eastAsia="pl-PL"/>
              </w:rPr>
              <w:t xml:space="preserve"> nr.</w:t>
            </w:r>
            <w:r w:rsidR="003C60E0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0E6621">
              <w:rPr>
                <w:rFonts w:eastAsia="Times New Roman"/>
                <w:color w:val="auto"/>
                <w:lang w:eastAsia="pl-PL"/>
              </w:rPr>
              <w:t>8 (</w:t>
            </w:r>
            <w:r w:rsidR="000E64D2">
              <w:rPr>
                <w:rFonts w:eastAsia="Times New Roman"/>
                <w:color w:val="auto"/>
                <w:lang w:eastAsia="pl-PL"/>
              </w:rPr>
              <w:t xml:space="preserve">mix </w:t>
            </w:r>
            <w:r>
              <w:rPr>
                <w:rFonts w:eastAsia="Times New Roman"/>
                <w:color w:val="auto"/>
                <w:lang w:eastAsia="pl-PL"/>
              </w:rPr>
              <w:t>jajek faszerowanych 10</w:t>
            </w:r>
            <w:r w:rsidR="000E64D2">
              <w:rPr>
                <w:rFonts w:eastAsia="Times New Roman"/>
                <w:color w:val="auto"/>
                <w:lang w:eastAsia="pl-PL"/>
              </w:rPr>
              <w:t xml:space="preserve"> połówek</w:t>
            </w:r>
            <w:r w:rsidR="000E6621">
              <w:rPr>
                <w:rFonts w:eastAsia="Times New Roman"/>
                <w:color w:val="auto"/>
                <w:lang w:eastAsia="pl-PL"/>
              </w:rPr>
              <w:t>)</w:t>
            </w:r>
          </w:p>
        </w:tc>
        <w:tc>
          <w:tcPr>
            <w:tcW w:w="1559" w:type="dxa"/>
          </w:tcPr>
          <w:p w14:paraId="29134692" w14:textId="55744C73" w:rsidR="00F01E61" w:rsidRDefault="000E64D2" w:rsidP="003C60E0">
            <w:pPr>
              <w:ind w:right="-124" w:hanging="80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Cs/>
                <w:iCs/>
                <w:noProof/>
                <w:color w:val="auto"/>
                <w:lang w:eastAsia="pl-PL"/>
              </w:rPr>
              <w:t>1</w:t>
            </w:r>
            <w:r w:rsidR="00DF2670">
              <w:rPr>
                <w:bCs/>
                <w:iCs/>
                <w:noProof/>
                <w:color w:val="auto"/>
                <w:lang w:eastAsia="pl-PL"/>
              </w:rPr>
              <w:t>pate</w:t>
            </w:r>
            <w:r w:rsidR="003C60E0">
              <w:rPr>
                <w:bCs/>
                <w:iCs/>
                <w:noProof/>
                <w:color w:val="auto"/>
                <w:lang w:eastAsia="pl-PL"/>
              </w:rPr>
              <w:t>ra</w:t>
            </w:r>
            <w:r w:rsidR="00DF2670">
              <w:rPr>
                <w:noProof/>
                <w:color w:val="auto"/>
                <w:lang w:eastAsia="pl-PL"/>
              </w:rPr>
              <w:t>-</w:t>
            </w:r>
            <w:r w:rsidR="003C60E0">
              <w:rPr>
                <w:noProof/>
                <w:color w:val="auto"/>
                <w:lang w:eastAsia="pl-PL"/>
              </w:rPr>
              <w:t xml:space="preserve"> </w:t>
            </w:r>
            <w:r w:rsidR="00671F9E">
              <w:rPr>
                <w:bCs/>
                <w:iCs/>
                <w:noProof/>
                <w:color w:val="auto"/>
                <w:lang w:eastAsia="pl-PL"/>
              </w:rPr>
              <w:t>35</w:t>
            </w:r>
            <w:r w:rsidR="00F01E61">
              <w:rPr>
                <w:bCs/>
                <w:iCs/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638716F8" w14:textId="77777777" w:rsidR="00F01E61" w:rsidRPr="004F5610" w:rsidRDefault="00F01E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50891051" w14:textId="77777777" w:rsidR="00F01E61" w:rsidRPr="004F5610" w:rsidRDefault="00F01E61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668F6" w:rsidRPr="004F5610" w14:paraId="15F792AB" w14:textId="77777777" w:rsidTr="00FC7213">
        <w:trPr>
          <w:trHeight w:val="141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08F4EF8A" w14:textId="77777777" w:rsidR="008668F6" w:rsidRPr="008668F6" w:rsidRDefault="008668F6" w:rsidP="005256A5">
            <w:pPr>
              <w:rPr>
                <w:b/>
                <w:noProof/>
                <w:color w:val="auto"/>
                <w:sz w:val="4"/>
                <w:szCs w:val="4"/>
                <w:lang w:eastAsia="pl-PL"/>
              </w:rPr>
            </w:pPr>
          </w:p>
          <w:p w14:paraId="37962433" w14:textId="77777777" w:rsidR="008668F6" w:rsidRPr="004F5610" w:rsidRDefault="00F46904" w:rsidP="007F4DD2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b/>
                <w:noProof/>
                <w:color w:val="auto"/>
                <w:lang w:eastAsia="pl-PL"/>
              </w:rPr>
              <w:t>POTRAWY RÓŻNE:</w:t>
            </w:r>
          </w:p>
        </w:tc>
      </w:tr>
      <w:tr w:rsidR="00B13A07" w:rsidRPr="004F5610" w14:paraId="7E8889A6" w14:textId="77777777" w:rsidTr="00FC7213">
        <w:trPr>
          <w:trHeight w:val="289"/>
        </w:trPr>
        <w:tc>
          <w:tcPr>
            <w:tcW w:w="6946" w:type="dxa"/>
          </w:tcPr>
          <w:p w14:paraId="55C2714D" w14:textId="28CD0C3F" w:rsidR="00B13A07" w:rsidRPr="004F5610" w:rsidRDefault="000E64D2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Tradycyjny b</w:t>
            </w:r>
            <w:r w:rsidR="00B13A07" w:rsidRPr="004F5610">
              <w:rPr>
                <w:noProof/>
                <w:color w:val="auto"/>
                <w:lang w:eastAsia="pl-PL"/>
              </w:rPr>
              <w:t xml:space="preserve">igos domowy </w:t>
            </w:r>
          </w:p>
        </w:tc>
        <w:tc>
          <w:tcPr>
            <w:tcW w:w="1559" w:type="dxa"/>
          </w:tcPr>
          <w:p w14:paraId="1F81863E" w14:textId="161ED88E" w:rsidR="00B13A07" w:rsidRPr="004F5610" w:rsidRDefault="006C6AB8" w:rsidP="004B7CEF">
            <w:pPr>
              <w:jc w:val="center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1</w:t>
            </w:r>
            <w:r w:rsidR="00806DFB">
              <w:rPr>
                <w:noProof/>
                <w:color w:val="auto"/>
                <w:lang w:eastAsia="pl-PL"/>
              </w:rPr>
              <w:t xml:space="preserve"> kg </w:t>
            </w:r>
            <w:r w:rsidR="00DF2670">
              <w:rPr>
                <w:noProof/>
                <w:color w:val="auto"/>
                <w:lang w:eastAsia="pl-PL"/>
              </w:rPr>
              <w:t>–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0E64D2">
              <w:rPr>
                <w:noProof/>
                <w:color w:val="auto"/>
                <w:lang w:eastAsia="pl-PL"/>
              </w:rPr>
              <w:t>45</w:t>
            </w:r>
            <w:r w:rsidR="00B13A07" w:rsidRPr="004F5610"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4707C83F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1099FCEB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B13A07" w:rsidRPr="004F5610" w14:paraId="1907419F" w14:textId="77777777" w:rsidTr="00FC7213">
        <w:trPr>
          <w:trHeight w:val="289"/>
        </w:trPr>
        <w:tc>
          <w:tcPr>
            <w:tcW w:w="6946" w:type="dxa"/>
          </w:tcPr>
          <w:p w14:paraId="5715B40B" w14:textId="77777777" w:rsidR="00B13A07" w:rsidRPr="004F5610" w:rsidRDefault="002A6B4A" w:rsidP="005256A5">
            <w:pPr>
              <w:rPr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color w:val="auto"/>
                <w:lang w:eastAsia="pl-PL"/>
              </w:rPr>
              <w:t>Pieczarki duszone</w:t>
            </w:r>
          </w:p>
        </w:tc>
        <w:tc>
          <w:tcPr>
            <w:tcW w:w="1559" w:type="dxa"/>
          </w:tcPr>
          <w:p w14:paraId="76A8E4E2" w14:textId="4D533EBE" w:rsidR="00B13A07" w:rsidRPr="004F5610" w:rsidRDefault="002A6B4A" w:rsidP="004B7CEF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150g </w:t>
            </w:r>
            <w:r w:rsidR="00DF2670">
              <w:rPr>
                <w:noProof/>
                <w:color w:val="auto"/>
                <w:lang w:eastAsia="pl-PL"/>
              </w:rPr>
              <w:t>–</w:t>
            </w:r>
            <w:r w:rsidRPr="004F5610">
              <w:rPr>
                <w:noProof/>
                <w:color w:val="auto"/>
                <w:lang w:eastAsia="pl-PL"/>
              </w:rPr>
              <w:t xml:space="preserve"> </w:t>
            </w:r>
            <w:r w:rsidR="000E64D2">
              <w:rPr>
                <w:noProof/>
                <w:color w:val="auto"/>
                <w:lang w:eastAsia="pl-PL"/>
              </w:rPr>
              <w:t>8</w:t>
            </w:r>
            <w:r w:rsidRPr="004F5610">
              <w:rPr>
                <w:noProof/>
                <w:color w:val="auto"/>
                <w:lang w:eastAsia="pl-PL"/>
              </w:rPr>
              <w:t>,</w:t>
            </w:r>
            <w:r w:rsidR="00E9317C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4861989A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328385D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F2670" w:rsidRPr="004F5610" w14:paraId="02F92F2F" w14:textId="77777777" w:rsidTr="00FC7213">
        <w:trPr>
          <w:trHeight w:val="289"/>
        </w:trPr>
        <w:tc>
          <w:tcPr>
            <w:tcW w:w="6946" w:type="dxa"/>
          </w:tcPr>
          <w:p w14:paraId="466D3193" w14:textId="6A1714D3" w:rsidR="00DF2670" w:rsidRPr="004F5610" w:rsidRDefault="00DF2670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Kasza</w:t>
            </w:r>
            <w:r w:rsidR="00083464">
              <w:rPr>
                <w:rFonts w:eastAsia="Times New Roman"/>
                <w:color w:val="auto"/>
                <w:lang w:eastAsia="pl-PL"/>
              </w:rPr>
              <w:t xml:space="preserve"> w sosie</w:t>
            </w:r>
          </w:p>
        </w:tc>
        <w:tc>
          <w:tcPr>
            <w:tcW w:w="1559" w:type="dxa"/>
          </w:tcPr>
          <w:p w14:paraId="6613B2CF" w14:textId="19BA33E0" w:rsidR="00DF2670" w:rsidRPr="004F5610" w:rsidRDefault="00DF2670" w:rsidP="004B7CEF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150g </w:t>
            </w:r>
            <w:r>
              <w:rPr>
                <w:noProof/>
                <w:color w:val="auto"/>
                <w:lang w:eastAsia="pl-PL"/>
              </w:rPr>
              <w:t xml:space="preserve">– </w:t>
            </w:r>
            <w:r w:rsidR="000E64D2">
              <w:rPr>
                <w:noProof/>
                <w:color w:val="auto"/>
                <w:lang w:eastAsia="pl-PL"/>
              </w:rPr>
              <w:t>6</w:t>
            </w:r>
            <w:r>
              <w:rPr>
                <w:noProof/>
                <w:color w:val="auto"/>
                <w:lang w:eastAsia="pl-PL"/>
              </w:rPr>
              <w:t>,</w:t>
            </w:r>
            <w:r w:rsidR="000E64D2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1CBFAA4F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7FF55CE1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DF2670" w:rsidRPr="004F5610" w14:paraId="64323EE2" w14:textId="77777777" w:rsidTr="00FC7213">
        <w:trPr>
          <w:trHeight w:val="289"/>
        </w:trPr>
        <w:tc>
          <w:tcPr>
            <w:tcW w:w="6946" w:type="dxa"/>
          </w:tcPr>
          <w:p w14:paraId="2C93D2E6" w14:textId="1E8A86A7" w:rsidR="00DF2670" w:rsidRDefault="00A923E3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Ryż biały lub brązowy</w:t>
            </w:r>
          </w:p>
        </w:tc>
        <w:tc>
          <w:tcPr>
            <w:tcW w:w="1559" w:type="dxa"/>
          </w:tcPr>
          <w:p w14:paraId="3E0E9D92" w14:textId="12742A48" w:rsidR="00DF2670" w:rsidRPr="004F5610" w:rsidRDefault="00DF2670" w:rsidP="004B7CEF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noProof/>
                <w:color w:val="auto"/>
                <w:lang w:eastAsia="pl-PL"/>
              </w:rPr>
              <w:t xml:space="preserve">150g </w:t>
            </w:r>
            <w:r>
              <w:rPr>
                <w:noProof/>
                <w:color w:val="auto"/>
                <w:lang w:eastAsia="pl-PL"/>
              </w:rPr>
              <w:t xml:space="preserve">– </w:t>
            </w:r>
            <w:r w:rsidR="000E64D2">
              <w:rPr>
                <w:noProof/>
                <w:color w:val="auto"/>
                <w:lang w:eastAsia="pl-PL"/>
              </w:rPr>
              <w:t>6</w:t>
            </w:r>
            <w:r w:rsidR="00E9317C">
              <w:rPr>
                <w:noProof/>
                <w:color w:val="auto"/>
                <w:lang w:eastAsia="pl-PL"/>
              </w:rPr>
              <w:t>,</w:t>
            </w:r>
            <w:r w:rsidR="000E64D2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0 zł</w:t>
            </w:r>
          </w:p>
        </w:tc>
        <w:tc>
          <w:tcPr>
            <w:tcW w:w="992" w:type="dxa"/>
          </w:tcPr>
          <w:p w14:paraId="51BFB69D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42CD974D" w14:textId="77777777" w:rsidR="00DF2670" w:rsidRPr="004F5610" w:rsidRDefault="00DF2670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806DFB" w:rsidRPr="004F5610" w14:paraId="14F74605" w14:textId="77777777" w:rsidTr="00FC7213">
        <w:trPr>
          <w:trHeight w:val="319"/>
        </w:trPr>
        <w:tc>
          <w:tcPr>
            <w:tcW w:w="10660" w:type="dxa"/>
            <w:gridSpan w:val="4"/>
            <w:shd w:val="clear" w:color="auto" w:fill="95B3D7" w:themeFill="accent1" w:themeFillTint="99"/>
          </w:tcPr>
          <w:p w14:paraId="76A3631A" w14:textId="77777777" w:rsidR="00806DFB" w:rsidRPr="00806DFB" w:rsidRDefault="00806DFB" w:rsidP="007F4DD2">
            <w:pPr>
              <w:jc w:val="center"/>
              <w:rPr>
                <w:rFonts w:eastAsia="Times New Roman"/>
                <w:b/>
                <w:color w:val="auto"/>
                <w:sz w:val="4"/>
                <w:szCs w:val="4"/>
                <w:lang w:eastAsia="pl-PL"/>
              </w:rPr>
            </w:pPr>
          </w:p>
          <w:p w14:paraId="751DD813" w14:textId="77777777" w:rsidR="00806DFB" w:rsidRPr="00185E1C" w:rsidRDefault="00806DFB" w:rsidP="007F4DD2">
            <w:pPr>
              <w:jc w:val="center"/>
              <w:rPr>
                <w:noProof/>
                <w:color w:val="auto"/>
                <w:lang w:eastAsia="pl-PL"/>
              </w:rPr>
            </w:pPr>
            <w:r w:rsidRPr="004F5610">
              <w:rPr>
                <w:rFonts w:eastAsia="Times New Roman"/>
                <w:b/>
                <w:color w:val="auto"/>
                <w:lang w:eastAsia="pl-PL"/>
              </w:rPr>
              <w:t>CIASTA DOMOWEGO WYPIEKU:</w:t>
            </w:r>
            <w:r w:rsidR="00185E1C">
              <w:rPr>
                <w:noProof/>
                <w:color w:val="auto"/>
                <w:lang w:eastAsia="pl-PL"/>
              </w:rPr>
              <w:t xml:space="preserve"> 1 </w:t>
            </w:r>
            <w:r w:rsidR="00185E1C" w:rsidRPr="004F5610">
              <w:rPr>
                <w:noProof/>
                <w:color w:val="auto"/>
                <w:lang w:eastAsia="pl-PL"/>
              </w:rPr>
              <w:t>blaszka</w:t>
            </w:r>
            <w:r w:rsidR="00185E1C">
              <w:rPr>
                <w:noProof/>
                <w:color w:val="auto"/>
                <w:lang w:eastAsia="pl-PL"/>
              </w:rPr>
              <w:t xml:space="preserve"> ok. 2,5 - 2,7 kg</w:t>
            </w:r>
          </w:p>
        </w:tc>
      </w:tr>
      <w:tr w:rsidR="00B13A07" w:rsidRPr="004F5610" w14:paraId="694ADBFF" w14:textId="77777777" w:rsidTr="00FC7213">
        <w:trPr>
          <w:trHeight w:val="706"/>
        </w:trPr>
        <w:tc>
          <w:tcPr>
            <w:tcW w:w="6946" w:type="dxa"/>
          </w:tcPr>
          <w:p w14:paraId="6D45DDB1" w14:textId="496D75AF" w:rsidR="00B13A07" w:rsidRPr="004F5610" w:rsidRDefault="00806DFB" w:rsidP="005256A5">
            <w:pPr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S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ernik</w:t>
            </w:r>
            <w:r>
              <w:rPr>
                <w:rFonts w:eastAsia="Times New Roman"/>
                <w:color w:val="auto"/>
                <w:lang w:eastAsia="pl-PL"/>
              </w:rPr>
              <w:t xml:space="preserve"> domowy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, szarlotka, W-Z,</w:t>
            </w:r>
            <w:r w:rsidR="00FE24DC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 xml:space="preserve">malinowa chmurka, orzechowiec, </w:t>
            </w:r>
            <w:r w:rsidR="00FE24DC" w:rsidRPr="00FE24DC">
              <w:rPr>
                <w:rFonts w:eastAsia="Times New Roman"/>
                <w:color w:val="auto"/>
                <w:lang w:eastAsia="pl-PL"/>
              </w:rPr>
              <w:t xml:space="preserve">pijak, </w:t>
            </w:r>
            <w:r w:rsidR="00FE24DC">
              <w:rPr>
                <w:rFonts w:eastAsia="Times New Roman"/>
                <w:color w:val="auto"/>
                <w:lang w:eastAsia="pl-PL"/>
              </w:rPr>
              <w:t xml:space="preserve">szpinakowe, 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popapraniec</w:t>
            </w:r>
            <w:r>
              <w:rPr>
                <w:rFonts w:eastAsia="Times New Roman"/>
                <w:color w:val="auto"/>
                <w:lang w:eastAsia="pl-PL"/>
              </w:rPr>
              <w:t>, ananasowiec,</w:t>
            </w:r>
            <w:r w:rsidR="00F46904">
              <w:rPr>
                <w:rFonts w:eastAsia="Times New Roman"/>
                <w:color w:val="auto"/>
                <w:lang w:eastAsia="pl-PL"/>
              </w:rPr>
              <w:t xml:space="preserve"> sero-mak,</w:t>
            </w:r>
            <w:r w:rsidR="00FE24DC"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="00F46904">
              <w:rPr>
                <w:rFonts w:eastAsia="Times New Roman"/>
                <w:color w:val="auto"/>
                <w:lang w:eastAsia="pl-PL"/>
              </w:rPr>
              <w:t xml:space="preserve">3 bit, </w:t>
            </w:r>
            <w:r w:rsidR="008A2CE7">
              <w:rPr>
                <w:rFonts w:eastAsia="Times New Roman"/>
                <w:color w:val="auto"/>
                <w:lang w:eastAsia="pl-PL"/>
              </w:rPr>
              <w:t>Shrek</w:t>
            </w:r>
            <w:r w:rsidR="00F46904">
              <w:rPr>
                <w:rFonts w:eastAsia="Times New Roman"/>
                <w:color w:val="auto"/>
                <w:lang w:eastAsia="pl-PL"/>
              </w:rPr>
              <w:t xml:space="preserve">, </w:t>
            </w:r>
            <w:r w:rsidR="00FE24DC">
              <w:rPr>
                <w:rFonts w:eastAsia="Times New Roman"/>
                <w:color w:val="auto"/>
                <w:lang w:eastAsia="pl-PL"/>
              </w:rPr>
              <w:t>tiramisu, cytrynowiec</w:t>
            </w:r>
            <w:r w:rsidR="00223029">
              <w:rPr>
                <w:rFonts w:eastAsia="Times New Roman"/>
                <w:color w:val="auto"/>
                <w:lang w:eastAsia="pl-PL"/>
              </w:rPr>
              <w:t xml:space="preserve">, makowiec </w:t>
            </w:r>
            <w:r w:rsidR="00B13A07" w:rsidRPr="004F5610">
              <w:rPr>
                <w:rFonts w:eastAsia="Times New Roman"/>
                <w:color w:val="auto"/>
                <w:lang w:eastAsia="pl-PL"/>
              </w:rPr>
              <w:t>itp.</w:t>
            </w:r>
          </w:p>
        </w:tc>
        <w:tc>
          <w:tcPr>
            <w:tcW w:w="1559" w:type="dxa"/>
          </w:tcPr>
          <w:p w14:paraId="18D8CFBE" w14:textId="1F51DE8E" w:rsidR="004B7CEF" w:rsidRDefault="008A5DA9" w:rsidP="00223029">
            <w:pPr>
              <w:ind w:left="-83" w:right="-142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od </w:t>
            </w:r>
            <w:r w:rsidR="00223029">
              <w:rPr>
                <w:noProof/>
                <w:color w:val="auto"/>
                <w:lang w:eastAsia="pl-PL"/>
              </w:rPr>
              <w:t>1</w:t>
            </w:r>
            <w:r w:rsidR="00712A97">
              <w:rPr>
                <w:noProof/>
                <w:color w:val="auto"/>
                <w:lang w:eastAsia="pl-PL"/>
              </w:rPr>
              <w:t>2</w:t>
            </w:r>
            <w:r w:rsidR="00021828">
              <w:rPr>
                <w:noProof/>
                <w:color w:val="auto"/>
                <w:lang w:eastAsia="pl-PL"/>
              </w:rPr>
              <w:t>0</w:t>
            </w:r>
            <w:r>
              <w:rPr>
                <w:noProof/>
                <w:color w:val="auto"/>
                <w:lang w:eastAsia="pl-PL"/>
              </w:rPr>
              <w:t xml:space="preserve"> do </w:t>
            </w:r>
            <w:r w:rsidR="000E64D2">
              <w:rPr>
                <w:noProof/>
                <w:color w:val="auto"/>
                <w:lang w:eastAsia="pl-PL"/>
              </w:rPr>
              <w:t>1</w:t>
            </w:r>
            <w:r w:rsidR="00712A97">
              <w:rPr>
                <w:noProof/>
                <w:color w:val="auto"/>
                <w:lang w:eastAsia="pl-PL"/>
              </w:rPr>
              <w:t>3</w:t>
            </w:r>
            <w:r w:rsidR="00021828">
              <w:rPr>
                <w:noProof/>
                <w:color w:val="auto"/>
                <w:lang w:eastAsia="pl-PL"/>
              </w:rPr>
              <w:t>0</w:t>
            </w:r>
            <w:r w:rsidRPr="004F5610">
              <w:rPr>
                <w:noProof/>
                <w:color w:val="auto"/>
                <w:lang w:eastAsia="pl-PL"/>
              </w:rPr>
              <w:t>zł</w:t>
            </w:r>
            <w:r w:rsidR="00185E1C">
              <w:rPr>
                <w:noProof/>
                <w:color w:val="auto"/>
                <w:lang w:eastAsia="pl-PL"/>
              </w:rPr>
              <w:t xml:space="preserve"> </w:t>
            </w:r>
            <w:r w:rsidR="004B7CEF">
              <w:rPr>
                <w:noProof/>
                <w:color w:val="auto"/>
                <w:lang w:eastAsia="pl-PL"/>
              </w:rPr>
              <w:t xml:space="preserve"> </w:t>
            </w:r>
            <w:r w:rsidR="00185E1C">
              <w:rPr>
                <w:noProof/>
                <w:color w:val="auto"/>
                <w:lang w:eastAsia="pl-PL"/>
              </w:rPr>
              <w:t>w zale</w:t>
            </w:r>
            <w:r w:rsidR="00477609">
              <w:rPr>
                <w:noProof/>
                <w:color w:val="auto"/>
                <w:lang w:eastAsia="pl-PL"/>
              </w:rPr>
              <w:t>ż</w:t>
            </w:r>
            <w:r w:rsidR="00185E1C">
              <w:rPr>
                <w:noProof/>
                <w:color w:val="auto"/>
                <w:lang w:eastAsia="pl-PL"/>
              </w:rPr>
              <w:t>ności</w:t>
            </w:r>
          </w:p>
          <w:p w14:paraId="2C56D221" w14:textId="6A56A3DA" w:rsidR="008A5DA9" w:rsidRPr="004F5610" w:rsidRDefault="00185E1C" w:rsidP="004B7CEF">
            <w:pPr>
              <w:ind w:right="-142"/>
              <w:rPr>
                <w:bCs/>
                <w:iCs/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>od wyboru</w:t>
            </w:r>
          </w:p>
        </w:tc>
        <w:tc>
          <w:tcPr>
            <w:tcW w:w="992" w:type="dxa"/>
          </w:tcPr>
          <w:p w14:paraId="19C7F529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2714F013" w14:textId="77777777" w:rsidR="00B13A07" w:rsidRPr="004F5610" w:rsidRDefault="00B13A07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  <w:tr w:rsidR="00185E1C" w:rsidRPr="004F5610" w14:paraId="2BAA4B37" w14:textId="77777777" w:rsidTr="00FC7213">
        <w:trPr>
          <w:trHeight w:val="497"/>
        </w:trPr>
        <w:tc>
          <w:tcPr>
            <w:tcW w:w="6946" w:type="dxa"/>
          </w:tcPr>
          <w:p w14:paraId="77E6B055" w14:textId="59119557" w:rsidR="00185E1C" w:rsidRDefault="00185E1C" w:rsidP="00185E1C">
            <w:pPr>
              <w:rPr>
                <w:rFonts w:eastAsia="Times New Roman"/>
                <w:color w:val="auto"/>
                <w:lang w:eastAsia="pl-PL"/>
              </w:rPr>
            </w:pPr>
            <w:r w:rsidRPr="00185E1C">
              <w:rPr>
                <w:rFonts w:eastAsia="Times New Roman"/>
                <w:b/>
                <w:color w:val="auto"/>
                <w:lang w:eastAsia="pl-PL"/>
              </w:rPr>
              <w:t>Tort</w:t>
            </w:r>
            <w:r w:rsidR="00157BCB">
              <w:rPr>
                <w:rFonts w:eastAsia="Times New Roman"/>
                <w:b/>
                <w:color w:val="auto"/>
                <w:lang w:eastAsia="pl-PL"/>
              </w:rPr>
              <w:t xml:space="preserve"> </w:t>
            </w:r>
            <w:r w:rsidR="00083464">
              <w:rPr>
                <w:rFonts w:eastAsia="Times New Roman"/>
                <w:color w:val="auto"/>
                <w:lang w:eastAsia="pl-PL"/>
              </w:rPr>
              <w:t xml:space="preserve">(okrągły, prostokątny) </w:t>
            </w:r>
            <w:r>
              <w:rPr>
                <w:rFonts w:eastAsia="Times New Roman"/>
                <w:color w:val="auto"/>
                <w:lang w:eastAsia="pl-PL"/>
              </w:rPr>
              <w:t xml:space="preserve">- </w:t>
            </w:r>
            <w:r w:rsidRPr="00185E1C">
              <w:rPr>
                <w:rFonts w:eastAsia="Times New Roman"/>
                <w:color w:val="auto"/>
                <w:lang w:eastAsia="pl-PL"/>
              </w:rPr>
              <w:t>biszkopt makowy, jasny, ciemny do w</w:t>
            </w:r>
            <w:r>
              <w:rPr>
                <w:rFonts w:eastAsia="Times New Roman"/>
                <w:color w:val="auto"/>
                <w:lang w:eastAsia="pl-PL"/>
              </w:rPr>
              <w:t>yboru z owocami i bitą śmietaną</w:t>
            </w:r>
            <w:r w:rsidRPr="00185E1C">
              <w:rPr>
                <w:rFonts w:eastAsia="Times New Roman"/>
                <w:color w:val="auto"/>
                <w:lang w:eastAsia="pl-PL"/>
              </w:rPr>
              <w:t xml:space="preserve"> </w:t>
            </w:r>
            <w:r>
              <w:rPr>
                <w:rFonts w:eastAsia="Times New Roman"/>
                <w:color w:val="auto"/>
                <w:lang w:eastAsia="pl-PL"/>
              </w:rPr>
              <w:t>+ dekoracja do uzgodnienia</w:t>
            </w:r>
          </w:p>
        </w:tc>
        <w:tc>
          <w:tcPr>
            <w:tcW w:w="1559" w:type="dxa"/>
          </w:tcPr>
          <w:p w14:paraId="68079FE4" w14:textId="490ADF54" w:rsidR="00185E1C" w:rsidRDefault="00185E1C" w:rsidP="004B7CEF">
            <w:pPr>
              <w:jc w:val="center"/>
              <w:rPr>
                <w:noProof/>
                <w:color w:val="auto"/>
                <w:lang w:eastAsia="pl-PL"/>
              </w:rPr>
            </w:pPr>
            <w:r>
              <w:rPr>
                <w:noProof/>
                <w:color w:val="auto"/>
                <w:lang w:eastAsia="pl-PL"/>
              </w:rPr>
              <w:t xml:space="preserve">1 kg </w:t>
            </w:r>
            <w:r w:rsidR="00E86C29">
              <w:rPr>
                <w:noProof/>
                <w:color w:val="auto"/>
                <w:lang w:eastAsia="pl-PL"/>
              </w:rPr>
              <w:t>–</w:t>
            </w:r>
            <w:r>
              <w:rPr>
                <w:noProof/>
                <w:color w:val="auto"/>
                <w:lang w:eastAsia="pl-PL"/>
              </w:rPr>
              <w:t xml:space="preserve"> </w:t>
            </w:r>
            <w:r w:rsidR="00E86C29">
              <w:rPr>
                <w:noProof/>
                <w:color w:val="auto"/>
                <w:lang w:eastAsia="pl-PL"/>
              </w:rPr>
              <w:t xml:space="preserve">od </w:t>
            </w:r>
            <w:r w:rsidR="00712A97">
              <w:rPr>
                <w:noProof/>
                <w:color w:val="auto"/>
                <w:lang w:eastAsia="pl-PL"/>
              </w:rPr>
              <w:t>90</w:t>
            </w:r>
            <w:r>
              <w:rPr>
                <w:noProof/>
                <w:color w:val="auto"/>
                <w:lang w:eastAsia="pl-PL"/>
              </w:rPr>
              <w:t>,00 zł</w:t>
            </w:r>
          </w:p>
        </w:tc>
        <w:tc>
          <w:tcPr>
            <w:tcW w:w="992" w:type="dxa"/>
          </w:tcPr>
          <w:p w14:paraId="078DE724" w14:textId="77777777" w:rsidR="00185E1C" w:rsidRPr="004F5610" w:rsidRDefault="00185E1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  <w:tc>
          <w:tcPr>
            <w:tcW w:w="1163" w:type="dxa"/>
          </w:tcPr>
          <w:p w14:paraId="69E90679" w14:textId="77777777" w:rsidR="00185E1C" w:rsidRPr="004F5610" w:rsidRDefault="00185E1C" w:rsidP="005256A5">
            <w:pPr>
              <w:rPr>
                <w:bCs/>
                <w:iCs/>
                <w:noProof/>
                <w:color w:val="auto"/>
                <w:lang w:eastAsia="pl-PL"/>
              </w:rPr>
            </w:pPr>
          </w:p>
        </w:tc>
      </w:tr>
    </w:tbl>
    <w:p w14:paraId="3F144F1A" w14:textId="77777777" w:rsidR="00AB53AA" w:rsidRPr="00B81D1F" w:rsidRDefault="00AB53AA" w:rsidP="008D3B77">
      <w:pPr>
        <w:autoSpaceDE w:val="0"/>
        <w:autoSpaceDN w:val="0"/>
        <w:adjustRightInd w:val="0"/>
        <w:rPr>
          <w:b/>
          <w:bCs/>
          <w:i/>
          <w:iCs/>
          <w:noProof/>
          <w:color w:val="auto"/>
          <w:sz w:val="6"/>
          <w:szCs w:val="6"/>
        </w:rPr>
      </w:pPr>
    </w:p>
    <w:p w14:paraId="2F412830" w14:textId="77777777" w:rsidR="003F18A4" w:rsidRDefault="00B81D1F" w:rsidP="00B81D1F">
      <w:pPr>
        <w:pStyle w:val="Nagwek"/>
        <w:ind w:left="851" w:hanging="709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       </w:t>
      </w:r>
    </w:p>
    <w:p w14:paraId="45472D16" w14:textId="3E9D002F" w:rsidR="00B81D1F" w:rsidRPr="00503E4A" w:rsidRDefault="003F18A4" w:rsidP="003F18A4">
      <w:pPr>
        <w:pStyle w:val="Nagwek"/>
        <w:ind w:left="851" w:hanging="709"/>
        <w:rPr>
          <w:rFonts w:ascii="Arial" w:hAnsi="Arial" w:cs="Arial"/>
          <w:b/>
          <w:iCs/>
          <w:color w:val="auto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</w:rPr>
        <w:t xml:space="preserve">     </w:t>
      </w:r>
      <w:r w:rsidR="00B81D1F" w:rsidRPr="00503E4A">
        <w:rPr>
          <w:rFonts w:ascii="Arial" w:hAnsi="Arial" w:cs="Arial"/>
          <w:b/>
          <w:color w:val="auto"/>
          <w:sz w:val="18"/>
          <w:szCs w:val="18"/>
        </w:rPr>
        <w:t>Potrawy możemy przygotować:</w:t>
      </w:r>
    </w:p>
    <w:p w14:paraId="56998906" w14:textId="77777777" w:rsidR="00B81D1F" w:rsidRPr="00503E4A" w:rsidRDefault="00B81D1F" w:rsidP="00D64101">
      <w:pPr>
        <w:pStyle w:val="Nagwek"/>
        <w:numPr>
          <w:ilvl w:val="0"/>
          <w:numId w:val="4"/>
        </w:numPr>
        <w:ind w:left="709" w:hanging="218"/>
        <w:rPr>
          <w:rFonts w:ascii="Arial" w:hAnsi="Arial" w:cs="Arial"/>
          <w:bCs/>
          <w:i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na własnych wcześniej dostarczonych półmiskach i naczyniach,</w:t>
      </w:r>
    </w:p>
    <w:p w14:paraId="5B2A8877" w14:textId="0EB374B3" w:rsidR="00B81D1F" w:rsidRPr="00503E4A" w:rsidRDefault="00B81D1F" w:rsidP="00D64101">
      <w:pPr>
        <w:pStyle w:val="Nagwek"/>
        <w:numPr>
          <w:ilvl w:val="0"/>
          <w:numId w:val="4"/>
        </w:numPr>
        <w:ind w:left="709" w:hanging="218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na naszych półmiskach i salaterkach porcelanowych - kaucja zwrotna za wypożyczenie wynosi </w:t>
      </w:r>
      <w:r w:rsidR="00223029">
        <w:rPr>
          <w:rFonts w:ascii="Arial" w:hAnsi="Arial" w:cs="Arial"/>
          <w:bCs/>
          <w:color w:val="auto"/>
          <w:sz w:val="18"/>
          <w:szCs w:val="18"/>
        </w:rPr>
        <w:t>4</w:t>
      </w:r>
      <w:r w:rsidRPr="00503E4A">
        <w:rPr>
          <w:rFonts w:ascii="Arial" w:hAnsi="Arial" w:cs="Arial"/>
          <w:bCs/>
          <w:color w:val="auto"/>
          <w:sz w:val="18"/>
          <w:szCs w:val="18"/>
        </w:rPr>
        <w:t>0 zł za 1 szt.,</w:t>
      </w:r>
    </w:p>
    <w:p w14:paraId="09C21C8B" w14:textId="2878C3F0" w:rsidR="00B81D1F" w:rsidRPr="00503E4A" w:rsidRDefault="00B81D1F" w:rsidP="00D64101">
      <w:pPr>
        <w:pStyle w:val="Nagwek"/>
        <w:numPr>
          <w:ilvl w:val="0"/>
          <w:numId w:val="4"/>
        </w:numPr>
        <w:ind w:left="709" w:hanging="218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na naszych półmiskach ze stali nierdzewnej - kaucja zwrotna za wypożyczenie wynosi </w:t>
      </w:r>
      <w:r w:rsidR="00223029">
        <w:rPr>
          <w:rFonts w:ascii="Arial" w:hAnsi="Arial" w:cs="Arial"/>
          <w:bCs/>
          <w:color w:val="auto"/>
          <w:sz w:val="18"/>
          <w:szCs w:val="18"/>
        </w:rPr>
        <w:t>30</w:t>
      </w: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 zł za 1 szt.,</w:t>
      </w:r>
    </w:p>
    <w:p w14:paraId="76CDB5C4" w14:textId="77777777" w:rsidR="00B81D1F" w:rsidRPr="00503E4A" w:rsidRDefault="00B81D1F" w:rsidP="00D64101">
      <w:pPr>
        <w:pStyle w:val="Nagwek"/>
        <w:numPr>
          <w:ilvl w:val="0"/>
          <w:numId w:val="4"/>
        </w:numPr>
        <w:ind w:left="709" w:hanging="218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w pojemnikach jednorazowych:</w:t>
      </w:r>
    </w:p>
    <w:p w14:paraId="4CC32606" w14:textId="77777777" w:rsidR="00B81D1F" w:rsidRPr="00503E4A" w:rsidRDefault="00B81D1F" w:rsidP="00D64101">
      <w:pPr>
        <w:pStyle w:val="Nagwek"/>
        <w:numPr>
          <w:ilvl w:val="2"/>
          <w:numId w:val="7"/>
        </w:numPr>
        <w:ind w:left="851" w:hanging="142"/>
        <w:rPr>
          <w:rFonts w:ascii="Arial" w:hAnsi="Arial" w:cs="Arial"/>
          <w:bCs/>
          <w:i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pojemnik na sałatkę 0,5 kg - 1,50 zł za 1 szt.</w:t>
      </w:r>
    </w:p>
    <w:p w14:paraId="2E348C13" w14:textId="14A16AB9" w:rsidR="00B81D1F" w:rsidRPr="00503E4A" w:rsidRDefault="00B81D1F" w:rsidP="00307C74">
      <w:pPr>
        <w:pStyle w:val="Nagwek"/>
        <w:numPr>
          <w:ilvl w:val="2"/>
          <w:numId w:val="7"/>
        </w:numPr>
        <w:ind w:left="851" w:hanging="142"/>
        <w:rPr>
          <w:rFonts w:ascii="Arial" w:hAnsi="Arial" w:cs="Arial"/>
          <w:bCs/>
          <w:i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pojemnik na zupę zgrzewany 0,5l - 1,00 zł za 1 szt.</w:t>
      </w:r>
      <w:r w:rsidR="002B5A97" w:rsidRPr="00503E4A">
        <w:rPr>
          <w:rFonts w:ascii="Arial" w:hAnsi="Arial" w:cs="Arial"/>
          <w:bCs/>
          <w:iCs/>
          <w:color w:val="auto"/>
          <w:sz w:val="18"/>
          <w:szCs w:val="18"/>
        </w:rPr>
        <w:t xml:space="preserve">, </w:t>
      </w:r>
      <w:r w:rsidRPr="00503E4A">
        <w:rPr>
          <w:rFonts w:ascii="Arial" w:hAnsi="Arial" w:cs="Arial"/>
          <w:bCs/>
          <w:color w:val="auto"/>
          <w:sz w:val="18"/>
          <w:szCs w:val="18"/>
        </w:rPr>
        <w:t>pojemnik na dania zgrzewany folią - 2,00 zł za 1 szt.</w:t>
      </w:r>
    </w:p>
    <w:p w14:paraId="484171CA" w14:textId="2405A3D5" w:rsidR="00B81D1F" w:rsidRPr="00503E4A" w:rsidRDefault="00B81D1F" w:rsidP="00307C74">
      <w:pPr>
        <w:pStyle w:val="Nagwek"/>
        <w:numPr>
          <w:ilvl w:val="2"/>
          <w:numId w:val="7"/>
        </w:numPr>
        <w:ind w:left="851" w:hanging="142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mała taca (35x25cm) czarna z przykryciem - 6,00 zł za 1 szt.</w:t>
      </w:r>
      <w:r w:rsidR="00307C74" w:rsidRPr="00503E4A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Pr="00503E4A">
        <w:rPr>
          <w:rFonts w:ascii="Arial" w:hAnsi="Arial" w:cs="Arial"/>
          <w:bCs/>
          <w:color w:val="auto"/>
          <w:sz w:val="18"/>
          <w:szCs w:val="18"/>
        </w:rPr>
        <w:t>średnia taca (45x30cm) czarna z przykryciem - 7,50 zł za 1 szt.</w:t>
      </w:r>
      <w:r w:rsidR="00307C74" w:rsidRPr="00503E4A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Pr="00503E4A">
        <w:rPr>
          <w:rFonts w:ascii="Arial" w:hAnsi="Arial" w:cs="Arial"/>
          <w:bCs/>
          <w:color w:val="auto"/>
          <w:sz w:val="18"/>
          <w:szCs w:val="18"/>
        </w:rPr>
        <w:t>duża taca (55x3</w:t>
      </w:r>
      <w:r w:rsidR="001742BE" w:rsidRPr="00503E4A">
        <w:rPr>
          <w:rFonts w:ascii="Arial" w:hAnsi="Arial" w:cs="Arial"/>
          <w:bCs/>
          <w:color w:val="auto"/>
          <w:sz w:val="18"/>
          <w:szCs w:val="18"/>
        </w:rPr>
        <w:t>6</w:t>
      </w: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cm) czarna z przykryciem - </w:t>
      </w:r>
      <w:r w:rsidR="001742BE" w:rsidRPr="00503E4A">
        <w:rPr>
          <w:rFonts w:ascii="Arial" w:hAnsi="Arial" w:cs="Arial"/>
          <w:bCs/>
          <w:color w:val="auto"/>
          <w:sz w:val="18"/>
          <w:szCs w:val="18"/>
        </w:rPr>
        <w:t>1</w:t>
      </w:r>
      <w:r w:rsidR="00223029">
        <w:rPr>
          <w:rFonts w:ascii="Arial" w:hAnsi="Arial" w:cs="Arial"/>
          <w:bCs/>
          <w:color w:val="auto"/>
          <w:sz w:val="18"/>
          <w:szCs w:val="18"/>
        </w:rPr>
        <w:t>2</w:t>
      </w:r>
      <w:r w:rsidRPr="00503E4A">
        <w:rPr>
          <w:rFonts w:ascii="Arial" w:hAnsi="Arial" w:cs="Arial"/>
          <w:bCs/>
          <w:color w:val="auto"/>
          <w:sz w:val="18"/>
          <w:szCs w:val="18"/>
        </w:rPr>
        <w:t>,00 zł za 1 szt.</w:t>
      </w:r>
    </w:p>
    <w:p w14:paraId="249D4AAF" w14:textId="5F4B837E" w:rsidR="00184B1E" w:rsidRPr="00503E4A" w:rsidRDefault="00B81D1F" w:rsidP="00184B1E">
      <w:pPr>
        <w:pStyle w:val="Nagwek"/>
        <w:numPr>
          <w:ilvl w:val="2"/>
          <w:numId w:val="7"/>
        </w:numPr>
        <w:ind w:left="851" w:hanging="142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>pojemnik duży kartonowy - 5,</w:t>
      </w:r>
      <w:r w:rsidR="00157BCB">
        <w:rPr>
          <w:rFonts w:ascii="Arial" w:hAnsi="Arial" w:cs="Arial"/>
          <w:bCs/>
          <w:color w:val="auto"/>
          <w:sz w:val="18"/>
          <w:szCs w:val="18"/>
        </w:rPr>
        <w:t>5</w:t>
      </w: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0 zł za 1 szt. </w:t>
      </w:r>
    </w:p>
    <w:p w14:paraId="5251AEA8" w14:textId="77777777" w:rsidR="003F18A4" w:rsidRDefault="00184B1E" w:rsidP="00184B1E">
      <w:pPr>
        <w:pStyle w:val="Nagwek"/>
        <w:rPr>
          <w:rFonts w:ascii="Arial" w:hAnsi="Arial" w:cs="Arial"/>
          <w:bCs/>
          <w:color w:val="auto"/>
          <w:sz w:val="18"/>
          <w:szCs w:val="18"/>
        </w:rPr>
      </w:pPr>
      <w:r w:rsidRPr="00503E4A">
        <w:rPr>
          <w:rFonts w:ascii="Arial" w:hAnsi="Arial" w:cs="Arial"/>
          <w:bCs/>
          <w:color w:val="auto"/>
          <w:sz w:val="18"/>
          <w:szCs w:val="18"/>
        </w:rPr>
        <w:t xml:space="preserve">           </w:t>
      </w:r>
    </w:p>
    <w:p w14:paraId="5FC78B4E" w14:textId="2BFC3D4E" w:rsidR="00503E4A" w:rsidRPr="00503E4A" w:rsidRDefault="003F18A4" w:rsidP="00184B1E">
      <w:pPr>
        <w:pStyle w:val="Nagwek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</w:rPr>
        <w:t xml:space="preserve">       </w:t>
      </w:r>
    </w:p>
    <w:p w14:paraId="55C426FA" w14:textId="77777777" w:rsidR="00503E4A" w:rsidRDefault="00503E4A" w:rsidP="00184B1E">
      <w:pPr>
        <w:pStyle w:val="Nagwek"/>
        <w:rPr>
          <w:rFonts w:ascii="Arial" w:hAnsi="Arial" w:cs="Arial"/>
          <w:bCs/>
          <w:color w:val="auto"/>
          <w:sz w:val="14"/>
          <w:szCs w:val="14"/>
        </w:rPr>
      </w:pPr>
    </w:p>
    <w:p w14:paraId="39870308" w14:textId="77777777" w:rsidR="003F18A4" w:rsidRDefault="003F18A4" w:rsidP="003F18A4">
      <w:pPr>
        <w:pStyle w:val="Nagwek"/>
        <w:rPr>
          <w:rFonts w:ascii="Arial" w:hAnsi="Arial" w:cs="Arial"/>
          <w:b/>
          <w:color w:val="auto"/>
        </w:rPr>
      </w:pPr>
    </w:p>
    <w:p w14:paraId="07631B05" w14:textId="281CE55E" w:rsidR="00B81D1F" w:rsidRPr="003F18A4" w:rsidRDefault="00184B1E" w:rsidP="00503E4A">
      <w:pPr>
        <w:pStyle w:val="Nagwek"/>
        <w:jc w:val="center"/>
        <w:rPr>
          <w:rFonts w:ascii="Arial" w:hAnsi="Arial" w:cs="Arial"/>
          <w:bCs/>
          <w:color w:val="auto"/>
          <w:sz w:val="32"/>
          <w:szCs w:val="32"/>
        </w:rPr>
      </w:pPr>
      <w:r w:rsidRPr="003F18A4">
        <w:rPr>
          <w:rFonts w:ascii="Arial" w:hAnsi="Arial" w:cs="Arial"/>
          <w:b/>
          <w:color w:val="auto"/>
          <w:sz w:val="32"/>
          <w:szCs w:val="32"/>
        </w:rPr>
        <w:t>ZAPRASZAMY</w:t>
      </w:r>
    </w:p>
    <w:sectPr w:rsidR="00B81D1F" w:rsidRPr="003F18A4" w:rsidSect="003F18A4">
      <w:pgSz w:w="11906" w:h="16838" w:code="9"/>
      <w:pgMar w:top="426" w:right="140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B81F7" w14:textId="77777777" w:rsidR="001F70DB" w:rsidRDefault="001F70DB" w:rsidP="005256A5">
      <w:r>
        <w:separator/>
      </w:r>
    </w:p>
  </w:endnote>
  <w:endnote w:type="continuationSeparator" w:id="0">
    <w:p w14:paraId="2BBC60B4" w14:textId="77777777" w:rsidR="001F70DB" w:rsidRDefault="001F70DB" w:rsidP="0052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49962" w14:textId="77777777" w:rsidR="001F70DB" w:rsidRDefault="001F70DB" w:rsidP="005256A5">
      <w:r>
        <w:separator/>
      </w:r>
    </w:p>
  </w:footnote>
  <w:footnote w:type="continuationSeparator" w:id="0">
    <w:p w14:paraId="6D7BE2D7" w14:textId="77777777" w:rsidR="001F70DB" w:rsidRDefault="001F70DB" w:rsidP="0052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8C8"/>
    <w:multiLevelType w:val="hybridMultilevel"/>
    <w:tmpl w:val="C9D0AF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A81674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3097"/>
    <w:multiLevelType w:val="hybridMultilevel"/>
    <w:tmpl w:val="70BE9A1C"/>
    <w:lvl w:ilvl="0" w:tplc="3E00F0E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CE0"/>
    <w:multiLevelType w:val="hybridMultilevel"/>
    <w:tmpl w:val="564647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780B"/>
    <w:multiLevelType w:val="hybridMultilevel"/>
    <w:tmpl w:val="A52C3260"/>
    <w:lvl w:ilvl="0" w:tplc="FF2E308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52A9"/>
    <w:multiLevelType w:val="hybridMultilevel"/>
    <w:tmpl w:val="D420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CF1"/>
    <w:multiLevelType w:val="hybridMultilevel"/>
    <w:tmpl w:val="C8CCB7AA"/>
    <w:lvl w:ilvl="0" w:tplc="04A8167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C3205"/>
    <w:multiLevelType w:val="hybridMultilevel"/>
    <w:tmpl w:val="3586E804"/>
    <w:lvl w:ilvl="0" w:tplc="7412587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28569">
    <w:abstractNumId w:val="4"/>
  </w:num>
  <w:num w:numId="2" w16cid:durableId="1371108070">
    <w:abstractNumId w:val="3"/>
  </w:num>
  <w:num w:numId="3" w16cid:durableId="1328023334">
    <w:abstractNumId w:val="2"/>
  </w:num>
  <w:num w:numId="4" w16cid:durableId="1599215698">
    <w:abstractNumId w:val="0"/>
  </w:num>
  <w:num w:numId="5" w16cid:durableId="1381974547">
    <w:abstractNumId w:val="6"/>
  </w:num>
  <w:num w:numId="6" w16cid:durableId="900945503">
    <w:abstractNumId w:val="1"/>
  </w:num>
  <w:num w:numId="7" w16cid:durableId="776026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isplayBackgroundShape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EE"/>
    <w:rsid w:val="00000C90"/>
    <w:rsid w:val="00007FDF"/>
    <w:rsid w:val="00014FEA"/>
    <w:rsid w:val="00017CC2"/>
    <w:rsid w:val="00021828"/>
    <w:rsid w:val="000254AF"/>
    <w:rsid w:val="00053761"/>
    <w:rsid w:val="0006222C"/>
    <w:rsid w:val="00062E3C"/>
    <w:rsid w:val="00072997"/>
    <w:rsid w:val="00080561"/>
    <w:rsid w:val="00080B97"/>
    <w:rsid w:val="00083464"/>
    <w:rsid w:val="000A1A01"/>
    <w:rsid w:val="000A475F"/>
    <w:rsid w:val="000C71B9"/>
    <w:rsid w:val="000C7783"/>
    <w:rsid w:val="000E64D2"/>
    <w:rsid w:val="000E6621"/>
    <w:rsid w:val="000F3441"/>
    <w:rsid w:val="000F5BF0"/>
    <w:rsid w:val="00103B63"/>
    <w:rsid w:val="00113823"/>
    <w:rsid w:val="001209AE"/>
    <w:rsid w:val="00140A1D"/>
    <w:rsid w:val="00144057"/>
    <w:rsid w:val="0014566F"/>
    <w:rsid w:val="00153565"/>
    <w:rsid w:val="00157BCB"/>
    <w:rsid w:val="00167E1E"/>
    <w:rsid w:val="001742BE"/>
    <w:rsid w:val="0018426C"/>
    <w:rsid w:val="00184B1E"/>
    <w:rsid w:val="00185E1C"/>
    <w:rsid w:val="00186A54"/>
    <w:rsid w:val="00197446"/>
    <w:rsid w:val="001A5EF9"/>
    <w:rsid w:val="001B3D88"/>
    <w:rsid w:val="001F70DB"/>
    <w:rsid w:val="00201A4F"/>
    <w:rsid w:val="00214D73"/>
    <w:rsid w:val="00223029"/>
    <w:rsid w:val="002230F0"/>
    <w:rsid w:val="00223EC3"/>
    <w:rsid w:val="00253684"/>
    <w:rsid w:val="00255C74"/>
    <w:rsid w:val="00261E9D"/>
    <w:rsid w:val="002665E3"/>
    <w:rsid w:val="0027759D"/>
    <w:rsid w:val="00294718"/>
    <w:rsid w:val="002A0B13"/>
    <w:rsid w:val="002A0EFB"/>
    <w:rsid w:val="002A6B4A"/>
    <w:rsid w:val="002B03D5"/>
    <w:rsid w:val="002B0B4B"/>
    <w:rsid w:val="002B5A97"/>
    <w:rsid w:val="002C5161"/>
    <w:rsid w:val="002C7EA0"/>
    <w:rsid w:val="002F732E"/>
    <w:rsid w:val="00303E44"/>
    <w:rsid w:val="00307C74"/>
    <w:rsid w:val="00326DB2"/>
    <w:rsid w:val="0034184C"/>
    <w:rsid w:val="00342AC7"/>
    <w:rsid w:val="00367FF5"/>
    <w:rsid w:val="00372EB5"/>
    <w:rsid w:val="00375BB2"/>
    <w:rsid w:val="00381DF9"/>
    <w:rsid w:val="003931FC"/>
    <w:rsid w:val="0039498C"/>
    <w:rsid w:val="003A0514"/>
    <w:rsid w:val="003A42E4"/>
    <w:rsid w:val="003A4963"/>
    <w:rsid w:val="003B0721"/>
    <w:rsid w:val="003C60E0"/>
    <w:rsid w:val="003D10F8"/>
    <w:rsid w:val="003D3EBF"/>
    <w:rsid w:val="003D5323"/>
    <w:rsid w:val="003E1482"/>
    <w:rsid w:val="003F18A4"/>
    <w:rsid w:val="003F3C3B"/>
    <w:rsid w:val="003F5288"/>
    <w:rsid w:val="00407CB0"/>
    <w:rsid w:val="00411E0A"/>
    <w:rsid w:val="00412E59"/>
    <w:rsid w:val="00413573"/>
    <w:rsid w:val="004173CC"/>
    <w:rsid w:val="0042125D"/>
    <w:rsid w:val="00430EF0"/>
    <w:rsid w:val="0043330E"/>
    <w:rsid w:val="00450B8C"/>
    <w:rsid w:val="00456EA0"/>
    <w:rsid w:val="00470362"/>
    <w:rsid w:val="00477609"/>
    <w:rsid w:val="00482D20"/>
    <w:rsid w:val="00490561"/>
    <w:rsid w:val="004B185A"/>
    <w:rsid w:val="004B1D6B"/>
    <w:rsid w:val="004B234E"/>
    <w:rsid w:val="004B3F10"/>
    <w:rsid w:val="004B7CEF"/>
    <w:rsid w:val="004C4E04"/>
    <w:rsid w:val="004F266D"/>
    <w:rsid w:val="004F31F8"/>
    <w:rsid w:val="004F5610"/>
    <w:rsid w:val="004F7118"/>
    <w:rsid w:val="0050165E"/>
    <w:rsid w:val="005019C2"/>
    <w:rsid w:val="00503E4A"/>
    <w:rsid w:val="00510D13"/>
    <w:rsid w:val="00511040"/>
    <w:rsid w:val="005167B1"/>
    <w:rsid w:val="005175F4"/>
    <w:rsid w:val="0052331D"/>
    <w:rsid w:val="005250BE"/>
    <w:rsid w:val="005256A5"/>
    <w:rsid w:val="00527714"/>
    <w:rsid w:val="005341AE"/>
    <w:rsid w:val="005447DE"/>
    <w:rsid w:val="00573989"/>
    <w:rsid w:val="0057419E"/>
    <w:rsid w:val="00584C58"/>
    <w:rsid w:val="0058668B"/>
    <w:rsid w:val="0059364C"/>
    <w:rsid w:val="00596EB9"/>
    <w:rsid w:val="005A2D6C"/>
    <w:rsid w:val="005A391B"/>
    <w:rsid w:val="005B659F"/>
    <w:rsid w:val="005C0736"/>
    <w:rsid w:val="005C5865"/>
    <w:rsid w:val="005E0026"/>
    <w:rsid w:val="005E03EE"/>
    <w:rsid w:val="005F180A"/>
    <w:rsid w:val="005F2392"/>
    <w:rsid w:val="006208FD"/>
    <w:rsid w:val="0062511B"/>
    <w:rsid w:val="0062735D"/>
    <w:rsid w:val="00627D4C"/>
    <w:rsid w:val="00642594"/>
    <w:rsid w:val="00647B23"/>
    <w:rsid w:val="006612AE"/>
    <w:rsid w:val="00671F9E"/>
    <w:rsid w:val="00692BC3"/>
    <w:rsid w:val="006C67BD"/>
    <w:rsid w:val="006C6AB8"/>
    <w:rsid w:val="006D0AE1"/>
    <w:rsid w:val="006D2CE4"/>
    <w:rsid w:val="006D4F5D"/>
    <w:rsid w:val="006E07C6"/>
    <w:rsid w:val="006E321C"/>
    <w:rsid w:val="006F3247"/>
    <w:rsid w:val="006F4EDE"/>
    <w:rsid w:val="00712A97"/>
    <w:rsid w:val="00712D68"/>
    <w:rsid w:val="00724788"/>
    <w:rsid w:val="00731A3B"/>
    <w:rsid w:val="007334AE"/>
    <w:rsid w:val="00744864"/>
    <w:rsid w:val="00755CA2"/>
    <w:rsid w:val="00757FB9"/>
    <w:rsid w:val="00771271"/>
    <w:rsid w:val="00786176"/>
    <w:rsid w:val="00793FC5"/>
    <w:rsid w:val="007A0918"/>
    <w:rsid w:val="007A3A36"/>
    <w:rsid w:val="007A3B06"/>
    <w:rsid w:val="007D52A7"/>
    <w:rsid w:val="007D605F"/>
    <w:rsid w:val="007E52C8"/>
    <w:rsid w:val="007E7271"/>
    <w:rsid w:val="007F4DD2"/>
    <w:rsid w:val="00806DFB"/>
    <w:rsid w:val="00816F1B"/>
    <w:rsid w:val="00821357"/>
    <w:rsid w:val="0082237F"/>
    <w:rsid w:val="00822607"/>
    <w:rsid w:val="0083009D"/>
    <w:rsid w:val="00832764"/>
    <w:rsid w:val="0083407C"/>
    <w:rsid w:val="00855612"/>
    <w:rsid w:val="008569B5"/>
    <w:rsid w:val="00861217"/>
    <w:rsid w:val="008668F6"/>
    <w:rsid w:val="00870BF8"/>
    <w:rsid w:val="00874A50"/>
    <w:rsid w:val="008816CE"/>
    <w:rsid w:val="00883C09"/>
    <w:rsid w:val="00883EEE"/>
    <w:rsid w:val="008A2CE7"/>
    <w:rsid w:val="008A5DA9"/>
    <w:rsid w:val="008B3C31"/>
    <w:rsid w:val="008B43F2"/>
    <w:rsid w:val="008D09BF"/>
    <w:rsid w:val="008D3B77"/>
    <w:rsid w:val="008F0299"/>
    <w:rsid w:val="008F297D"/>
    <w:rsid w:val="008F5295"/>
    <w:rsid w:val="008F6F71"/>
    <w:rsid w:val="009005EC"/>
    <w:rsid w:val="009216AF"/>
    <w:rsid w:val="00937338"/>
    <w:rsid w:val="009442FB"/>
    <w:rsid w:val="00965F5A"/>
    <w:rsid w:val="00976B9E"/>
    <w:rsid w:val="00992D50"/>
    <w:rsid w:val="009A2317"/>
    <w:rsid w:val="009B3B40"/>
    <w:rsid w:val="009B50C3"/>
    <w:rsid w:val="009D064D"/>
    <w:rsid w:val="009D2DBB"/>
    <w:rsid w:val="009D7499"/>
    <w:rsid w:val="009E1542"/>
    <w:rsid w:val="009F1CC3"/>
    <w:rsid w:val="009F2773"/>
    <w:rsid w:val="009F5E0B"/>
    <w:rsid w:val="009F5F3D"/>
    <w:rsid w:val="00A0386A"/>
    <w:rsid w:val="00A03E7C"/>
    <w:rsid w:val="00A108A2"/>
    <w:rsid w:val="00A1671B"/>
    <w:rsid w:val="00A2655D"/>
    <w:rsid w:val="00A65664"/>
    <w:rsid w:val="00A67D18"/>
    <w:rsid w:val="00A83423"/>
    <w:rsid w:val="00A8743D"/>
    <w:rsid w:val="00A87973"/>
    <w:rsid w:val="00A923E3"/>
    <w:rsid w:val="00AB05F6"/>
    <w:rsid w:val="00AB0A07"/>
    <w:rsid w:val="00AB0C9C"/>
    <w:rsid w:val="00AB3DBF"/>
    <w:rsid w:val="00AB53AA"/>
    <w:rsid w:val="00AC164B"/>
    <w:rsid w:val="00AC1AC8"/>
    <w:rsid w:val="00AE7E20"/>
    <w:rsid w:val="00AF3E96"/>
    <w:rsid w:val="00B05D20"/>
    <w:rsid w:val="00B13A07"/>
    <w:rsid w:val="00B27B23"/>
    <w:rsid w:val="00B35627"/>
    <w:rsid w:val="00B42229"/>
    <w:rsid w:val="00B61DB1"/>
    <w:rsid w:val="00B74253"/>
    <w:rsid w:val="00B74FD3"/>
    <w:rsid w:val="00B81D1F"/>
    <w:rsid w:val="00B90CD9"/>
    <w:rsid w:val="00B90F99"/>
    <w:rsid w:val="00BB3430"/>
    <w:rsid w:val="00BB5249"/>
    <w:rsid w:val="00BC3213"/>
    <w:rsid w:val="00BC4194"/>
    <w:rsid w:val="00BD372E"/>
    <w:rsid w:val="00BD6168"/>
    <w:rsid w:val="00BE2D2E"/>
    <w:rsid w:val="00BE4C55"/>
    <w:rsid w:val="00BF6589"/>
    <w:rsid w:val="00C025BA"/>
    <w:rsid w:val="00C07DA2"/>
    <w:rsid w:val="00C10B7A"/>
    <w:rsid w:val="00C15677"/>
    <w:rsid w:val="00C31368"/>
    <w:rsid w:val="00C314BC"/>
    <w:rsid w:val="00C31D59"/>
    <w:rsid w:val="00C52142"/>
    <w:rsid w:val="00C6580A"/>
    <w:rsid w:val="00C77056"/>
    <w:rsid w:val="00C95D75"/>
    <w:rsid w:val="00C95DE2"/>
    <w:rsid w:val="00CA4305"/>
    <w:rsid w:val="00CB4271"/>
    <w:rsid w:val="00CC10D7"/>
    <w:rsid w:val="00CC7C3C"/>
    <w:rsid w:val="00CD63B1"/>
    <w:rsid w:val="00CD66B2"/>
    <w:rsid w:val="00CF11A4"/>
    <w:rsid w:val="00D01641"/>
    <w:rsid w:val="00D0591E"/>
    <w:rsid w:val="00D06F62"/>
    <w:rsid w:val="00D26917"/>
    <w:rsid w:val="00D3182E"/>
    <w:rsid w:val="00D32932"/>
    <w:rsid w:val="00D36102"/>
    <w:rsid w:val="00D46850"/>
    <w:rsid w:val="00D57A36"/>
    <w:rsid w:val="00D64101"/>
    <w:rsid w:val="00D67FB6"/>
    <w:rsid w:val="00D72E06"/>
    <w:rsid w:val="00D807F7"/>
    <w:rsid w:val="00D814A9"/>
    <w:rsid w:val="00D86B68"/>
    <w:rsid w:val="00DA411B"/>
    <w:rsid w:val="00DA417C"/>
    <w:rsid w:val="00DA5179"/>
    <w:rsid w:val="00DB4093"/>
    <w:rsid w:val="00DB4B3D"/>
    <w:rsid w:val="00DC14EE"/>
    <w:rsid w:val="00DC3B93"/>
    <w:rsid w:val="00DF2670"/>
    <w:rsid w:val="00DF3647"/>
    <w:rsid w:val="00E03EE9"/>
    <w:rsid w:val="00E12C0B"/>
    <w:rsid w:val="00E27C4D"/>
    <w:rsid w:val="00E45BD6"/>
    <w:rsid w:val="00E46BAC"/>
    <w:rsid w:val="00E56196"/>
    <w:rsid w:val="00E56265"/>
    <w:rsid w:val="00E7154F"/>
    <w:rsid w:val="00E76599"/>
    <w:rsid w:val="00E86C29"/>
    <w:rsid w:val="00E9317C"/>
    <w:rsid w:val="00E949FF"/>
    <w:rsid w:val="00E97366"/>
    <w:rsid w:val="00EA7271"/>
    <w:rsid w:val="00EB07D7"/>
    <w:rsid w:val="00EB41A8"/>
    <w:rsid w:val="00EB4FD2"/>
    <w:rsid w:val="00EC35D8"/>
    <w:rsid w:val="00EC42E2"/>
    <w:rsid w:val="00ED107D"/>
    <w:rsid w:val="00ED1AA0"/>
    <w:rsid w:val="00ED5ADF"/>
    <w:rsid w:val="00EE43C5"/>
    <w:rsid w:val="00EF0B59"/>
    <w:rsid w:val="00EF3CA5"/>
    <w:rsid w:val="00EF41F1"/>
    <w:rsid w:val="00EF4E2F"/>
    <w:rsid w:val="00EF650A"/>
    <w:rsid w:val="00F00B15"/>
    <w:rsid w:val="00F00CC4"/>
    <w:rsid w:val="00F01E61"/>
    <w:rsid w:val="00F0485F"/>
    <w:rsid w:val="00F050B7"/>
    <w:rsid w:val="00F23D20"/>
    <w:rsid w:val="00F278E8"/>
    <w:rsid w:val="00F30C21"/>
    <w:rsid w:val="00F407FB"/>
    <w:rsid w:val="00F46904"/>
    <w:rsid w:val="00F52ABC"/>
    <w:rsid w:val="00F55878"/>
    <w:rsid w:val="00F630E6"/>
    <w:rsid w:val="00F857CE"/>
    <w:rsid w:val="00FA4CEE"/>
    <w:rsid w:val="00FC71AA"/>
    <w:rsid w:val="00FC7213"/>
    <w:rsid w:val="00FD05CC"/>
    <w:rsid w:val="00FD0D9E"/>
    <w:rsid w:val="00FD14A6"/>
    <w:rsid w:val="00FE02A1"/>
    <w:rsid w:val="00FE24DC"/>
    <w:rsid w:val="00FE3671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735A"/>
  <w15:docId w15:val="{59EB4DE2-49D3-457D-9594-6C4F3B6F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984806" w:themeColor="accent6" w:themeShade="80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4BC"/>
  </w:style>
  <w:style w:type="paragraph" w:styleId="Nagwek1">
    <w:name w:val="heading 1"/>
    <w:basedOn w:val="Normalny"/>
    <w:link w:val="Nagwek1Znak"/>
    <w:uiPriority w:val="9"/>
    <w:qFormat/>
    <w:rsid w:val="002536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62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2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26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265"/>
    <w:pPr>
      <w:ind w:left="720"/>
      <w:contextualSpacing/>
    </w:pPr>
  </w:style>
  <w:style w:type="character" w:styleId="Hipercze">
    <w:name w:val="Hyperlink"/>
    <w:basedOn w:val="Domylnaczcionkaakapitu"/>
    <w:rsid w:val="00692BC3"/>
    <w:rPr>
      <w:color w:val="0000FF"/>
      <w:u w:val="single"/>
    </w:rPr>
  </w:style>
  <w:style w:type="paragraph" w:styleId="Nagwek">
    <w:name w:val="header"/>
    <w:basedOn w:val="Normalny"/>
    <w:link w:val="NagwekZnak"/>
    <w:rsid w:val="00692BC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692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92B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2BC3"/>
    <w:rPr>
      <w:i w:val="0"/>
      <w:iCs w:val="0"/>
    </w:rPr>
  </w:style>
  <w:style w:type="character" w:styleId="Pogrubienie">
    <w:name w:val="Strong"/>
    <w:basedOn w:val="Domylnaczcionkaakapitu"/>
    <w:uiPriority w:val="22"/>
    <w:qFormat/>
    <w:rsid w:val="00692BC3"/>
    <w:rPr>
      <w:b/>
      <w:b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253684"/>
    <w:rPr>
      <w:rFonts w:ascii="Times New Roman" w:eastAsia="Times New Roman" w:hAnsi="Times New Roman" w:cs="Times New Roman"/>
      <w:b/>
      <w:bCs w:val="0"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25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6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6A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6A5"/>
  </w:style>
  <w:style w:type="character" w:styleId="Odwoanieprzypisudolnego">
    <w:name w:val="footnote reference"/>
    <w:basedOn w:val="Domylnaczcionkaakapitu"/>
    <w:uiPriority w:val="99"/>
    <w:semiHidden/>
    <w:unhideWhenUsed/>
    <w:rsid w:val="00525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arkos\Desktop\Documents\AS\AS\Menu%20imprez\CATERING%20NA%20BO&#379;E%20NARODZE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B04DB-018C-49DD-A28A-869CBECB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CATERING NA BOŻE NARODZENIE</Template>
  <TotalTime>1</TotalTime>
  <Pages>4</Pages>
  <Words>1553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Laarkos</dc:creator>
  <cp:lastModifiedBy>Karol W.</cp:lastModifiedBy>
  <cp:revision>2</cp:revision>
  <cp:lastPrinted>2024-10-23T08:39:00Z</cp:lastPrinted>
  <dcterms:created xsi:type="dcterms:W3CDTF">2025-01-04T14:39:00Z</dcterms:created>
  <dcterms:modified xsi:type="dcterms:W3CDTF">2025-01-04T14:39:00Z</dcterms:modified>
</cp:coreProperties>
</file>